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BE" w:rsidRPr="00C05BBE" w:rsidRDefault="00C05BBE" w:rsidP="00C05B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Cooperating Teacher Verification of Licensure</w:t>
      </w:r>
    </w:p>
    <w:p w:rsidR="00C05BBE" w:rsidRPr="00C05BBE" w:rsidRDefault="00C05BBE">
      <w:r w:rsidRPr="00C05BBE"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5BBE">
        <w:t>Date:</w:t>
      </w:r>
    </w:p>
    <w:p w:rsidR="00C05BBE" w:rsidRDefault="00C05BBE">
      <w:r>
        <w:t>School District</w:t>
      </w:r>
      <w:r w:rsidR="00822DA6">
        <w:t>/School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2DA6">
        <w:tab/>
      </w:r>
      <w:r w:rsidRPr="00C05BBE">
        <w:t>Grade</w:t>
      </w:r>
      <w:r w:rsidR="00822DA6">
        <w:t>/Content</w:t>
      </w:r>
      <w:r w:rsidRPr="00C05BBE">
        <w:t xml:space="preserve"> Taught: </w:t>
      </w:r>
    </w:p>
    <w:p w:rsidR="00822DA6" w:rsidRPr="00822DA6" w:rsidRDefault="00822DA6">
      <w:pPr>
        <w:rPr>
          <w:b/>
          <w:u w:val="single"/>
        </w:rPr>
      </w:pPr>
      <w:bookmarkStart w:id="0" w:name="_GoBack"/>
      <w:bookmarkEnd w:id="0"/>
      <w:r w:rsidRPr="00822DA6">
        <w:rPr>
          <w:b/>
          <w:u w:val="single"/>
        </w:rPr>
        <w:t>Cooperating Teacher Training</w:t>
      </w:r>
    </w:p>
    <w:p w:rsidR="00822DA6" w:rsidRDefault="00822DA6">
      <w:r>
        <w:t xml:space="preserve">University Supervisor for Candidate: </w:t>
      </w:r>
    </w:p>
    <w:p w:rsidR="00822DA6" w:rsidRDefault="00822DA6"/>
    <w:p w:rsidR="00822DA6" w:rsidRPr="00C05BBE" w:rsidRDefault="00822DA6">
      <w:r>
        <w:t>Have you attended a Clinical Teachers Academy provided by the Salem-Keizer School District? If so, when?</w:t>
      </w:r>
    </w:p>
    <w:p w:rsidR="00822DA6" w:rsidRDefault="00822DA6">
      <w:pPr>
        <w:rPr>
          <w:b/>
          <w:u w:val="single"/>
        </w:rPr>
      </w:pPr>
    </w:p>
    <w:p w:rsidR="00C05BBE" w:rsidRPr="00C05BBE" w:rsidRDefault="00C05BBE">
      <w:pPr>
        <w:rPr>
          <w:b/>
          <w:u w:val="single"/>
        </w:rPr>
      </w:pPr>
      <w:r w:rsidRPr="00C05BBE">
        <w:rPr>
          <w:b/>
          <w:u w:val="single"/>
        </w:rPr>
        <w:t>Earned Degrees:</w:t>
      </w: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430"/>
        <w:gridCol w:w="2340"/>
        <w:gridCol w:w="1710"/>
        <w:gridCol w:w="3870"/>
      </w:tblGrid>
      <w:tr w:rsidR="00C05BBE" w:rsidTr="00C05BBE">
        <w:tc>
          <w:tcPr>
            <w:tcW w:w="2430" w:type="dxa"/>
          </w:tcPr>
          <w:p w:rsidR="00C05BBE" w:rsidRDefault="00C05BBE">
            <w:pPr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340" w:type="dxa"/>
          </w:tcPr>
          <w:p w:rsidR="00C05BBE" w:rsidRDefault="00C05BBE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710" w:type="dxa"/>
          </w:tcPr>
          <w:p w:rsidR="00C05BBE" w:rsidRDefault="00C05BB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70" w:type="dxa"/>
          </w:tcPr>
          <w:p w:rsidR="00C05BBE" w:rsidRDefault="00C05BBE">
            <w:pPr>
              <w:rPr>
                <w:b/>
              </w:rPr>
            </w:pPr>
            <w:r>
              <w:rPr>
                <w:b/>
              </w:rPr>
              <w:t>Major/Minor</w:t>
            </w:r>
          </w:p>
        </w:tc>
      </w:tr>
      <w:tr w:rsidR="00C05BBE" w:rsidTr="00C05BBE">
        <w:trPr>
          <w:trHeight w:val="647"/>
        </w:trPr>
        <w:tc>
          <w:tcPr>
            <w:tcW w:w="243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234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171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3870" w:type="dxa"/>
          </w:tcPr>
          <w:p w:rsidR="00C05BBE" w:rsidRDefault="00C05BBE">
            <w:pPr>
              <w:rPr>
                <w:b/>
              </w:rPr>
            </w:pPr>
          </w:p>
        </w:tc>
      </w:tr>
      <w:tr w:rsidR="00C05BBE" w:rsidTr="00C05BBE">
        <w:trPr>
          <w:trHeight w:val="728"/>
        </w:trPr>
        <w:tc>
          <w:tcPr>
            <w:tcW w:w="243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234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171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3870" w:type="dxa"/>
          </w:tcPr>
          <w:p w:rsidR="00C05BBE" w:rsidRDefault="00C05BBE">
            <w:pPr>
              <w:rPr>
                <w:b/>
              </w:rPr>
            </w:pPr>
          </w:p>
        </w:tc>
      </w:tr>
      <w:tr w:rsidR="00C05BBE" w:rsidTr="00C05BBE">
        <w:trPr>
          <w:trHeight w:val="782"/>
        </w:trPr>
        <w:tc>
          <w:tcPr>
            <w:tcW w:w="243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234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1710" w:type="dxa"/>
          </w:tcPr>
          <w:p w:rsidR="00C05BBE" w:rsidRDefault="00C05BBE">
            <w:pPr>
              <w:rPr>
                <w:b/>
              </w:rPr>
            </w:pPr>
          </w:p>
        </w:tc>
        <w:tc>
          <w:tcPr>
            <w:tcW w:w="3870" w:type="dxa"/>
          </w:tcPr>
          <w:p w:rsidR="00C05BBE" w:rsidRDefault="00C05BBE">
            <w:pPr>
              <w:rPr>
                <w:b/>
              </w:rPr>
            </w:pPr>
          </w:p>
        </w:tc>
      </w:tr>
    </w:tbl>
    <w:p w:rsidR="00C05BBE" w:rsidRDefault="00C05BBE"/>
    <w:p w:rsidR="00C05BBE" w:rsidRPr="00C05BBE" w:rsidRDefault="00C05BBE">
      <w:pPr>
        <w:rPr>
          <w:b/>
          <w:u w:val="single"/>
        </w:rPr>
      </w:pPr>
      <w:r w:rsidRPr="00C05BBE">
        <w:rPr>
          <w:b/>
          <w:u w:val="single"/>
        </w:rPr>
        <w:t xml:space="preserve">Valid Teaching/Administrative License </w:t>
      </w:r>
    </w:p>
    <w:p w:rsidR="00822DA6" w:rsidRDefault="00C05BBE">
      <w:r w:rsidRPr="00C05BBE">
        <w:t xml:space="preserve">Issuing State: </w:t>
      </w:r>
      <w:r w:rsidR="00822DA6">
        <w:tab/>
      </w:r>
      <w:r w:rsidR="00822DA6">
        <w:tab/>
      </w:r>
      <w:r w:rsidR="00822DA6">
        <w:tab/>
      </w:r>
      <w:r w:rsidR="00822DA6">
        <w:tab/>
      </w:r>
      <w:r w:rsidR="00822DA6">
        <w:tab/>
      </w:r>
      <w:r>
        <w:t>Type:</w:t>
      </w:r>
      <w:r>
        <w:tab/>
      </w:r>
      <w:r>
        <w:tab/>
      </w:r>
      <w:r>
        <w:tab/>
      </w:r>
      <w:r>
        <w:tab/>
      </w:r>
    </w:p>
    <w:p w:rsidR="00822DA6" w:rsidRPr="00C05BBE" w:rsidRDefault="00C05BBE">
      <w:r w:rsidRPr="00C05BBE">
        <w:t>Years:</w:t>
      </w:r>
      <w:r w:rsidR="00822DA6">
        <w:tab/>
      </w:r>
      <w:r w:rsidR="00822DA6">
        <w:tab/>
      </w:r>
      <w:r w:rsidR="00822DA6">
        <w:tab/>
      </w:r>
      <w:r w:rsidR="00822DA6">
        <w:tab/>
      </w:r>
      <w:r w:rsidR="00822DA6">
        <w:tab/>
      </w:r>
      <w:r w:rsidR="00822DA6">
        <w:tab/>
        <w:t xml:space="preserve">Endorsements: </w:t>
      </w:r>
    </w:p>
    <w:p w:rsidR="00C05BBE" w:rsidRPr="00C05BBE" w:rsidRDefault="00C05BBE">
      <w:pPr>
        <w:rPr>
          <w:b/>
          <w:u w:val="single"/>
        </w:rPr>
      </w:pPr>
      <w:r w:rsidRPr="00C05BBE">
        <w:rPr>
          <w:b/>
          <w:u w:val="single"/>
        </w:rPr>
        <w:t>Teaching Experience (Mentor Teachers Only)</w:t>
      </w:r>
    </w:p>
    <w:p w:rsidR="00C05BBE" w:rsidRPr="00C05BBE" w:rsidRDefault="00C05BBE">
      <w:r w:rsidRPr="00C05BBE">
        <w:t xml:space="preserve">Number of years in Current Position: </w:t>
      </w:r>
    </w:p>
    <w:p w:rsidR="00C05BBE" w:rsidRPr="00C05BBE" w:rsidRDefault="00C05BBE">
      <w:r w:rsidRPr="00C05BBE">
        <w:t>Number of Years in this District:</w:t>
      </w:r>
    </w:p>
    <w:p w:rsidR="00C05BBE" w:rsidRPr="00C05BBE" w:rsidRDefault="00C05BBE">
      <w:r w:rsidRPr="00C05BBE">
        <w:t>Number of Years in Oregon:</w:t>
      </w:r>
    </w:p>
    <w:p w:rsidR="00C05BBE" w:rsidRPr="00C05BBE" w:rsidRDefault="00C05BBE">
      <w:r w:rsidRPr="00C05BBE">
        <w:t>Number of Years Out-of-State:</w:t>
      </w:r>
    </w:p>
    <w:p w:rsidR="00C05BBE" w:rsidRDefault="00822DA6">
      <w:pPr>
        <w:rPr>
          <w:b/>
          <w:u w:val="single"/>
        </w:rPr>
      </w:pPr>
      <w:r>
        <w:rPr>
          <w:b/>
          <w:u w:val="single"/>
        </w:rPr>
        <w:t>Previous Experiences as Cooperating Teacher</w:t>
      </w:r>
    </w:p>
    <w:p w:rsidR="00822DA6" w:rsidRDefault="00822DA6">
      <w:r>
        <w:t>Number of full-time teacher candidates you have hosted in your classroom in the last 5 years:</w:t>
      </w:r>
    </w:p>
    <w:p w:rsidR="00822DA6" w:rsidRDefault="00822DA6"/>
    <w:p w:rsidR="00822DA6" w:rsidRPr="00822DA6" w:rsidRDefault="00822DA6">
      <w:r>
        <w:t xml:space="preserve">How many of those teacher candidates have been from Corban University? </w:t>
      </w:r>
    </w:p>
    <w:p w:rsidR="00C05BBE" w:rsidRPr="00C05BBE" w:rsidRDefault="00C05BBE">
      <w:pPr>
        <w:rPr>
          <w:b/>
        </w:rPr>
      </w:pPr>
    </w:p>
    <w:sectPr w:rsidR="00C05BBE" w:rsidRPr="00C05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2D"/>
    <w:rsid w:val="00362D01"/>
    <w:rsid w:val="00567F2D"/>
    <w:rsid w:val="00822DA6"/>
    <w:rsid w:val="00C0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1387"/>
  <w15:chartTrackingRefBased/>
  <w15:docId w15:val="{CC6638CB-709D-40B9-899C-5CE804C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B44EE00D.dotm</Template>
  <TotalTime>15</TotalTime>
  <Pages>2</Pages>
  <Words>126</Words>
  <Characters>719</Characters>
  <Application>Microsoft Office Word</Application>
  <DocSecurity>0</DocSecurity>
  <Lines>5</Lines>
  <Paragraphs>1</Paragraphs>
  <ScaleCrop>false</ScaleCrop>
  <Company>Corban University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Kelli</dc:creator>
  <cp:keywords/>
  <dc:description/>
  <cp:lastModifiedBy>Bennett, Kelli</cp:lastModifiedBy>
  <cp:revision>3</cp:revision>
  <dcterms:created xsi:type="dcterms:W3CDTF">2016-04-21T16:32:00Z</dcterms:created>
  <dcterms:modified xsi:type="dcterms:W3CDTF">2019-07-29T21:44:00Z</dcterms:modified>
</cp:coreProperties>
</file>