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22C9A" w14:textId="77777777" w:rsidR="00EA6193" w:rsidRPr="001976D4" w:rsidRDefault="00912FF5" w:rsidP="00EA6193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 xml:space="preserve">Estimada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familia o tutor: </w:t>
      </w:r>
    </w:p>
    <w:p w14:paraId="5DA5FA7E" w14:textId="4D6923BF" w:rsidR="00912FF5" w:rsidRPr="001976D4" w:rsidRDefault="00892D1D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>Soy un candidato a maestro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en el aula de su hijo/a y estoy en el proceso de completar mi programa de preparació</w:t>
      </w:r>
      <w:r w:rsidRPr="001976D4">
        <w:rPr>
          <w:rFonts w:cstheme="minorHAnsi"/>
          <w:color w:val="000000"/>
          <w:sz w:val="22"/>
          <w:szCs w:val="22"/>
          <w:lang w:val="es-ES"/>
        </w:rPr>
        <w:t>n como maestro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>. Como parte de los requerimientos del programa de licenciatura de Oregon, a través de la Comisión para los Estándares y Prácticas de Maestros (</w:t>
      </w:r>
      <w:proofErr w:type="spellStart"/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Teacher</w:t>
      </w:r>
      <w:proofErr w:type="spellEnd"/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proofErr w:type="spellStart"/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Standards</w:t>
      </w:r>
      <w:proofErr w:type="spellEnd"/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and </w:t>
      </w:r>
      <w:proofErr w:type="spellStart"/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Practices</w:t>
      </w:r>
      <w:proofErr w:type="spellEnd"/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proofErr w:type="spellStart"/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Commission</w:t>
      </w:r>
      <w:proofErr w:type="spellEnd"/>
      <w:r w:rsidR="00EA6193" w:rsidRPr="001976D4">
        <w:rPr>
          <w:rFonts w:cstheme="minorHAnsi"/>
          <w:color w:val="000000"/>
          <w:sz w:val="22"/>
          <w:szCs w:val="22"/>
          <w:lang w:val="es-ES"/>
        </w:rPr>
        <w:t>),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 xml:space="preserve"> necesito un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portafolio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 xml:space="preserve"> (edTPA)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 xml:space="preserve"> con las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planificaciones y materiales de mis clases, grabaciones digitales de video de cómo imparto las lecciones, ejemplos de trabajo de los alumnos y mis razonamientos. 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>Solicito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su permiso para 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>grabar el aula donde está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>su hijo/a.</w:t>
      </w:r>
    </w:p>
    <w:p w14:paraId="438798DA" w14:textId="77777777" w:rsidR="00EA6193" w:rsidRPr="001976D4" w:rsidRDefault="00912FF5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Esos videos serán utilizados para evaluar la manera en que yo imparto la instrucción. </w:t>
      </w:r>
      <w:r w:rsidRPr="001976D4">
        <w:rPr>
          <w:rFonts w:cstheme="minorHAnsi"/>
          <w:color w:val="000000"/>
          <w:sz w:val="22"/>
          <w:szCs w:val="22"/>
          <w:lang w:val="es-ES"/>
        </w:rPr>
        <w:t>Es posible que yo use el nombre de pila del estudiante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. </w:t>
      </w:r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Con su autorización, su hijo podría aparecer en la grabación. 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Si usted elegir no darme permiso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, su hijo seguirá participando de manera usual durante las lecciones, solamente que se le hará sentar en un lugar fuera del rango de alcance de la cámara de video. </w:t>
      </w:r>
    </w:p>
    <w:p w14:paraId="43FFBE4F" w14:textId="4F36491F" w:rsidR="00801FC7" w:rsidRDefault="00801FC7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iCs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 xml:space="preserve">Además de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>los videos,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tengo que presentar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ejemplos de trabajo de los alumnos para entregarlos a mis evaluadores como evidencia de mis prácticas de enseñanza. </w:t>
      </w:r>
      <w:r w:rsidRPr="001976D4">
        <w:rPr>
          <w:rFonts w:cstheme="minorHAnsi"/>
          <w:color w:val="000000"/>
          <w:sz w:val="22"/>
          <w:szCs w:val="22"/>
          <w:lang w:val="es-ES"/>
        </w:rPr>
        <w:t>Los nombres no serán usados.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Estas grabaciones de video y elementos estudiantiles son esenciales para completar mi preparación como maestro/a. 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Por favor, use </w:t>
      </w:r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el consentimiento en la Parte 1 del reverso de esta carta, para que su hijo/a aparezca en una grabación de video con propósitos de mi evaluación y licenciatura como maestro/a. </w:t>
      </w:r>
    </w:p>
    <w:p w14:paraId="70A01389" w14:textId="5485A6A0" w:rsidR="0041735F" w:rsidRDefault="0041735F" w:rsidP="003725A4">
      <w:pPr>
        <w:rPr>
          <w:sz w:val="22"/>
          <w:szCs w:val="22"/>
          <w:lang w:val="es-ES"/>
        </w:rPr>
      </w:pPr>
      <w:r w:rsidRPr="00596AC1">
        <w:rPr>
          <w:sz w:val="22"/>
          <w:szCs w:val="22"/>
          <w:lang w:val="es-ES"/>
        </w:rPr>
        <w:t xml:space="preserve">Aparte de los usos enumerados arriba, usted tiene la opción de </w:t>
      </w:r>
      <w:r w:rsidR="00D579D8">
        <w:rPr>
          <w:sz w:val="22"/>
          <w:szCs w:val="22"/>
          <w:lang w:val="es-ES"/>
        </w:rPr>
        <w:t>dar o no el consentimiento</w:t>
      </w:r>
      <w:r w:rsidRPr="00596AC1">
        <w:rPr>
          <w:sz w:val="22"/>
          <w:szCs w:val="22"/>
          <w:lang w:val="es-ES"/>
        </w:rPr>
        <w:t xml:space="preserve"> </w:t>
      </w:r>
      <w:r w:rsidR="00D579D8">
        <w:rPr>
          <w:sz w:val="22"/>
          <w:szCs w:val="22"/>
          <w:lang w:val="es-ES"/>
        </w:rPr>
        <w:t>d</w:t>
      </w:r>
      <w:r w:rsidRPr="00596AC1">
        <w:rPr>
          <w:sz w:val="22"/>
          <w:szCs w:val="22"/>
          <w:lang w:val="es-ES"/>
        </w:rPr>
        <w:t xml:space="preserve">el uso del video del aula con dos propósitos adicionales. </w:t>
      </w:r>
      <w:r w:rsidR="00596AC1">
        <w:rPr>
          <w:sz w:val="22"/>
          <w:szCs w:val="22"/>
          <w:lang w:val="es-ES"/>
        </w:rPr>
        <w:t xml:space="preserve">Primero, </w:t>
      </w:r>
      <w:r w:rsidR="00213480">
        <w:t>Corban University</w:t>
      </w:r>
      <w:r w:rsidR="00213480">
        <w:rPr>
          <w:lang w:val="es-ES"/>
        </w:rPr>
        <w:t xml:space="preserve"> </w:t>
      </w:r>
      <w:r w:rsidRPr="00596AC1">
        <w:rPr>
          <w:sz w:val="22"/>
          <w:szCs w:val="22"/>
          <w:lang w:val="es-ES"/>
        </w:rPr>
        <w:t>solicita el uso de mis videos con propósitos educa</w:t>
      </w:r>
      <w:r w:rsidR="00596AC1">
        <w:rPr>
          <w:sz w:val="22"/>
          <w:szCs w:val="22"/>
          <w:lang w:val="es-ES"/>
        </w:rPr>
        <w:t>tivos</w:t>
      </w:r>
      <w:r w:rsidRPr="00596AC1">
        <w:rPr>
          <w:sz w:val="22"/>
          <w:szCs w:val="22"/>
          <w:lang w:val="es-ES"/>
        </w:rPr>
        <w:t xml:space="preserve"> y </w:t>
      </w:r>
      <w:r w:rsidR="00596AC1">
        <w:rPr>
          <w:sz w:val="22"/>
          <w:szCs w:val="22"/>
          <w:lang w:val="es-ES"/>
        </w:rPr>
        <w:t xml:space="preserve">de </w:t>
      </w:r>
      <w:r w:rsidRPr="00596AC1">
        <w:rPr>
          <w:sz w:val="22"/>
          <w:szCs w:val="22"/>
          <w:lang w:val="es-ES"/>
        </w:rPr>
        <w:t xml:space="preserve">entrenamiento </w:t>
      </w:r>
      <w:r w:rsidR="00596AC1">
        <w:rPr>
          <w:sz w:val="22"/>
          <w:szCs w:val="22"/>
          <w:lang w:val="es-ES"/>
        </w:rPr>
        <w:t>a</w:t>
      </w:r>
      <w:r w:rsidRPr="00596AC1">
        <w:rPr>
          <w:sz w:val="22"/>
          <w:szCs w:val="22"/>
          <w:lang w:val="es-ES"/>
        </w:rPr>
        <w:t xml:space="preserve"> maestros. </w:t>
      </w:r>
      <w:r w:rsidR="00596AC1">
        <w:rPr>
          <w:sz w:val="22"/>
          <w:szCs w:val="22"/>
          <w:lang w:val="es-ES"/>
        </w:rPr>
        <w:t>Segundo,</w:t>
      </w:r>
      <w:r w:rsidRPr="00596AC1">
        <w:rPr>
          <w:sz w:val="22"/>
          <w:szCs w:val="22"/>
          <w:lang w:val="es-ES"/>
        </w:rPr>
        <w:t xml:space="preserve"> </w:t>
      </w:r>
      <w:r w:rsidR="00596AC1">
        <w:rPr>
          <w:sz w:val="22"/>
          <w:szCs w:val="22"/>
          <w:lang w:val="es-ES"/>
        </w:rPr>
        <w:t xml:space="preserve">la Universidad de </w:t>
      </w:r>
      <w:r w:rsidRPr="00596AC1">
        <w:rPr>
          <w:sz w:val="22"/>
          <w:szCs w:val="22"/>
          <w:lang w:val="es-ES"/>
        </w:rPr>
        <w:t xml:space="preserve">Stanford (SCALE), desarrolladora de edTPA, solicita el uso </w:t>
      </w:r>
      <w:r w:rsidR="00D579D8" w:rsidRPr="00596AC1">
        <w:rPr>
          <w:sz w:val="22"/>
          <w:szCs w:val="22"/>
          <w:lang w:val="es-ES"/>
        </w:rPr>
        <w:t>de</w:t>
      </w:r>
      <w:r w:rsidR="00D579D8">
        <w:rPr>
          <w:sz w:val="22"/>
          <w:szCs w:val="22"/>
          <w:lang w:val="es-ES"/>
        </w:rPr>
        <w:t>l video</w:t>
      </w:r>
      <w:r w:rsidRPr="00596AC1">
        <w:rPr>
          <w:sz w:val="22"/>
          <w:szCs w:val="22"/>
          <w:lang w:val="es-ES"/>
        </w:rPr>
        <w:t xml:space="preserve"> para entrenamiento y mejoría del edTPA. </w:t>
      </w:r>
      <w:r w:rsidR="00596AC1">
        <w:rPr>
          <w:sz w:val="22"/>
          <w:szCs w:val="22"/>
          <w:lang w:val="es-ES"/>
        </w:rPr>
        <w:t>Si ust</w:t>
      </w:r>
      <w:r w:rsidR="00D579D8">
        <w:rPr>
          <w:sz w:val="22"/>
          <w:szCs w:val="22"/>
          <w:lang w:val="es-ES"/>
        </w:rPr>
        <w:t>e</w:t>
      </w:r>
      <w:r w:rsidR="00596AC1">
        <w:rPr>
          <w:sz w:val="22"/>
          <w:szCs w:val="22"/>
          <w:lang w:val="es-ES"/>
        </w:rPr>
        <w:t xml:space="preserve">d autoriza o </w:t>
      </w:r>
      <w:r w:rsidR="00D579D8">
        <w:rPr>
          <w:sz w:val="22"/>
          <w:szCs w:val="22"/>
          <w:lang w:val="es-ES"/>
        </w:rPr>
        <w:t xml:space="preserve">no, a </w:t>
      </w:r>
      <w:r w:rsidRPr="00596AC1">
        <w:rPr>
          <w:sz w:val="22"/>
          <w:szCs w:val="22"/>
          <w:lang w:val="es-ES"/>
        </w:rPr>
        <w:t xml:space="preserve">cualquiera de esos permisos adicionales, no </w:t>
      </w:r>
      <w:r w:rsidR="008B2D12">
        <w:rPr>
          <w:sz w:val="22"/>
          <w:szCs w:val="22"/>
          <w:lang w:val="es-ES"/>
        </w:rPr>
        <w:t>hab</w:t>
      </w:r>
      <w:r w:rsidR="00D579D8">
        <w:rPr>
          <w:sz w:val="22"/>
          <w:szCs w:val="22"/>
          <w:lang w:val="es-ES"/>
        </w:rPr>
        <w:t xml:space="preserve">rá </w:t>
      </w:r>
      <w:proofErr w:type="spellStart"/>
      <w:r w:rsidR="00D579D8" w:rsidRPr="00596AC1">
        <w:rPr>
          <w:sz w:val="22"/>
          <w:szCs w:val="22"/>
          <w:lang w:val="es-ES"/>
        </w:rPr>
        <w:t>ningun</w:t>
      </w:r>
      <w:proofErr w:type="spellEnd"/>
      <w:r w:rsidR="00D579D8" w:rsidRPr="00596AC1">
        <w:rPr>
          <w:sz w:val="22"/>
          <w:szCs w:val="22"/>
          <w:lang w:val="es-ES"/>
        </w:rPr>
        <w:t xml:space="preserve"> </w:t>
      </w:r>
      <w:r w:rsidRPr="00596AC1">
        <w:rPr>
          <w:sz w:val="22"/>
          <w:szCs w:val="22"/>
          <w:lang w:val="es-ES"/>
        </w:rPr>
        <w:t>impacto en mi programa de preparación como maestro/a</w:t>
      </w:r>
      <w:r w:rsidR="00D579D8">
        <w:rPr>
          <w:sz w:val="22"/>
          <w:szCs w:val="22"/>
          <w:lang w:val="es-ES"/>
        </w:rPr>
        <w:t>,</w:t>
      </w:r>
      <w:r w:rsidRPr="00596AC1">
        <w:rPr>
          <w:sz w:val="22"/>
          <w:szCs w:val="22"/>
          <w:lang w:val="es-ES"/>
        </w:rPr>
        <w:t xml:space="preserve"> </w:t>
      </w:r>
      <w:r w:rsidR="00D579D8">
        <w:rPr>
          <w:sz w:val="22"/>
          <w:szCs w:val="22"/>
          <w:lang w:val="es-ES"/>
        </w:rPr>
        <w:t>ni</w:t>
      </w:r>
      <w:r w:rsidRPr="00596AC1">
        <w:rPr>
          <w:sz w:val="22"/>
          <w:szCs w:val="22"/>
          <w:lang w:val="es-ES"/>
        </w:rPr>
        <w:t xml:space="preserve"> en la evaluación de mi desempeño. </w:t>
      </w:r>
      <w:r w:rsidR="00D579D8">
        <w:rPr>
          <w:sz w:val="22"/>
          <w:szCs w:val="22"/>
          <w:lang w:val="es-ES"/>
        </w:rPr>
        <w:t>Puede dar su consentimiento</w:t>
      </w:r>
      <w:r w:rsidRPr="00596AC1">
        <w:rPr>
          <w:sz w:val="22"/>
          <w:szCs w:val="22"/>
          <w:lang w:val="es-ES"/>
        </w:rPr>
        <w:t xml:space="preserve"> para uno o ambos, </w:t>
      </w:r>
      <w:r w:rsidR="008B2D12">
        <w:rPr>
          <w:sz w:val="22"/>
          <w:szCs w:val="22"/>
          <w:lang w:val="es-ES"/>
        </w:rPr>
        <w:t xml:space="preserve">el de </w:t>
      </w:r>
      <w:r w:rsidR="00213480">
        <w:t>Corban University</w:t>
      </w:r>
      <w:r w:rsidR="00213480">
        <w:rPr>
          <w:lang w:val="es-ES"/>
        </w:rPr>
        <w:t xml:space="preserve"> </w:t>
      </w:r>
      <w:r w:rsidRPr="00596AC1">
        <w:rPr>
          <w:sz w:val="22"/>
          <w:szCs w:val="22"/>
          <w:lang w:val="es-ES"/>
        </w:rPr>
        <w:t xml:space="preserve">y/o SCALE. </w:t>
      </w:r>
      <w:r w:rsidR="00D579D8">
        <w:rPr>
          <w:i/>
          <w:sz w:val="22"/>
          <w:szCs w:val="22"/>
          <w:lang w:val="es-ES"/>
        </w:rPr>
        <w:t>E</w:t>
      </w:r>
      <w:r w:rsidR="00D579D8" w:rsidRPr="00596AC1">
        <w:rPr>
          <w:i/>
          <w:sz w:val="22"/>
          <w:szCs w:val="22"/>
          <w:lang w:val="es-ES"/>
        </w:rPr>
        <w:t>n las Partes 2 y 3</w:t>
      </w:r>
      <w:r w:rsidR="00D579D8">
        <w:rPr>
          <w:i/>
          <w:sz w:val="22"/>
          <w:szCs w:val="22"/>
          <w:lang w:val="es-ES"/>
        </w:rPr>
        <w:t xml:space="preserve"> </w:t>
      </w:r>
      <w:r w:rsidR="008B2D12">
        <w:rPr>
          <w:i/>
          <w:sz w:val="22"/>
          <w:szCs w:val="22"/>
          <w:lang w:val="es-ES"/>
        </w:rPr>
        <w:t xml:space="preserve">al reverso </w:t>
      </w:r>
      <w:r w:rsidR="00D579D8">
        <w:rPr>
          <w:i/>
          <w:sz w:val="22"/>
          <w:szCs w:val="22"/>
          <w:lang w:val="es-ES"/>
        </w:rPr>
        <w:t xml:space="preserve">de esta carta, </w:t>
      </w:r>
      <w:r w:rsidR="008B2D12">
        <w:rPr>
          <w:i/>
          <w:sz w:val="22"/>
          <w:szCs w:val="22"/>
          <w:lang w:val="es-ES"/>
        </w:rPr>
        <w:t>s</w:t>
      </w:r>
      <w:r w:rsidRPr="00596AC1">
        <w:rPr>
          <w:i/>
          <w:sz w:val="22"/>
          <w:szCs w:val="22"/>
          <w:lang w:val="es-ES"/>
        </w:rPr>
        <w:t xml:space="preserve">írvase por favor conceder o </w:t>
      </w:r>
      <w:r w:rsidR="008B2D12">
        <w:rPr>
          <w:i/>
          <w:sz w:val="22"/>
          <w:szCs w:val="22"/>
          <w:lang w:val="es-ES"/>
        </w:rPr>
        <w:t>no</w:t>
      </w:r>
      <w:r w:rsidRPr="00596AC1">
        <w:rPr>
          <w:i/>
          <w:sz w:val="22"/>
          <w:szCs w:val="22"/>
          <w:lang w:val="es-ES"/>
        </w:rPr>
        <w:t xml:space="preserve"> los permisos</w:t>
      </w:r>
      <w:r w:rsidR="008B2D12" w:rsidRPr="008B2D12">
        <w:rPr>
          <w:i/>
          <w:sz w:val="22"/>
          <w:szCs w:val="22"/>
          <w:lang w:val="es-ES"/>
        </w:rPr>
        <w:t xml:space="preserve"> </w:t>
      </w:r>
      <w:r w:rsidR="008B2D12" w:rsidRPr="00596AC1">
        <w:rPr>
          <w:i/>
          <w:sz w:val="22"/>
          <w:szCs w:val="22"/>
          <w:lang w:val="es-ES"/>
        </w:rPr>
        <w:t>respectivos</w:t>
      </w:r>
      <w:r w:rsidRPr="00596AC1">
        <w:rPr>
          <w:i/>
          <w:sz w:val="22"/>
          <w:szCs w:val="22"/>
          <w:lang w:val="es-ES"/>
        </w:rPr>
        <w:t>, para que el video arriba mencionado sea utilizado con propósito de la preparación de maestros y/o desarrollo del edTPA.</w:t>
      </w:r>
    </w:p>
    <w:p w14:paraId="16792B17" w14:textId="77777777" w:rsidR="003725A4" w:rsidRPr="003725A4" w:rsidRDefault="003725A4" w:rsidP="003725A4">
      <w:pPr>
        <w:rPr>
          <w:sz w:val="22"/>
          <w:szCs w:val="22"/>
          <w:lang w:val="es-ES"/>
        </w:rPr>
      </w:pPr>
    </w:p>
    <w:p w14:paraId="4534B1BE" w14:textId="25CABC3E" w:rsidR="00EA6193" w:rsidRPr="001976D4" w:rsidRDefault="00801FC7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L</w:t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as grabaciones y los ejemplos de trabajo de los alumnos serán guardados de manera confidencial bajo condiciones de seguridad. </w:t>
      </w:r>
    </w:p>
    <w:p w14:paraId="1193A616" w14:textId="2CC2ED95" w:rsidR="00EA6193" w:rsidRPr="001976D4" w:rsidRDefault="00EA6193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Para dar permiso o 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rehusar </w:t>
      </w:r>
      <w:r w:rsidR="00F221EE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d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el </w:t>
      </w:r>
      <w:r w:rsidR="00F221EE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mismo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,</w:t>
      </w:r>
      <w:r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 favor completar el reverso de esta carta y devolverl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a a la clase de su </w:t>
      </w:r>
      <w:r w:rsidR="00F221EE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estudiante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. U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sted 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puede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pedir una copia de este documento para su archivo personal. 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 xml:space="preserve">Si </w:t>
      </w:r>
      <w:r w:rsidR="00F221EE">
        <w:rPr>
          <w:rFonts w:cstheme="minorHAnsi"/>
          <w:color w:val="000000"/>
          <w:sz w:val="22"/>
          <w:szCs w:val="22"/>
          <w:lang w:val="es-ES"/>
        </w:rPr>
        <w:t>tiene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>preguntas sobre la utilización de los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 xml:space="preserve"> videos o del trabajo de su estudiante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en clase, 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>favor contactar a la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coordinador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>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de edTPA </w:t>
      </w:r>
      <w:r w:rsidRPr="00213480">
        <w:rPr>
          <w:rFonts w:cstheme="minorHAnsi"/>
          <w:color w:val="000000"/>
          <w:sz w:val="22"/>
          <w:szCs w:val="22"/>
          <w:lang w:val="es-ES"/>
        </w:rPr>
        <w:t xml:space="preserve">en mi universidad, </w:t>
      </w:r>
      <w:r w:rsidR="00CA7976">
        <w:t xml:space="preserve">Aaron </w:t>
      </w:r>
      <w:proofErr w:type="spellStart"/>
      <w:r w:rsidR="00CA7976">
        <w:t>Imig</w:t>
      </w:r>
      <w:proofErr w:type="spellEnd"/>
      <w:r w:rsidR="00342223" w:rsidRPr="00213480">
        <w:t xml:space="preserve"> at </w:t>
      </w:r>
      <w:r w:rsidR="00213480" w:rsidRPr="00213480">
        <w:t>503.589.81</w:t>
      </w:r>
      <w:r w:rsidR="00CA7976">
        <w:t>05</w:t>
      </w:r>
      <w:r w:rsidR="00342223" w:rsidRPr="00213480">
        <w:t>.</w:t>
      </w:r>
    </w:p>
    <w:p w14:paraId="68574839" w14:textId="6E726E57" w:rsidR="00EA6193" w:rsidRDefault="00C12EF3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>
        <w:rPr>
          <w:rFonts w:cstheme="minorHAnsi"/>
          <w:color w:val="000000"/>
          <w:sz w:val="22"/>
          <w:szCs w:val="22"/>
          <w:lang w:val="es-ES"/>
        </w:rPr>
        <w:t>Atenta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mente, </w:t>
      </w:r>
    </w:p>
    <w:p w14:paraId="75C09E24" w14:textId="77777777" w:rsidR="00C12EF3" w:rsidRPr="001976D4" w:rsidRDefault="00C12EF3" w:rsidP="00EA6193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</w:p>
    <w:p w14:paraId="4A16C0B8" w14:textId="4E7768B3" w:rsidR="008B2D12" w:rsidRDefault="008B2D12" w:rsidP="009E6642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</w:p>
    <w:p w14:paraId="55F88C18" w14:textId="77777777" w:rsidR="00213480" w:rsidRDefault="00213480" w:rsidP="009E6642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  <w:bookmarkStart w:id="0" w:name="_GoBack"/>
      <w:bookmarkEnd w:id="0"/>
    </w:p>
    <w:p w14:paraId="2ED19A63" w14:textId="77777777" w:rsidR="008B2D12" w:rsidRDefault="008B2D12" w:rsidP="009E6642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</w:p>
    <w:p w14:paraId="33D903BF" w14:textId="706B0C41" w:rsidR="00EA6193" w:rsidRPr="00342223" w:rsidRDefault="00801FC7" w:rsidP="00342223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/>
          <w:sz w:val="32"/>
          <w:szCs w:val="22"/>
          <w:lang w:val="es-ES"/>
        </w:rPr>
      </w:pPr>
      <w:r w:rsidRPr="00342223">
        <w:rPr>
          <w:rFonts w:cstheme="minorHAnsi"/>
          <w:b/>
          <w:bCs/>
          <w:color w:val="000000"/>
          <w:sz w:val="32"/>
          <w:szCs w:val="22"/>
          <w:lang w:val="es-ES"/>
        </w:rPr>
        <w:lastRenderedPageBreak/>
        <w:t xml:space="preserve">FAVOR </w:t>
      </w:r>
      <w:r w:rsidR="00EA6193" w:rsidRPr="00342223">
        <w:rPr>
          <w:rFonts w:cstheme="minorHAnsi"/>
          <w:b/>
          <w:bCs/>
          <w:color w:val="000000"/>
          <w:sz w:val="32"/>
          <w:szCs w:val="22"/>
          <w:lang w:val="es-ES"/>
        </w:rPr>
        <w:t>DEVOLVE</w:t>
      </w:r>
      <w:r w:rsidR="009E6642" w:rsidRPr="00342223">
        <w:rPr>
          <w:rFonts w:cstheme="minorHAnsi"/>
          <w:b/>
          <w:bCs/>
          <w:color w:val="000000"/>
          <w:sz w:val="32"/>
          <w:szCs w:val="22"/>
          <w:lang w:val="es-ES"/>
        </w:rPr>
        <w:t>R ESTE FORMULARIO DE AUTORIZACIÓ</w:t>
      </w:r>
      <w:r w:rsidR="00EA6193" w:rsidRPr="00342223">
        <w:rPr>
          <w:rFonts w:cstheme="minorHAnsi"/>
          <w:b/>
          <w:bCs/>
          <w:color w:val="000000"/>
          <w:sz w:val="32"/>
          <w:szCs w:val="22"/>
          <w:lang w:val="es-ES"/>
        </w:rPr>
        <w:t>N</w:t>
      </w:r>
    </w:p>
    <w:p w14:paraId="277190D4" w14:textId="7CB49A64" w:rsidR="00EA6193" w:rsidRPr="001976D4" w:rsidRDefault="00EA6193" w:rsidP="00342223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i/>
          <w:iCs/>
          <w:color w:val="000000"/>
          <w:sz w:val="22"/>
          <w:szCs w:val="22"/>
          <w:lang w:val="es-ES"/>
        </w:rPr>
        <w:t>(</w:t>
      </w:r>
      <w:r w:rsidR="009E6642" w:rsidRPr="001976D4">
        <w:rPr>
          <w:rFonts w:cstheme="minorHAnsi"/>
          <w:b/>
          <w:bCs/>
          <w:i/>
          <w:iCs/>
          <w:color w:val="000000"/>
          <w:sz w:val="22"/>
          <w:szCs w:val="22"/>
          <w:lang w:val="es-ES"/>
        </w:rPr>
        <w:t>Para padres y tutores de estudiantes</w:t>
      </w:r>
      <w:r w:rsidRPr="001976D4">
        <w:rPr>
          <w:rFonts w:cstheme="minorHAnsi"/>
          <w:b/>
          <w:bCs/>
          <w:i/>
          <w:iCs/>
          <w:color w:val="000000"/>
          <w:sz w:val="22"/>
          <w:szCs w:val="22"/>
          <w:lang w:val="es-ES"/>
        </w:rPr>
        <w:t xml:space="preserve"> menores de 18.)</w:t>
      </w:r>
    </w:p>
    <w:p w14:paraId="07AB42DE" w14:textId="5BAA9FDD" w:rsidR="001976D4" w:rsidRPr="001976D4" w:rsidRDefault="00801FC7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Nombre del estudiante</w:t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: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>__________________________________________________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_______________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</w:p>
    <w:p w14:paraId="37CA6539" w14:textId="44FE63D2" w:rsidR="001976D4" w:rsidRPr="001976D4" w:rsidRDefault="00EA6193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Escuela &amp; distrito escolar: </w:t>
      </w:r>
      <w:r w:rsidRPr="001976D4">
        <w:rPr>
          <w:rFonts w:cstheme="minorHAnsi"/>
          <w:color w:val="000000"/>
          <w:sz w:val="22"/>
          <w:szCs w:val="22"/>
          <w:lang w:val="es-ES"/>
        </w:rPr>
        <w:t>_______________________________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_________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_________________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</w:p>
    <w:p w14:paraId="62E4210A" w14:textId="61E2FA56" w:rsidR="001976D4" w:rsidRPr="001976D4" w:rsidRDefault="00EA6193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Maestro Candidato: </w:t>
      </w:r>
      <w:r w:rsidRPr="001976D4">
        <w:rPr>
          <w:rFonts w:cstheme="minorHAnsi"/>
          <w:color w:val="000000"/>
          <w:sz w:val="22"/>
          <w:szCs w:val="22"/>
          <w:lang w:val="es-ES"/>
        </w:rPr>
        <w:t>_________________________________________________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________________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</w:p>
    <w:p w14:paraId="4ACDD1B5" w14:textId="2ECA1E90" w:rsidR="00EA6193" w:rsidRDefault="00EA6193" w:rsidP="00342223">
      <w:pPr>
        <w:widowControl w:val="0"/>
        <w:autoSpaceDE w:val="0"/>
        <w:autoSpaceDN w:val="0"/>
        <w:adjustRightInd w:val="0"/>
        <w:spacing w:after="100" w:line="300" w:lineRule="atLeast"/>
        <w:rPr>
          <w:rFonts w:cstheme="minorHAnsi"/>
          <w:i/>
          <w:iCs/>
          <w:color w:val="000000"/>
          <w:sz w:val="22"/>
          <w:szCs w:val="22"/>
          <w:lang w:val="es-ES"/>
        </w:rPr>
      </w:pPr>
      <w:r w:rsidRPr="00213480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Institución o Universidad: </w:t>
      </w:r>
      <w:r w:rsidR="003725A4" w:rsidRPr="00213480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="00213480" w:rsidRPr="00213480">
        <w:t>Corban University</w:t>
      </w:r>
      <w:r w:rsidR="00342223" w:rsidRPr="00213480">
        <w:rPr>
          <w:i/>
        </w:rPr>
        <w:t xml:space="preserve">, </w:t>
      </w:r>
      <w:r w:rsidR="00213480" w:rsidRPr="00213480">
        <w:rPr>
          <w:i/>
        </w:rPr>
        <w:t>Salem</w:t>
      </w:r>
      <w:r w:rsidR="00342223" w:rsidRPr="00213480">
        <w:rPr>
          <w:i/>
        </w:rPr>
        <w:t>, Oregon</w:t>
      </w:r>
    </w:p>
    <w:p w14:paraId="3E66383B" w14:textId="77777777" w:rsidR="00EA01CB" w:rsidRPr="000810B9" w:rsidRDefault="00CA7976" w:rsidP="00EA01CB">
      <w:pPr>
        <w:spacing w:line="20" w:lineRule="atLeast"/>
        <w:rPr>
          <w:b/>
        </w:rPr>
      </w:pPr>
      <w:r>
        <w:rPr>
          <w:noProof/>
        </w:rPr>
        <w:pict w14:anchorId="04514F92">
          <v:rect id="_x0000_i1025" alt="" style="width:496.8pt;height:.05pt;mso-width-percent:0;mso-height-percent:0;mso-width-percent:0;mso-height-percent:0" o:hralign="center" o:hrstd="t" o:hr="t" fillcolor="#a0a0a0" stroked="f"/>
        </w:pict>
      </w:r>
    </w:p>
    <w:p w14:paraId="54F2EB8A" w14:textId="77777777" w:rsidR="00EA6193" w:rsidRPr="001976D4" w:rsidRDefault="009E6642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Parte 1. ¿</w:t>
      </w:r>
      <w:r w:rsidR="00801FC7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Puede el candidato a maestro grabar video donde su hijo/a aparezca, para que el candidato sea evaluado por su portafolio?</w:t>
      </w:r>
    </w:p>
    <w:p w14:paraId="0642DE5C" w14:textId="18A323C1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[Sí]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Yo autorizo a que mi hijo/a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aparezca en grabaciones de video a ser utilizadas en la evaluación edTPA del maestro arriba mencionado. Entiendo que el primer nombre de mi hijo podría llegar a ser utilizado en esas grabaciones, dentro del cur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so natural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del aula. Entiendo en que esos materiales serán compartidos bajo condiciones de seguridad con la </w:t>
      </w:r>
      <w:r w:rsidR="00213480">
        <w:t>Corban University</w:t>
      </w:r>
      <w:r w:rsidR="00213480">
        <w:rPr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y con Pearson </w:t>
      </w:r>
      <w:proofErr w:type="spellStart"/>
      <w:r w:rsidRPr="001976D4">
        <w:rPr>
          <w:rFonts w:cstheme="minorHAnsi"/>
          <w:color w:val="000000"/>
          <w:sz w:val="22"/>
          <w:szCs w:val="22"/>
          <w:lang w:val="es-ES"/>
        </w:rPr>
        <w:t>Education</w:t>
      </w:r>
      <w:proofErr w:type="spellEnd"/>
      <w:r w:rsidRPr="001976D4">
        <w:rPr>
          <w:rFonts w:cstheme="minorHAnsi"/>
          <w:color w:val="000000"/>
          <w:sz w:val="22"/>
          <w:szCs w:val="22"/>
          <w:lang w:val="es-ES"/>
        </w:rPr>
        <w:t xml:space="preserve">, Inc., con el propósito de evaluar al candidato a maestro. </w:t>
      </w:r>
    </w:p>
    <w:p w14:paraId="4E591F00" w14:textId="77777777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[No]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YO NO autorizo a que mi niño aparezca en el video a ser utilizado en la evaluación edTPA del candidato a maestro arriba mencionado. </w:t>
      </w:r>
    </w:p>
    <w:p w14:paraId="664EC5D1" w14:textId="77777777" w:rsidR="00EA01CB" w:rsidRPr="000810B9" w:rsidRDefault="00CA7976" w:rsidP="00EA01CB">
      <w:pPr>
        <w:spacing w:line="20" w:lineRule="atLeast"/>
        <w:rPr>
          <w:b/>
        </w:rPr>
      </w:pPr>
      <w:r>
        <w:rPr>
          <w:noProof/>
        </w:rPr>
        <w:pict w14:anchorId="7287FF01">
          <v:rect id="_x0000_i1026" alt="" style="width:496.8pt;height:.05pt;mso-width-percent:0;mso-height-percent:0;mso-width-percent:0;mso-height-percent:0" o:hralign="center" o:hrstd="t" o:hr="t" fillcolor="#a0a0a0" stroked="f"/>
        </w:pict>
      </w:r>
    </w:p>
    <w:p w14:paraId="4C0729F3" w14:textId="4A4D90D8" w:rsidR="00391861" w:rsidRPr="001976D4" w:rsidRDefault="00EA6193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b/>
          <w:bCs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Parte 2. </w:t>
      </w:r>
      <w:r w:rsidR="009E6642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¿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Puede </w:t>
      </w:r>
      <w:r w:rsidR="00213480" w:rsidRPr="00213480">
        <w:rPr>
          <w:b/>
        </w:rPr>
        <w:t>Corban University</w:t>
      </w:r>
      <w:r w:rsidR="00213480" w:rsidRPr="00213480">
        <w:rPr>
          <w:b/>
          <w:lang w:val="es-ES"/>
        </w:rPr>
        <w:t xml:space="preserve"> </w:t>
      </w:r>
      <w:r w:rsidR="00391861" w:rsidRPr="00213480">
        <w:rPr>
          <w:rFonts w:cstheme="minorHAnsi"/>
          <w:b/>
          <w:bCs/>
          <w:color w:val="000000"/>
          <w:sz w:val="22"/>
          <w:szCs w:val="22"/>
          <w:lang w:val="es-ES"/>
        </w:rPr>
        <w:t>usar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 el video arriba mencionado internamente en el entrenamiento de maestros?</w:t>
      </w:r>
    </w:p>
    <w:p w14:paraId="49E13F25" w14:textId="79B8DEBB" w:rsidR="00391861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ascii="MS Gothic" w:eastAsia="MS Gothic" w:hAnsi="MS Gothic" w:cs="MS Gothic" w:hint="eastAsia"/>
          <w:b/>
          <w:bCs/>
          <w:color w:val="000000"/>
          <w:sz w:val="22"/>
          <w:szCs w:val="22"/>
          <w:lang w:val="es-ES"/>
        </w:rPr>
        <w:t> 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[Sí] </w:t>
      </w:r>
      <w:r w:rsidRPr="001976D4">
        <w:rPr>
          <w:rFonts w:cstheme="minorHAnsi"/>
          <w:color w:val="000000"/>
          <w:sz w:val="22"/>
          <w:szCs w:val="22"/>
          <w:lang w:val="es-ES"/>
        </w:rPr>
        <w:t>Yo autorizo a que las grabaciones de video de mi hijo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sean usadas bajo condiciones de seguridad por </w:t>
      </w:r>
      <w:r w:rsidR="00213480">
        <w:t>Corban University</w:t>
      </w:r>
      <w:r w:rsidR="00213480">
        <w:rPr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y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sus profesores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con propósitos de educación y entrenamiento de maestros. </w:t>
      </w:r>
    </w:p>
    <w:p w14:paraId="61404F8C" w14:textId="2720D40B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[No] </w:t>
      </w:r>
      <w:r w:rsidRPr="001976D4">
        <w:rPr>
          <w:rFonts w:cstheme="minorHAnsi"/>
          <w:color w:val="000000"/>
          <w:sz w:val="22"/>
          <w:szCs w:val="22"/>
          <w:lang w:val="es-ES"/>
        </w:rPr>
        <w:t>YO NO autorizo a que mi hijo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aparezca en el video a ser utilizado por </w:t>
      </w:r>
      <w:r w:rsidR="00213480">
        <w:t>Corban University</w:t>
      </w:r>
      <w:r w:rsidR="00213480">
        <w:rPr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con el propósito de educación y entrenamiento de maestros. </w:t>
      </w:r>
    </w:p>
    <w:p w14:paraId="02F20E10" w14:textId="77777777" w:rsidR="00EA01CB" w:rsidRPr="000810B9" w:rsidRDefault="00CA7976" w:rsidP="00EA01CB">
      <w:pPr>
        <w:spacing w:line="20" w:lineRule="atLeast"/>
        <w:rPr>
          <w:b/>
        </w:rPr>
      </w:pPr>
      <w:r>
        <w:rPr>
          <w:noProof/>
        </w:rPr>
        <w:pict w14:anchorId="7707D7E3">
          <v:rect id="_x0000_i1027" alt="" style="width:496.8pt;height:.05pt;mso-width-percent:0;mso-height-percent:0;mso-width-percent:0;mso-height-percent:0" o:hralign="center" o:hrstd="t" o:hr="t" fillcolor="#a0a0a0" stroked="f"/>
        </w:pict>
      </w:r>
    </w:p>
    <w:p w14:paraId="7B389748" w14:textId="2E580B8F" w:rsidR="00391861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Part</w:t>
      </w:r>
      <w:r w:rsidR="00EA01CB">
        <w:rPr>
          <w:rFonts w:cstheme="minorHAnsi"/>
          <w:b/>
          <w:bCs/>
          <w:color w:val="000000"/>
          <w:sz w:val="22"/>
          <w:szCs w:val="22"/>
          <w:lang w:val="es-ES"/>
        </w:rPr>
        <w:t>e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 3. 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¿Puede SCALE usar el video arriba mencionado para entrenamiento de los instructores del 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edTPA?</w:t>
      </w:r>
    </w:p>
    <w:p w14:paraId="451094CD" w14:textId="2BDE5E6E" w:rsidR="00391861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ascii="MS Gothic" w:eastAsia="MS Gothic" w:hAnsi="MS Gothic" w:cs="MS Gothic" w:hint="eastAsia"/>
          <w:b/>
          <w:bCs/>
          <w:color w:val="000000"/>
          <w:sz w:val="22"/>
          <w:szCs w:val="22"/>
          <w:lang w:val="es-ES"/>
        </w:rPr>
        <w:t> 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[Sí] </w:t>
      </w:r>
      <w:r w:rsidRPr="001976D4">
        <w:rPr>
          <w:rFonts w:cstheme="minorHAnsi"/>
          <w:color w:val="000000"/>
          <w:sz w:val="22"/>
          <w:szCs w:val="22"/>
          <w:lang w:val="es-ES"/>
        </w:rPr>
        <w:t>Yo autorizo a que las grabaciones de video de mi hijo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sean utilizadas bajo condiciones de seguridad por </w:t>
      </w:r>
      <w:r w:rsidR="00391861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Stanford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University (SCALE)</w:t>
      </w:r>
      <w:r w:rsid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>co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 xml:space="preserve">n propósitos de entrenamiento, </w:t>
      </w:r>
      <w:r w:rsidRPr="001976D4">
        <w:rPr>
          <w:rFonts w:cstheme="minorHAnsi"/>
          <w:color w:val="000000"/>
          <w:sz w:val="22"/>
          <w:szCs w:val="22"/>
          <w:lang w:val="es-ES"/>
        </w:rPr>
        <w:t>mejoramiento y desarrollo del edTPA.</w:t>
      </w:r>
    </w:p>
    <w:p w14:paraId="282948D4" w14:textId="77777777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ascii="MS Gothic" w:eastAsia="MS Gothic" w:hAnsi="MS Gothic" w:cs="MS Gothic" w:hint="eastAsia"/>
          <w:color w:val="000000"/>
          <w:sz w:val="22"/>
          <w:szCs w:val="22"/>
          <w:lang w:val="es-ES"/>
        </w:rPr>
        <w:t> 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[No]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YO NO autorizo a que mi hijo/a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aparezca en un video a ser utilizado por </w:t>
      </w:r>
      <w:r w:rsidR="00391861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Stanfor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d University (SCALE)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con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propósitos de entrenamiento,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mejoramiento y desarrollo del edTPA. </w:t>
      </w:r>
    </w:p>
    <w:p w14:paraId="163979D0" w14:textId="77777777" w:rsidR="00692086" w:rsidRDefault="00692086" w:rsidP="006920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atLeast"/>
        <w:rPr>
          <w:rFonts w:cstheme="minorHAnsi"/>
          <w:b/>
          <w:bCs/>
          <w:color w:val="000000"/>
          <w:sz w:val="22"/>
          <w:szCs w:val="22"/>
          <w:lang w:val="es-ES"/>
        </w:rPr>
      </w:pPr>
    </w:p>
    <w:p w14:paraId="52DBA403" w14:textId="62E1451E" w:rsidR="00391861" w:rsidRPr="001976D4" w:rsidRDefault="00342223" w:rsidP="003422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" w:lineRule="atLeast"/>
        <w:rPr>
          <w:rFonts w:cstheme="minorHAnsi"/>
          <w:color w:val="000000"/>
          <w:sz w:val="22"/>
          <w:szCs w:val="22"/>
          <w:lang w:val="es-ES"/>
        </w:rPr>
      </w:pPr>
      <w:r>
        <w:rPr>
          <w:rFonts w:cstheme="minorHAnsi"/>
          <w:b/>
          <w:bCs/>
          <w:color w:val="000000"/>
          <w:sz w:val="22"/>
          <w:szCs w:val="22"/>
          <w:lang w:val="es-ES"/>
        </w:rPr>
        <w:br/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Firma del padre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/ o madre </w:t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o tutor: 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_____________________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 Fecha: 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____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___ </w:t>
      </w:r>
    </w:p>
    <w:p w14:paraId="77258888" w14:textId="580FE26E" w:rsidR="00342223" w:rsidRDefault="00EA6193" w:rsidP="003422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" w:lineRule="atLeast"/>
        <w:rPr>
          <w:rFonts w:cstheme="minorHAnsi"/>
          <w:i/>
          <w:iCs/>
          <w:color w:val="000000"/>
          <w:sz w:val="22"/>
          <w:szCs w:val="22"/>
          <w:lang w:val="es-ES"/>
        </w:rPr>
      </w:pP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Yo soy el padre</w:t>
      </w:r>
      <w:r w:rsidR="00391861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/madre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o tutor del estudiante arriba mencionado. Yo he leído la carta al reverso de este formulario y entiendo lo </w:t>
      </w:r>
      <w:r w:rsidR="009E6642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contenido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="009E6642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p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a</w:t>
      </w:r>
      <w:r w:rsidR="009E6642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ra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la evaluación del desempeño del candidato a maestro. </w:t>
      </w:r>
    </w:p>
    <w:p w14:paraId="3B0AC4E4" w14:textId="77777777" w:rsidR="00342223" w:rsidRPr="00692086" w:rsidRDefault="00342223" w:rsidP="006920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</w:p>
    <w:sectPr w:rsidR="00342223" w:rsidRPr="00692086" w:rsidSect="00692086">
      <w:footerReference w:type="default" r:id="rId9"/>
      <w:pgSz w:w="12240" w:h="15840"/>
      <w:pgMar w:top="1440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77269" w14:textId="77777777" w:rsidR="002E7C82" w:rsidRDefault="002E7C82" w:rsidP="00692086">
      <w:r>
        <w:separator/>
      </w:r>
    </w:p>
  </w:endnote>
  <w:endnote w:type="continuationSeparator" w:id="0">
    <w:p w14:paraId="77826F0D" w14:textId="77777777" w:rsidR="002E7C82" w:rsidRDefault="002E7C82" w:rsidP="0069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244D" w14:textId="6264C26C" w:rsidR="00692086" w:rsidRDefault="0069208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83A0E5" wp14:editId="6C1C1B7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2771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71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6216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AF394" w14:textId="27EE829A" w:rsidR="00692086" w:rsidRPr="00CA7976" w:rsidRDefault="0069208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A7976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Parent Guardian Consent revised 20</w:t>
                            </w:r>
                            <w:r w:rsidR="00CA7976" w:rsidRPr="00CA7976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83A0E5" id="Group 155" o:spid="_x0000_s1026" style="position:absolute;margin-left:0;margin-top:0;width:573pt;height:21.6pt;z-index:251659264;mso-position-horizontal:left;mso-position-horizontal-relative:page;mso-position-vertical:center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621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4CAF394" w14:textId="27EE829A" w:rsidR="00692086" w:rsidRPr="00CA7976" w:rsidRDefault="0069208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A7976">
                        <w:rPr>
                          <w:color w:val="0D0D0D" w:themeColor="text1" w:themeTint="F2"/>
                          <w:sz w:val="20"/>
                          <w:szCs w:val="20"/>
                        </w:rPr>
                        <w:t>Parent Guardian Consent revised 20</w:t>
                      </w:r>
                      <w:r w:rsidR="00CA7976" w:rsidRPr="00CA7976">
                        <w:rPr>
                          <w:color w:val="0D0D0D" w:themeColor="text1" w:themeTint="F2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F5F6F" w14:textId="77777777" w:rsidR="002E7C82" w:rsidRDefault="002E7C82" w:rsidP="00692086">
      <w:r>
        <w:separator/>
      </w:r>
    </w:p>
  </w:footnote>
  <w:footnote w:type="continuationSeparator" w:id="0">
    <w:p w14:paraId="0D872484" w14:textId="77777777" w:rsidR="002E7C82" w:rsidRDefault="002E7C82" w:rsidP="0069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93"/>
    <w:rsid w:val="00023AAB"/>
    <w:rsid w:val="00092EA1"/>
    <w:rsid w:val="00194618"/>
    <w:rsid w:val="001976D4"/>
    <w:rsid w:val="00213480"/>
    <w:rsid w:val="002E7C82"/>
    <w:rsid w:val="00342223"/>
    <w:rsid w:val="003725A4"/>
    <w:rsid w:val="00383645"/>
    <w:rsid w:val="00391861"/>
    <w:rsid w:val="0041735F"/>
    <w:rsid w:val="00493B2D"/>
    <w:rsid w:val="00596AC1"/>
    <w:rsid w:val="00692086"/>
    <w:rsid w:val="006D7B85"/>
    <w:rsid w:val="00801FC7"/>
    <w:rsid w:val="008057F5"/>
    <w:rsid w:val="00892D1D"/>
    <w:rsid w:val="008B2D12"/>
    <w:rsid w:val="009064FC"/>
    <w:rsid w:val="00912FF5"/>
    <w:rsid w:val="009A3E3A"/>
    <w:rsid w:val="009E6642"/>
    <w:rsid w:val="00AB5136"/>
    <w:rsid w:val="00AC6D54"/>
    <w:rsid w:val="00C12EF3"/>
    <w:rsid w:val="00CA7976"/>
    <w:rsid w:val="00D579D8"/>
    <w:rsid w:val="00EA01CB"/>
    <w:rsid w:val="00EA6193"/>
    <w:rsid w:val="00EC42BC"/>
    <w:rsid w:val="00F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16C1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7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086"/>
  </w:style>
  <w:style w:type="paragraph" w:styleId="Footer">
    <w:name w:val="footer"/>
    <w:basedOn w:val="Normal"/>
    <w:link w:val="FooterChar"/>
    <w:uiPriority w:val="99"/>
    <w:unhideWhenUsed/>
    <w:rsid w:val="00692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PeriodDate xmlns="http://schemas.microsoft.com/sharepoint/v4" xsi:nil="true"/>
    <Metadata xmlns="http://schemas.microsoft.com/sharepoint/v4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opyToStateLib xmlns="http://schemas.microsoft.com/sharepoint/v4">false</CopyToStateLib>
    <DocumentLocale xmlns="http://schemas.microsoft.com/sharepoint/v4">en</DocumentLoca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9B3A7FE60CE48916E3775EB9DDD7E" ma:contentTypeVersion="4" ma:contentTypeDescription="Create a new document." ma:contentTypeScope="" ma:versionID="25eb01217cbea7c82355bc5eb939946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0eaa73b16d262fb598f4370e08fd4f2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pyToStateLib" minOccurs="0"/>
                <xsd:element ref="ns2:DocumentLocale" minOccurs="0"/>
                <xsd:element ref="ns2:Metadata" minOccurs="0"/>
                <xsd:element ref="ns2:RetentionPeriodDate" minOccurs="0"/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CopyToStateLib" ma:index="10" nillable="true" ma:displayName="Copy To State Library" ma:default="0" ma:internalName="CopyToStateLib">
      <xsd:simpleType>
        <xsd:restriction base="dms:Boolean"/>
      </xsd:simpleType>
    </xsd:element>
    <xsd:element name="DocumentLocale" ma:index="11" nillable="true" ma:displayName="Locale" ma:default="en" ma:internalName="DocumentLocale">
      <xsd:simpleType>
        <xsd:restriction base="dms:Text">
          <xsd:maxLength value="10"/>
        </xsd:restriction>
      </xsd:simpleType>
    </xsd:element>
    <xsd:element name="Metadata" ma:index="12" nillable="true" ma:displayName="Metadata" ma:internalName="Metadata">
      <xsd:simpleType>
        <xsd:restriction base="dms:Note"/>
      </xsd:simpleType>
    </xsd:element>
    <xsd:element name="RetentionPeriodDate" ma:index="13" nillable="true" ma:displayName="Retention Period Date" ma:format="DateOnly" ma:internalName="RetentionPerio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F0C33-DF3B-481D-BC1A-038D5BBB18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9C6B11-AA45-45C9-AF0E-52CE69DB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A8ADF-66EC-4AC2-AB29-61893B15F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CAAF7CFC.dotm</Template>
  <TotalTime>3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Trahan, Megan</cp:lastModifiedBy>
  <cp:revision>4</cp:revision>
  <dcterms:created xsi:type="dcterms:W3CDTF">2018-09-18T23:25:00Z</dcterms:created>
  <dcterms:modified xsi:type="dcterms:W3CDTF">2020-10-13T19:01:00Z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0x010100D3F9B3A7FE60CE48916E3775EB9DDD7E</vt:lpwstr>
  </property>
</Properties>
</file>