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3561" w14:textId="77777777" w:rsidR="00212509" w:rsidRPr="00F80D02" w:rsidRDefault="00212509" w:rsidP="007603E8">
      <w:pPr>
        <w:spacing w:after="0"/>
        <w:rPr>
          <w:rFonts w:ascii="SimSun"/>
          <w:lang w:eastAsia="zh-CN"/>
        </w:rPr>
      </w:pPr>
      <w:r w:rsidRPr="00F80D02">
        <w:rPr>
          <w:rFonts w:ascii="SimSun" w:hAnsi="Lantinghei SC Heavy" w:cs="Lantinghei SC Heavy" w:hint="eastAsia"/>
          <w:lang w:eastAsia="zh-CN"/>
        </w:rPr>
        <w:t>亲爱</w:t>
      </w:r>
      <w:r w:rsidRPr="00F80D02">
        <w:rPr>
          <w:rFonts w:ascii="SimSun" w:hint="eastAsia"/>
          <w:lang w:eastAsia="zh-CN"/>
        </w:rPr>
        <w:t>的家</w:t>
      </w:r>
      <w:r w:rsidRPr="00F80D02">
        <w:rPr>
          <w:rFonts w:ascii="SimSun" w:hAnsi="Lantinghei TC Heavy" w:cs="Lantinghei TC Heavy" w:hint="eastAsia"/>
          <w:lang w:eastAsia="zh-CN"/>
        </w:rPr>
        <w:t>长</w:t>
      </w:r>
      <w:r w:rsidRPr="00F80D02">
        <w:rPr>
          <w:rFonts w:ascii="SimSun" w:hint="eastAsia"/>
          <w:lang w:eastAsia="zh-CN"/>
        </w:rPr>
        <w:t>/</w:t>
      </w:r>
      <w:r w:rsidRPr="00F80D02">
        <w:rPr>
          <w:rFonts w:ascii="SimSun" w:hAnsi="Lantinghei SC Heavy" w:cs="Lantinghei SC Heavy" w:hint="eastAsia"/>
          <w:lang w:eastAsia="zh-CN"/>
        </w:rPr>
        <w:t>监</w:t>
      </w:r>
      <w:r w:rsidRPr="00F80D02">
        <w:rPr>
          <w:rFonts w:ascii="SimSun" w:hAnsi="Lantinghei TC Heavy" w:cs="Lantinghei TC Heavy" w:hint="eastAsia"/>
          <w:lang w:eastAsia="zh-CN"/>
        </w:rPr>
        <w:t>护</w:t>
      </w:r>
      <w:r w:rsidRPr="00F80D02">
        <w:rPr>
          <w:rFonts w:ascii="SimSun" w:hint="eastAsia"/>
          <w:lang w:eastAsia="zh-CN"/>
        </w:rPr>
        <w:t>人：</w:t>
      </w:r>
    </w:p>
    <w:p w14:paraId="4B4FBD3A" w14:textId="77777777" w:rsidR="007603E8" w:rsidRDefault="007603E8" w:rsidP="007603E8">
      <w:pPr>
        <w:spacing w:after="0"/>
        <w:rPr>
          <w:rFonts w:ascii="SimSun"/>
          <w:lang w:eastAsia="zh-CN"/>
        </w:rPr>
      </w:pPr>
    </w:p>
    <w:p w14:paraId="0E1E645E" w14:textId="46BC1BD6" w:rsidR="001045E1" w:rsidRPr="00F80D02" w:rsidRDefault="00212509" w:rsidP="007603E8">
      <w:pPr>
        <w:spacing w:after="0"/>
        <w:rPr>
          <w:rFonts w:ascii="SimSun"/>
          <w:lang w:eastAsia="zh-CN"/>
        </w:rPr>
      </w:pPr>
      <w:r w:rsidRPr="00F80D02">
        <w:rPr>
          <w:rFonts w:ascii="SimSun" w:hint="eastAsia"/>
          <w:lang w:eastAsia="zh-CN"/>
        </w:rPr>
        <w:t>我是</w:t>
      </w:r>
      <w:r w:rsidR="00F80D02" w:rsidRPr="00F80D02">
        <w:rPr>
          <w:rFonts w:ascii="SimSun" w:hint="eastAsia"/>
          <w:lang w:eastAsia="zh-CN"/>
        </w:rPr>
        <w:t>您</w:t>
      </w:r>
      <w:r w:rsidR="007733E0">
        <w:rPr>
          <w:rFonts w:ascii="SimSun" w:hint="eastAsia"/>
          <w:lang w:eastAsia="zh-CN"/>
        </w:rPr>
        <w:t>孩子课堂</w:t>
      </w:r>
      <w:r w:rsidRPr="00F80D02">
        <w:rPr>
          <w:rFonts w:ascii="SimSun" w:hint="eastAsia"/>
          <w:lang w:eastAsia="zh-CN"/>
        </w:rPr>
        <w:t>的</w:t>
      </w:r>
      <w:r w:rsidR="007733E0">
        <w:rPr>
          <w:rFonts w:ascii="SimSun" w:hint="eastAsia"/>
          <w:lang w:eastAsia="zh-CN"/>
        </w:rPr>
        <w:t>教师候选人</w:t>
      </w:r>
      <w:r w:rsidRPr="00F80D02">
        <w:rPr>
          <w:rFonts w:ascii="SimSun" w:hint="eastAsia"/>
          <w:lang w:eastAsia="zh-CN"/>
        </w:rPr>
        <w:t>，我正在完成我的</w:t>
      </w:r>
      <w:r w:rsidR="007733E0">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准</w:t>
      </w:r>
      <w:r w:rsidRPr="00F80D02">
        <w:rPr>
          <w:rFonts w:ascii="SimSun" w:hAnsi="Lantinghei TC Heavy" w:cs="Lantinghei TC Heavy" w:hint="eastAsia"/>
          <w:lang w:eastAsia="zh-CN"/>
        </w:rPr>
        <w:t>备</w:t>
      </w:r>
      <w:r w:rsidR="00C23ED2" w:rsidRPr="00F80D02">
        <w:rPr>
          <w:rFonts w:ascii="SimSun" w:hAnsi="Lantinghei SC Heavy" w:cs="Lantinghei SC Heavy" w:hint="eastAsia"/>
          <w:lang w:eastAsia="zh-CN"/>
        </w:rPr>
        <w:t>项目</w:t>
      </w:r>
      <w:r w:rsidRPr="00F80D02">
        <w:rPr>
          <w:rFonts w:ascii="SimSun" w:hint="eastAsia"/>
          <w:lang w:eastAsia="zh-CN"/>
        </w:rPr>
        <w:t>。作</w:t>
      </w:r>
      <w:r w:rsidRPr="00F80D02">
        <w:rPr>
          <w:rFonts w:ascii="SimSun" w:hAnsi="Lantinghei SC Heavy" w:cs="Lantinghei SC Heavy" w:hint="eastAsia"/>
          <w:lang w:eastAsia="zh-CN"/>
        </w:rPr>
        <w:t>为</w:t>
      </w:r>
      <w:r w:rsidR="00C23ED2" w:rsidRPr="00F80D02">
        <w:rPr>
          <w:rFonts w:ascii="SimSun" w:hint="eastAsia"/>
          <w:lang w:eastAsia="zh-CN"/>
        </w:rPr>
        <w:t>通</w:t>
      </w:r>
      <w:r w:rsidR="00C23ED2" w:rsidRPr="00F80D02">
        <w:rPr>
          <w:rFonts w:ascii="SimSun" w:hAnsi="Lantinghei SC Heavy" w:cs="Lantinghei SC Heavy" w:hint="eastAsia"/>
          <w:lang w:eastAsia="zh-CN"/>
        </w:rPr>
        <w:t>过</w:t>
      </w:r>
      <w:r w:rsidR="00C23ED2" w:rsidRPr="00F80D02">
        <w:rPr>
          <w:rFonts w:ascii="SimSun" w:hint="eastAsia"/>
          <w:lang w:eastAsia="zh-CN"/>
        </w:rPr>
        <w:t>教</w:t>
      </w:r>
      <w:r w:rsidR="00C23ED2" w:rsidRPr="00F80D02">
        <w:rPr>
          <w:rFonts w:ascii="SimSun" w:hAnsi="Lantinghei SC Heavy" w:cs="Lantinghei SC Heavy" w:hint="eastAsia"/>
          <w:lang w:eastAsia="zh-CN"/>
        </w:rPr>
        <w:t>师标</w:t>
      </w:r>
      <w:r w:rsidR="00C23ED2" w:rsidRPr="00F80D02">
        <w:rPr>
          <w:rFonts w:ascii="SimSun" w:hint="eastAsia"/>
          <w:lang w:eastAsia="zh-CN"/>
        </w:rPr>
        <w:t>准和</w:t>
      </w:r>
      <w:r w:rsidR="00C23ED2" w:rsidRPr="00F80D02">
        <w:rPr>
          <w:rFonts w:ascii="SimSun" w:hAnsi="Lantinghei TC Heavy" w:cs="Lantinghei TC Heavy" w:hint="eastAsia"/>
          <w:lang w:eastAsia="zh-CN"/>
        </w:rPr>
        <w:t>实</w:t>
      </w:r>
      <w:r w:rsidR="00C23ED2" w:rsidRPr="00F80D02">
        <w:rPr>
          <w:rFonts w:ascii="SimSun" w:hint="eastAsia"/>
          <w:lang w:eastAsia="zh-CN"/>
        </w:rPr>
        <w:t>践委</w:t>
      </w:r>
      <w:r w:rsidR="00C23ED2" w:rsidRPr="00F80D02">
        <w:rPr>
          <w:rFonts w:ascii="SimSun" w:hAnsi="Lantinghei SC Heavy" w:cs="Lantinghei SC Heavy" w:hint="eastAsia"/>
          <w:lang w:eastAsia="zh-CN"/>
        </w:rPr>
        <w:t>员</w:t>
      </w:r>
      <w:r w:rsidR="00C23ED2" w:rsidRPr="00F80D02">
        <w:rPr>
          <w:rFonts w:ascii="SimSun" w:hint="eastAsia"/>
          <w:lang w:eastAsia="zh-CN"/>
        </w:rPr>
        <w:t>会获得</w:t>
      </w:r>
      <w:r w:rsidRPr="00F80D02">
        <w:rPr>
          <w:rFonts w:ascii="SimSun" w:hint="eastAsia"/>
          <w:lang w:eastAsia="zh-CN"/>
        </w:rPr>
        <w:t>俄勒</w:t>
      </w:r>
      <w:r w:rsidRPr="00F80D02">
        <w:rPr>
          <w:rFonts w:ascii="SimSun" w:hAnsi="Lantinghei TC Heavy" w:cs="Lantinghei TC Heavy" w:hint="eastAsia"/>
          <w:lang w:eastAsia="zh-CN"/>
        </w:rPr>
        <w:t>冈</w:t>
      </w:r>
      <w:r w:rsidR="00C23ED2" w:rsidRPr="00F80D02">
        <w:rPr>
          <w:rFonts w:ascii="SimSun" w:hAnsi="Lantinghei TC Heavy" w:cs="Lantinghei TC Heavy" w:hint="eastAsia"/>
          <w:lang w:eastAsia="zh-CN"/>
        </w:rPr>
        <w:t>教师</w:t>
      </w:r>
      <w:r w:rsidRPr="00F80D02">
        <w:rPr>
          <w:rFonts w:ascii="SimSun" w:hAnsi="Lantinghei SC Heavy" w:cs="Lantinghei SC Heavy" w:hint="eastAsia"/>
          <w:lang w:eastAsia="zh-CN"/>
        </w:rPr>
        <w:t>许</w:t>
      </w:r>
      <w:r w:rsidRPr="00F80D02">
        <w:rPr>
          <w:rFonts w:ascii="SimSun" w:hint="eastAsia"/>
          <w:lang w:eastAsia="zh-CN"/>
        </w:rPr>
        <w:t>可</w:t>
      </w:r>
      <w:r w:rsidRPr="00F80D02">
        <w:rPr>
          <w:rFonts w:ascii="SimSun" w:hAnsi="Lantinghei SC Heavy" w:cs="Lantinghei SC Heavy" w:hint="eastAsia"/>
          <w:lang w:eastAsia="zh-CN"/>
        </w:rPr>
        <w:t>证</w:t>
      </w:r>
      <w:r w:rsidR="007733E0">
        <w:rPr>
          <w:rFonts w:ascii="SimSun" w:hAnsi="Lantinghei SC Heavy" w:cs="Lantinghei SC Heavy" w:hint="eastAsia"/>
          <w:lang w:eastAsia="zh-CN"/>
        </w:rPr>
        <w:t>的</w:t>
      </w:r>
      <w:r w:rsidR="00C23ED2" w:rsidRPr="00F80D02">
        <w:rPr>
          <w:rFonts w:ascii="SimSun" w:hint="eastAsia"/>
          <w:lang w:eastAsia="zh-CN"/>
        </w:rPr>
        <w:t>要求的一部分，</w:t>
      </w:r>
      <w:r w:rsidRPr="00F80D02">
        <w:rPr>
          <w:rFonts w:ascii="SimSun" w:hint="eastAsia"/>
          <w:lang w:eastAsia="zh-CN"/>
        </w:rPr>
        <w:t>我必</w:t>
      </w:r>
      <w:r w:rsidRPr="00F80D02">
        <w:rPr>
          <w:rFonts w:ascii="SimSun" w:hAnsi="Lantinghei SC Heavy" w:cs="Lantinghei SC Heavy" w:hint="eastAsia"/>
          <w:lang w:eastAsia="zh-CN"/>
        </w:rPr>
        <w:t>须</w:t>
      </w:r>
      <w:r w:rsidRPr="00F80D02">
        <w:rPr>
          <w:rFonts w:ascii="SimSun" w:hint="eastAsia"/>
          <w:lang w:eastAsia="zh-CN"/>
        </w:rPr>
        <w:t>完成一个称</w:t>
      </w:r>
      <w:r w:rsidRPr="00F80D02">
        <w:rPr>
          <w:rFonts w:ascii="SimSun" w:hAnsi="Lantinghei SC Heavy" w:cs="Lantinghei SC Heavy" w:hint="eastAsia"/>
          <w:lang w:eastAsia="zh-CN"/>
        </w:rPr>
        <w:t>为</w:t>
      </w:r>
      <w:r w:rsidRPr="00F80D02">
        <w:rPr>
          <w:rFonts w:ascii="SimSun" w:hint="eastAsia"/>
          <w:lang w:eastAsia="zh-CN"/>
        </w:rPr>
        <w:t>edTPA的教</w:t>
      </w:r>
      <w:r w:rsidRPr="00F80D02">
        <w:rPr>
          <w:rFonts w:ascii="SimSun" w:hAnsi="Lantinghei SC Heavy" w:cs="Lantinghei SC Heavy" w:hint="eastAsia"/>
          <w:lang w:eastAsia="zh-CN"/>
        </w:rPr>
        <w:t>师</w:t>
      </w:r>
      <w:r w:rsidR="00C23ED2" w:rsidRPr="00F80D02">
        <w:rPr>
          <w:rFonts w:ascii="SimSun" w:hAnsi="Lantinghei SC Heavy" w:cs="Lantinghei SC Heavy" w:hint="eastAsia"/>
          <w:lang w:eastAsia="zh-CN"/>
        </w:rPr>
        <w:t>表现</w:t>
      </w:r>
      <w:r w:rsidRPr="00F80D02">
        <w:rPr>
          <w:rFonts w:ascii="SimSun" w:hAnsi="Lantinghei SC Heavy" w:cs="Lantinghei SC Heavy" w:hint="eastAsia"/>
          <w:lang w:eastAsia="zh-CN"/>
        </w:rPr>
        <w:t>评</w:t>
      </w:r>
      <w:r w:rsidRPr="00F80D02">
        <w:rPr>
          <w:rFonts w:ascii="SimSun" w:hint="eastAsia"/>
          <w:lang w:eastAsia="zh-CN"/>
        </w:rPr>
        <w:t>估，</w:t>
      </w:r>
      <w:r w:rsidR="00C23ED2" w:rsidRPr="00F80D02">
        <w:rPr>
          <w:rFonts w:ascii="SimSun" w:hint="eastAsia"/>
          <w:lang w:eastAsia="zh-CN"/>
        </w:rPr>
        <w:t>该</w:t>
      </w:r>
      <w:r w:rsidRPr="00F80D02">
        <w:rPr>
          <w:rFonts w:ascii="SimSun" w:hAnsi="Lantinghei SC Heavy" w:cs="Lantinghei SC Heavy" w:hint="eastAsia"/>
          <w:lang w:eastAsia="zh-CN"/>
        </w:rPr>
        <w:t>评</w:t>
      </w:r>
      <w:r w:rsidRPr="00F80D02">
        <w:rPr>
          <w:rFonts w:ascii="SimSun" w:hint="eastAsia"/>
          <w:lang w:eastAsia="zh-CN"/>
        </w:rPr>
        <w:t>估</w:t>
      </w:r>
      <w:r w:rsidR="00C23ED2" w:rsidRPr="00F80D02">
        <w:rPr>
          <w:rFonts w:ascii="SimSun" w:hint="eastAsia"/>
          <w:lang w:eastAsia="zh-CN"/>
        </w:rPr>
        <w:t>衡量</w:t>
      </w:r>
      <w:r w:rsidRPr="00F80D02">
        <w:rPr>
          <w:rFonts w:ascii="SimSun" w:hint="eastAsia"/>
          <w:lang w:eastAsia="zh-CN"/>
        </w:rPr>
        <w:t>我作</w:t>
      </w:r>
      <w:r w:rsidRPr="00F80D02">
        <w:rPr>
          <w:rFonts w:ascii="SimSun" w:hAnsi="Lantinghei SC Heavy" w:cs="Lantinghei SC Heavy" w:hint="eastAsia"/>
          <w:lang w:eastAsia="zh-CN"/>
        </w:rPr>
        <w:t>为</w:t>
      </w:r>
      <w:r w:rsidRPr="00F80D02">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的有效性。edTPA是由斯坦福</w:t>
      </w:r>
      <w:r w:rsidRPr="00F80D02">
        <w:rPr>
          <w:rFonts w:ascii="SimSun" w:hAnsi="Lantinghei SC Heavy" w:cs="Lantinghei SC Heavy" w:hint="eastAsia"/>
          <w:lang w:eastAsia="zh-CN"/>
        </w:rPr>
        <w:t>评</w:t>
      </w:r>
      <w:r w:rsidR="00C23ED2" w:rsidRPr="00F80D02">
        <w:rPr>
          <w:rFonts w:ascii="SimSun" w:hint="eastAsia"/>
          <w:lang w:eastAsia="zh-CN"/>
        </w:rPr>
        <w:t>估、</w:t>
      </w:r>
      <w:r w:rsidRPr="00F80D02">
        <w:rPr>
          <w:rFonts w:ascii="SimSun" w:hint="eastAsia"/>
          <w:lang w:eastAsia="zh-CN"/>
        </w:rPr>
        <w:t>学</w:t>
      </w:r>
      <w:r w:rsidRPr="00F80D02">
        <w:rPr>
          <w:rFonts w:ascii="SimSun" w:hAnsi="Lantinghei SC Heavy" w:cs="Lantinghei SC Heavy" w:hint="eastAsia"/>
          <w:lang w:eastAsia="zh-CN"/>
        </w:rPr>
        <w:t>习</w:t>
      </w:r>
      <w:r w:rsidRPr="00F80D02">
        <w:rPr>
          <w:rFonts w:ascii="SimSun" w:hint="eastAsia"/>
          <w:lang w:eastAsia="zh-CN"/>
        </w:rPr>
        <w:t>和</w:t>
      </w:r>
      <w:r w:rsidR="007733E0">
        <w:rPr>
          <w:rFonts w:ascii="SimSun" w:hAnsi="Lantinghei SC Heavy" w:cs="Lantinghei SC Heavy" w:hint="eastAsia"/>
          <w:lang w:eastAsia="zh-CN"/>
        </w:rPr>
        <w:t>平衡</w:t>
      </w:r>
      <w:r w:rsidRPr="00F80D02">
        <w:rPr>
          <w:rFonts w:ascii="SimSun" w:hint="eastAsia"/>
          <w:lang w:eastAsia="zh-CN"/>
        </w:rPr>
        <w:t>中心（SCALE）开</w:t>
      </w:r>
      <w:r w:rsidRPr="00F80D02">
        <w:rPr>
          <w:rFonts w:ascii="SimSun" w:hAnsi="Lantinghei TC Heavy" w:cs="Lantinghei TC Heavy" w:hint="eastAsia"/>
          <w:lang w:eastAsia="zh-CN"/>
        </w:rPr>
        <w:t>发</w:t>
      </w:r>
      <w:r w:rsidRPr="00F80D02">
        <w:rPr>
          <w:rFonts w:ascii="SimSun" w:hint="eastAsia"/>
          <w:lang w:eastAsia="zh-CN"/>
        </w:rPr>
        <w:t>的</w:t>
      </w:r>
      <w:r w:rsidR="00C23ED2" w:rsidRPr="00F80D02">
        <w:rPr>
          <w:rFonts w:ascii="SimSun" w:hint="eastAsia"/>
          <w:lang w:eastAsia="zh-CN"/>
        </w:rPr>
        <w:t>一份档案</w:t>
      </w:r>
      <w:r w:rsidRPr="00F80D02">
        <w:rPr>
          <w:rFonts w:ascii="SimSun" w:hAnsi="Lantinghei SC Heavy" w:cs="Lantinghei SC Heavy" w:hint="eastAsia"/>
          <w:lang w:eastAsia="zh-CN"/>
        </w:rPr>
        <w:t>评</w:t>
      </w:r>
      <w:r w:rsidRPr="00F80D02">
        <w:rPr>
          <w:rFonts w:ascii="SimSun" w:hint="eastAsia"/>
          <w:lang w:eastAsia="zh-CN"/>
        </w:rPr>
        <w:t>估</w:t>
      </w:r>
      <w:r w:rsidR="007733E0">
        <w:rPr>
          <w:rFonts w:ascii="SimSun" w:hint="eastAsia"/>
          <w:lang w:eastAsia="zh-CN"/>
        </w:rPr>
        <w:t>项目</w:t>
      </w:r>
      <w:r w:rsidRPr="00F80D02">
        <w:rPr>
          <w:rFonts w:ascii="SimSun" w:hint="eastAsia"/>
          <w:lang w:eastAsia="zh-CN"/>
        </w:rPr>
        <w:t>，</w:t>
      </w:r>
      <w:r w:rsidR="007733E0">
        <w:rPr>
          <w:rFonts w:ascii="SimSun" w:hint="eastAsia"/>
          <w:lang w:eastAsia="zh-CN"/>
        </w:rPr>
        <w:t>并</w:t>
      </w:r>
      <w:r w:rsidRPr="00F80D02">
        <w:rPr>
          <w:rFonts w:ascii="SimSun" w:hint="eastAsia"/>
          <w:lang w:eastAsia="zh-CN"/>
        </w:rPr>
        <w:t>由</w:t>
      </w:r>
      <w:r w:rsidR="00C23ED2" w:rsidRPr="00F80D02">
        <w:rPr>
          <w:rFonts w:ascii="SimSun" w:hint="eastAsia"/>
          <w:lang w:eastAsia="zh-CN"/>
        </w:rPr>
        <w:t>Pearson教育公司在全国范围内施行</w:t>
      </w:r>
      <w:r w:rsidRPr="00F80D02">
        <w:rPr>
          <w:rFonts w:ascii="SimSun" w:hint="eastAsia"/>
          <w:lang w:eastAsia="zh-CN"/>
        </w:rPr>
        <w:t>。作</w:t>
      </w:r>
      <w:r w:rsidRPr="00F80D02">
        <w:rPr>
          <w:rFonts w:ascii="SimSun" w:hAnsi="Lantinghei SC Heavy" w:cs="Lantinghei SC Heavy" w:hint="eastAsia"/>
          <w:lang w:eastAsia="zh-CN"/>
        </w:rPr>
        <w:t>为该</w:t>
      </w:r>
      <w:r w:rsidR="00C23ED2" w:rsidRPr="00F80D02">
        <w:rPr>
          <w:rFonts w:ascii="SimSun" w:hint="eastAsia"/>
          <w:lang w:eastAsia="zh-CN"/>
        </w:rPr>
        <w:t>档案</w:t>
      </w:r>
      <w:r w:rsidRPr="00F80D02">
        <w:rPr>
          <w:rFonts w:ascii="SimSun" w:hint="eastAsia"/>
          <w:lang w:eastAsia="zh-CN"/>
        </w:rPr>
        <w:t>的一部分，我需要提交</w:t>
      </w:r>
      <w:r w:rsidRPr="00F80D02">
        <w:rPr>
          <w:rFonts w:ascii="SimSun" w:hAnsi="Lantinghei SC Heavy" w:cs="Lantinghei SC Heavy" w:hint="eastAsia"/>
          <w:lang w:eastAsia="zh-CN"/>
        </w:rPr>
        <w:t>课</w:t>
      </w:r>
      <w:r w:rsidRPr="00F80D02">
        <w:rPr>
          <w:rFonts w:ascii="SimSun" w:hint="eastAsia"/>
          <w:lang w:eastAsia="zh-CN"/>
        </w:rPr>
        <w:t>程</w:t>
      </w:r>
      <w:r w:rsidRPr="00F80D02">
        <w:rPr>
          <w:rFonts w:ascii="SimSun" w:hAnsi="Lantinghei SC Heavy" w:cs="Lantinghei SC Heavy" w:hint="eastAsia"/>
          <w:lang w:eastAsia="zh-CN"/>
        </w:rPr>
        <w:t>计</w:t>
      </w:r>
      <w:r w:rsidRPr="00F80D02">
        <w:rPr>
          <w:rFonts w:ascii="SimSun" w:hint="eastAsia"/>
          <w:lang w:eastAsia="zh-CN"/>
        </w:rPr>
        <w:t>划</w:t>
      </w:r>
      <w:r w:rsidR="00C23ED2" w:rsidRPr="00F80D02">
        <w:rPr>
          <w:rFonts w:ascii="SimSun" w:hint="eastAsia"/>
          <w:lang w:eastAsia="zh-CN"/>
        </w:rPr>
        <w:t>、</w:t>
      </w:r>
      <w:r w:rsidRPr="00F80D02">
        <w:rPr>
          <w:rFonts w:ascii="SimSun" w:hAnsi="Lantinghei SC Heavy" w:cs="Lantinghei SC Heavy" w:hint="eastAsia"/>
          <w:lang w:eastAsia="zh-CN"/>
        </w:rPr>
        <w:t>课</w:t>
      </w:r>
      <w:r w:rsidR="00C23ED2" w:rsidRPr="00F80D02">
        <w:rPr>
          <w:rFonts w:ascii="SimSun" w:hint="eastAsia"/>
          <w:lang w:eastAsia="zh-CN"/>
        </w:rPr>
        <w:t>程材料、我</w:t>
      </w:r>
      <w:r w:rsidRPr="00F80D02">
        <w:rPr>
          <w:rFonts w:ascii="SimSun" w:hint="eastAsia"/>
          <w:lang w:eastAsia="zh-CN"/>
        </w:rPr>
        <w:t>教学</w:t>
      </w:r>
      <w:r w:rsidR="00C23ED2" w:rsidRPr="00F80D02">
        <w:rPr>
          <w:rFonts w:ascii="SimSun" w:hint="eastAsia"/>
          <w:lang w:eastAsia="zh-CN"/>
        </w:rPr>
        <w:t>的数字</w:t>
      </w:r>
      <w:r w:rsidRPr="00F80D02">
        <w:rPr>
          <w:rFonts w:ascii="SimSun" w:hAnsi="Lantinghei SC Heavy" w:cs="Lantinghei SC Heavy" w:hint="eastAsia"/>
          <w:lang w:eastAsia="zh-CN"/>
        </w:rPr>
        <w:t>录</w:t>
      </w:r>
      <w:r w:rsidR="00C23ED2" w:rsidRPr="00F80D02">
        <w:rPr>
          <w:rFonts w:ascii="SimSun" w:hint="eastAsia"/>
          <w:lang w:eastAsia="zh-CN"/>
        </w:rPr>
        <w:t>像、</w:t>
      </w:r>
      <w:r w:rsidRPr="00F80D02">
        <w:rPr>
          <w:rFonts w:ascii="SimSun" w:hint="eastAsia"/>
          <w:lang w:eastAsia="zh-CN"/>
        </w:rPr>
        <w:t>学生</w:t>
      </w:r>
      <w:r w:rsidR="00C23ED2" w:rsidRPr="00F80D02">
        <w:rPr>
          <w:rFonts w:ascii="SimSun" w:hint="eastAsia"/>
          <w:lang w:eastAsia="zh-CN"/>
        </w:rPr>
        <w:t>工作</w:t>
      </w:r>
      <w:r w:rsidRPr="00F80D02">
        <w:rPr>
          <w:rFonts w:ascii="SimSun" w:hAnsi="Lantinghei TC Heavy" w:cs="Lantinghei TC Heavy" w:hint="eastAsia"/>
          <w:lang w:eastAsia="zh-CN"/>
        </w:rPr>
        <w:t>样</w:t>
      </w:r>
      <w:r w:rsidRPr="00F80D02">
        <w:rPr>
          <w:rFonts w:ascii="SimSun" w:hint="eastAsia"/>
          <w:lang w:eastAsia="zh-CN"/>
        </w:rPr>
        <w:t>本和自我反思。因</w:t>
      </w:r>
      <w:r w:rsidRPr="00F80D02">
        <w:rPr>
          <w:rFonts w:ascii="SimSun" w:hAnsi="Lantinghei SC Heavy" w:cs="Lantinghei SC Heavy" w:hint="eastAsia"/>
          <w:lang w:eastAsia="zh-CN"/>
        </w:rPr>
        <w:t>为</w:t>
      </w:r>
      <w:r w:rsidR="00F80D02" w:rsidRPr="00F80D02">
        <w:rPr>
          <w:rFonts w:ascii="SimSun" w:hint="eastAsia"/>
          <w:lang w:eastAsia="zh-CN"/>
        </w:rPr>
        <w:t>您</w:t>
      </w:r>
      <w:r w:rsidRPr="00F80D02">
        <w:rPr>
          <w:rFonts w:ascii="SimSun" w:hint="eastAsia"/>
          <w:lang w:eastAsia="zh-CN"/>
        </w:rPr>
        <w:t>的孩子是</w:t>
      </w:r>
      <w:r w:rsidR="00BA7DB2" w:rsidRPr="00F80D02">
        <w:rPr>
          <w:rFonts w:ascii="SimSun" w:hint="eastAsia"/>
          <w:lang w:eastAsia="zh-CN"/>
        </w:rPr>
        <w:t>完成</w:t>
      </w:r>
      <w:r w:rsidR="007733E0">
        <w:rPr>
          <w:rFonts w:ascii="SimSun" w:hAnsi="Lantinghei SC Heavy" w:cs="Lantinghei SC Heavy" w:hint="eastAsia"/>
          <w:lang w:eastAsia="zh-CN"/>
        </w:rPr>
        <w:t>此</w:t>
      </w:r>
      <w:r w:rsidRPr="00F80D02">
        <w:rPr>
          <w:rFonts w:ascii="SimSun" w:hAnsi="Lantinghei SC Heavy" w:cs="Lantinghei SC Heavy" w:hint="eastAsia"/>
          <w:lang w:eastAsia="zh-CN"/>
        </w:rPr>
        <w:t>评</w:t>
      </w:r>
      <w:r w:rsidR="007733E0">
        <w:rPr>
          <w:rFonts w:ascii="SimSun" w:hint="eastAsia"/>
          <w:lang w:eastAsia="zh-CN"/>
        </w:rPr>
        <w:t>估所需要的课堂</w:t>
      </w:r>
      <w:r w:rsidR="00BA7DB2" w:rsidRPr="00F80D02">
        <w:rPr>
          <w:rFonts w:ascii="SimSun" w:hint="eastAsia"/>
          <w:lang w:eastAsia="zh-CN"/>
        </w:rPr>
        <w:t>的一部分</w:t>
      </w:r>
      <w:r w:rsidRPr="00F80D02">
        <w:rPr>
          <w:rFonts w:ascii="SimSun" w:hint="eastAsia"/>
          <w:lang w:eastAsia="zh-CN"/>
        </w:rPr>
        <w:t>，我</w:t>
      </w:r>
      <w:r w:rsidR="007733E0">
        <w:rPr>
          <w:rFonts w:ascii="SimSun" w:hint="eastAsia"/>
          <w:lang w:eastAsia="zh-CN"/>
        </w:rPr>
        <w:t>要</w:t>
      </w:r>
      <w:r w:rsidRPr="00F80D02">
        <w:rPr>
          <w:rFonts w:ascii="SimSun" w:hAnsi="Lantinghei SC Heavy" w:cs="Lantinghei SC Heavy" w:hint="eastAsia"/>
          <w:lang w:eastAsia="zh-CN"/>
        </w:rPr>
        <w:t>寻</w:t>
      </w:r>
      <w:r w:rsidRPr="00F80D02">
        <w:rPr>
          <w:rFonts w:ascii="SimSun" w:hint="eastAsia"/>
          <w:lang w:eastAsia="zh-CN"/>
        </w:rPr>
        <w:t>求</w:t>
      </w:r>
      <w:r w:rsidR="00F80D02" w:rsidRPr="00F80D02">
        <w:rPr>
          <w:rFonts w:ascii="SimSun" w:hint="eastAsia"/>
          <w:lang w:eastAsia="zh-CN"/>
        </w:rPr>
        <w:t>您</w:t>
      </w:r>
      <w:r w:rsidRPr="00F80D02">
        <w:rPr>
          <w:rFonts w:ascii="SimSun" w:hint="eastAsia"/>
          <w:lang w:eastAsia="zh-CN"/>
        </w:rPr>
        <w:t>的</w:t>
      </w:r>
      <w:r w:rsidRPr="00F80D02">
        <w:rPr>
          <w:rFonts w:ascii="SimSun" w:hAnsi="Lantinghei SC Heavy" w:cs="Lantinghei SC Heavy" w:hint="eastAsia"/>
          <w:lang w:eastAsia="zh-CN"/>
        </w:rPr>
        <w:t>许</w:t>
      </w:r>
      <w:r w:rsidRPr="00F80D02">
        <w:rPr>
          <w:rFonts w:ascii="SimSun" w:hint="eastAsia"/>
          <w:lang w:eastAsia="zh-CN"/>
        </w:rPr>
        <w:t>可</w:t>
      </w:r>
      <w:r w:rsidR="00BA7DB2" w:rsidRPr="00F80D02">
        <w:rPr>
          <w:rFonts w:ascii="SimSun" w:hint="eastAsia"/>
          <w:lang w:eastAsia="zh-CN"/>
        </w:rPr>
        <w:t>来进行教室的</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w:t>
      </w:r>
      <w:r w:rsidR="00BA7DB2" w:rsidRPr="00F80D02">
        <w:rPr>
          <w:rFonts w:ascii="SimSun" w:hAnsi="Lantinghei SC Heavy" w:cs="Lantinghei SC Heavy" w:hint="eastAsia"/>
          <w:lang w:eastAsia="zh-CN"/>
        </w:rPr>
        <w:t>录像</w:t>
      </w:r>
      <w:r w:rsidRPr="00F80D02">
        <w:rPr>
          <w:rFonts w:ascii="SimSun" w:hint="eastAsia"/>
          <w:lang w:eastAsia="zh-CN"/>
        </w:rPr>
        <w:t>，</w:t>
      </w:r>
      <w:r w:rsidRPr="00F80D02">
        <w:rPr>
          <w:rFonts w:ascii="SimSun" w:hAnsi="Lantinghei SC Heavy" w:cs="Lantinghei SC Heavy" w:hint="eastAsia"/>
          <w:lang w:eastAsia="zh-CN"/>
        </w:rPr>
        <w:t>这</w:t>
      </w:r>
      <w:r w:rsidRPr="00F80D02">
        <w:rPr>
          <w:rFonts w:ascii="SimSun" w:hint="eastAsia"/>
          <w:lang w:eastAsia="zh-CN"/>
        </w:rPr>
        <w:t>可能包含</w:t>
      </w:r>
      <w:r w:rsidR="00F80D02" w:rsidRPr="00F80D02">
        <w:rPr>
          <w:rFonts w:ascii="SimSun" w:hint="eastAsia"/>
          <w:lang w:eastAsia="zh-CN"/>
        </w:rPr>
        <w:t>您</w:t>
      </w:r>
      <w:r w:rsidRPr="00F80D02">
        <w:rPr>
          <w:rFonts w:ascii="SimSun" w:hint="eastAsia"/>
          <w:lang w:eastAsia="zh-CN"/>
        </w:rPr>
        <w:t>孩子的</w:t>
      </w:r>
      <w:r w:rsidRPr="00F80D02">
        <w:rPr>
          <w:rFonts w:ascii="SimSun" w:hAnsi="Lantinghei SC Heavy" w:cs="Lantinghei SC Heavy" w:hint="eastAsia"/>
          <w:lang w:eastAsia="zh-CN"/>
        </w:rPr>
        <w:t>图</w:t>
      </w:r>
      <w:r w:rsidRPr="00F80D02">
        <w:rPr>
          <w:rFonts w:ascii="SimSun" w:hint="eastAsia"/>
          <w:lang w:eastAsia="zh-CN"/>
        </w:rPr>
        <w:t>像</w:t>
      </w:r>
      <w:r w:rsidR="00BA7DB2" w:rsidRPr="00F80D02">
        <w:rPr>
          <w:rFonts w:ascii="SimSun" w:hint="eastAsia"/>
          <w:lang w:eastAsia="zh-CN"/>
        </w:rPr>
        <w:t>以</w:t>
      </w:r>
      <w:r w:rsidRPr="00F80D02">
        <w:rPr>
          <w:rFonts w:ascii="SimSun" w:hint="eastAsia"/>
          <w:lang w:eastAsia="zh-CN"/>
        </w:rPr>
        <w:t>作</w:t>
      </w:r>
      <w:r w:rsidRPr="00F80D02">
        <w:rPr>
          <w:rFonts w:ascii="SimSun" w:hAnsi="Lantinghei SC Heavy" w:cs="Lantinghei SC Heavy" w:hint="eastAsia"/>
          <w:lang w:eastAsia="zh-CN"/>
        </w:rPr>
        <w:t>为</w:t>
      </w:r>
      <w:r w:rsidR="007733E0">
        <w:rPr>
          <w:rFonts w:ascii="SimSun" w:hAnsi="Lantinghei SC Heavy" w:cs="Lantinghei SC Heavy" w:hint="eastAsia"/>
          <w:lang w:eastAsia="zh-CN"/>
        </w:rPr>
        <w:t>此</w:t>
      </w:r>
      <w:r w:rsidR="00BA7DB2" w:rsidRPr="00F80D02">
        <w:rPr>
          <w:rFonts w:ascii="SimSun" w:hAnsi="Lantinghei SC Heavy" w:cs="Lantinghei SC Heavy" w:hint="eastAsia"/>
          <w:lang w:eastAsia="zh-CN"/>
        </w:rPr>
        <w:t>档案</w:t>
      </w:r>
      <w:r w:rsidRPr="00F80D02">
        <w:rPr>
          <w:rFonts w:ascii="SimSun" w:hint="eastAsia"/>
          <w:lang w:eastAsia="zh-CN"/>
        </w:rPr>
        <w:t>的一部分来</w:t>
      </w:r>
      <w:r w:rsidRPr="00F80D02">
        <w:rPr>
          <w:rFonts w:ascii="SimSun" w:hAnsi="Lantinghei SC Heavy" w:cs="Lantinghei SC Heavy" w:hint="eastAsia"/>
          <w:lang w:eastAsia="zh-CN"/>
        </w:rPr>
        <w:t>评</w:t>
      </w:r>
      <w:r w:rsidRPr="00F80D02">
        <w:rPr>
          <w:rFonts w:ascii="SimSun" w:hint="eastAsia"/>
          <w:lang w:eastAsia="zh-CN"/>
        </w:rPr>
        <w:t>估我的教学技能。</w:t>
      </w:r>
    </w:p>
    <w:p w14:paraId="4D1B37BB" w14:textId="77777777" w:rsidR="007603E8" w:rsidRDefault="007603E8" w:rsidP="007603E8">
      <w:pPr>
        <w:spacing w:after="0" w:line="20" w:lineRule="atLeast"/>
        <w:rPr>
          <w:rFonts w:ascii="SimSun" w:hAnsi="Lantinghei TC Heavy" w:cs="Lantinghei TC Heavy"/>
          <w:lang w:eastAsia="zh-CN"/>
        </w:rPr>
      </w:pPr>
    </w:p>
    <w:p w14:paraId="73A2A18B" w14:textId="43AA9495" w:rsidR="006B68F1" w:rsidRPr="00F80D02" w:rsidRDefault="00212509" w:rsidP="007603E8">
      <w:pPr>
        <w:spacing w:after="0" w:line="20" w:lineRule="atLeast"/>
        <w:rPr>
          <w:rFonts w:ascii="SimSun"/>
          <w:lang w:eastAsia="zh-CN"/>
        </w:rPr>
      </w:pP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Pr="00F80D02">
        <w:rPr>
          <w:rFonts w:ascii="SimSun" w:hint="eastAsia"/>
          <w:lang w:eastAsia="zh-CN"/>
        </w:rPr>
        <w:t>像将用于</w:t>
      </w:r>
      <w:r w:rsidRPr="00F80D02">
        <w:rPr>
          <w:rFonts w:ascii="SimSun" w:hAnsi="Lantinghei SC Heavy" w:cs="Lantinghei SC Heavy" w:hint="eastAsia"/>
          <w:lang w:eastAsia="zh-CN"/>
        </w:rPr>
        <w:t>评</w:t>
      </w:r>
      <w:r w:rsidRPr="00F80D02">
        <w:rPr>
          <w:rFonts w:ascii="SimSun" w:hint="eastAsia"/>
          <w:lang w:eastAsia="zh-CN"/>
        </w:rPr>
        <w:t>估我的教学。</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00556DE4" w:rsidRPr="00F80D02">
        <w:rPr>
          <w:rFonts w:ascii="SimSun" w:hint="eastAsia"/>
          <w:lang w:eastAsia="zh-CN"/>
        </w:rPr>
        <w:t>像</w:t>
      </w:r>
      <w:r w:rsidR="008D4135" w:rsidRPr="00F80D02">
        <w:rPr>
          <w:rFonts w:ascii="SimSun" w:hint="eastAsia"/>
          <w:lang w:eastAsia="zh-CN"/>
        </w:rPr>
        <w:t>将主要聚焦于</w:t>
      </w:r>
      <w:r w:rsidRPr="00F80D02">
        <w:rPr>
          <w:rFonts w:ascii="SimSun" w:hint="eastAsia"/>
          <w:lang w:eastAsia="zh-CN"/>
        </w:rPr>
        <w:t>我的</w:t>
      </w:r>
      <w:r w:rsidR="008D4135" w:rsidRPr="00F80D02">
        <w:rPr>
          <w:rFonts w:ascii="SimSun" w:hint="eastAsia"/>
          <w:lang w:eastAsia="zh-CN"/>
        </w:rPr>
        <w:t>教学</w:t>
      </w:r>
      <w:r w:rsidRPr="00F80D02">
        <w:rPr>
          <w:rFonts w:ascii="SimSun" w:hint="eastAsia"/>
          <w:lang w:eastAsia="zh-CN"/>
        </w:rPr>
        <w:t>，而不是上</w:t>
      </w:r>
      <w:r w:rsidRPr="00F80D02">
        <w:rPr>
          <w:rFonts w:ascii="SimSun" w:hAnsi="Lantinghei SC Heavy" w:cs="Lantinghei SC Heavy" w:hint="eastAsia"/>
          <w:lang w:eastAsia="zh-CN"/>
        </w:rPr>
        <w:t>课</w:t>
      </w:r>
      <w:r w:rsidRPr="00F80D02">
        <w:rPr>
          <w:rFonts w:ascii="SimSun" w:hint="eastAsia"/>
          <w:lang w:eastAsia="zh-CN"/>
        </w:rPr>
        <w:t>的学生。在与学生一起工作</w:t>
      </w:r>
      <w:r w:rsidRPr="00F80D02">
        <w:rPr>
          <w:rFonts w:ascii="SimSun" w:hAnsi="Lantinghei SC Heavy" w:cs="Lantinghei SC Heavy" w:hint="eastAsia"/>
          <w:lang w:eastAsia="zh-CN"/>
        </w:rPr>
        <w:t>时</w:t>
      </w:r>
      <w:r w:rsidR="00E62A86">
        <w:rPr>
          <w:rFonts w:ascii="SimSun" w:hint="eastAsia"/>
          <w:lang w:eastAsia="zh-CN"/>
        </w:rPr>
        <w:t>，我可能</w:t>
      </w:r>
      <w:r w:rsidRPr="00F80D02">
        <w:rPr>
          <w:rFonts w:ascii="SimSun" w:hint="eastAsia"/>
          <w:lang w:eastAsia="zh-CN"/>
        </w:rPr>
        <w:t>在</w:t>
      </w:r>
      <w:r w:rsidR="004E7DB8" w:rsidRPr="00F80D02">
        <w:rPr>
          <w:rFonts w:ascii="SimSun" w:hint="eastAsia"/>
          <w:lang w:eastAsia="zh-CN"/>
        </w:rPr>
        <w:t>教学活</w:t>
      </w:r>
      <w:r w:rsidR="004E7DB8" w:rsidRPr="00F80D02">
        <w:rPr>
          <w:rFonts w:ascii="SimSun" w:hAnsi="Lantinghei TC Heavy" w:cs="Lantinghei TC Heavy" w:hint="eastAsia"/>
          <w:lang w:eastAsia="zh-CN"/>
        </w:rPr>
        <w:t>动</w:t>
      </w:r>
      <w:r w:rsidR="004E7DB8">
        <w:rPr>
          <w:rFonts w:ascii="SimSun" w:hint="eastAsia"/>
          <w:lang w:eastAsia="zh-CN"/>
        </w:rPr>
        <w:t>需</w:t>
      </w:r>
      <w:r w:rsidRPr="00F80D02">
        <w:rPr>
          <w:rFonts w:ascii="SimSun" w:hint="eastAsia"/>
          <w:lang w:eastAsia="zh-CN"/>
        </w:rPr>
        <w:t>要</w:t>
      </w:r>
      <w:r w:rsidRPr="00F80D02">
        <w:rPr>
          <w:rFonts w:ascii="SimSun" w:hAnsi="Lantinghei SC Heavy" w:cs="Lantinghei SC Heavy" w:hint="eastAsia"/>
          <w:lang w:eastAsia="zh-CN"/>
        </w:rPr>
        <w:t>时</w:t>
      </w:r>
      <w:r w:rsidRPr="00F80D02">
        <w:rPr>
          <w:rFonts w:ascii="SimSun" w:hint="eastAsia"/>
          <w:lang w:eastAsia="zh-CN"/>
        </w:rPr>
        <w:t>使用学生的</w:t>
      </w:r>
      <w:r w:rsidR="00A334B6">
        <w:rPr>
          <w:rFonts w:ascii="SimSun" w:hint="eastAsia"/>
          <w:lang w:eastAsia="zh-CN"/>
        </w:rPr>
        <w:t>姓名</w:t>
      </w:r>
      <w:r w:rsidRPr="00F80D02">
        <w:rPr>
          <w:rFonts w:ascii="SimSun" w:hint="eastAsia"/>
          <w:lang w:eastAsia="zh-CN"/>
        </w:rPr>
        <w:t>。</w:t>
      </w:r>
      <w:r w:rsidR="00556DE4" w:rsidRPr="004E7DB8">
        <w:rPr>
          <w:rFonts w:ascii="SimSun" w:hint="eastAsia"/>
          <w:i/>
          <w:lang w:eastAsia="zh-CN"/>
        </w:rPr>
        <w:t>在</w:t>
      </w:r>
      <w:r w:rsidRPr="004E7DB8">
        <w:rPr>
          <w:rFonts w:ascii="SimSun" w:hint="eastAsia"/>
          <w:i/>
          <w:lang w:eastAsia="zh-CN"/>
        </w:rPr>
        <w:t>您的</w:t>
      </w:r>
      <w:r w:rsidRPr="004E7DB8">
        <w:rPr>
          <w:rFonts w:ascii="SimSun" w:hAnsi="Lantinghei SC Heavy" w:cs="Lantinghei SC Heavy" w:hint="eastAsia"/>
          <w:i/>
          <w:lang w:eastAsia="zh-CN"/>
        </w:rPr>
        <w:t>许</w:t>
      </w:r>
      <w:r w:rsidRPr="004E7DB8">
        <w:rPr>
          <w:rFonts w:ascii="SimSun" w:hint="eastAsia"/>
          <w:i/>
          <w:lang w:eastAsia="zh-CN"/>
        </w:rPr>
        <w:t>可</w:t>
      </w:r>
      <w:r w:rsidR="00556DE4" w:rsidRPr="004E7DB8">
        <w:rPr>
          <w:rFonts w:ascii="SimSun" w:hint="eastAsia"/>
          <w:i/>
          <w:lang w:eastAsia="zh-CN"/>
        </w:rPr>
        <w:t>下</w:t>
      </w:r>
      <w:r w:rsidRPr="004E7DB8">
        <w:rPr>
          <w:rFonts w:ascii="SimSun" w:hint="eastAsia"/>
          <w:i/>
          <w:lang w:eastAsia="zh-CN"/>
        </w:rPr>
        <w:t>，</w:t>
      </w:r>
      <w:r w:rsidRPr="00F80D02">
        <w:rPr>
          <w:rFonts w:ascii="SimSun" w:hint="eastAsia"/>
          <w:lang w:eastAsia="zh-CN"/>
        </w:rPr>
        <w:t>您的孩子可能会出</w:t>
      </w:r>
      <w:r w:rsidRPr="00F80D02">
        <w:rPr>
          <w:rFonts w:ascii="SimSun" w:hAnsi="Lantinghei SC Heavy" w:cs="Lantinghei SC Heavy" w:hint="eastAsia"/>
          <w:lang w:eastAsia="zh-CN"/>
        </w:rPr>
        <w:t>现</w:t>
      </w:r>
      <w:r w:rsidRPr="00F80D02">
        <w:rPr>
          <w:rFonts w:ascii="SimSun" w:hint="eastAsia"/>
          <w:lang w:eastAsia="zh-CN"/>
        </w:rPr>
        <w:t>在</w:t>
      </w:r>
      <w:r w:rsidR="00556DE4" w:rsidRPr="00F80D02">
        <w:rPr>
          <w:rFonts w:ascii="SimSun" w:hAnsi="Lantinghei SC Heavy" w:cs="Lantinghei SC Heavy" w:hint="eastAsia"/>
          <w:lang w:eastAsia="zh-CN"/>
        </w:rPr>
        <w:t>录像中</w:t>
      </w:r>
      <w:r w:rsidRPr="00F80D02">
        <w:rPr>
          <w:rFonts w:ascii="SimSun" w:hint="eastAsia"/>
          <w:lang w:eastAsia="zh-CN"/>
        </w:rPr>
        <w:t>。如果您</w:t>
      </w:r>
      <w:r w:rsidRPr="00F80D02">
        <w:rPr>
          <w:rFonts w:ascii="SimSun" w:hAnsi="Lantinghei SC Heavy" w:cs="Lantinghei SC Heavy" w:hint="eastAsia"/>
          <w:lang w:eastAsia="zh-CN"/>
        </w:rPr>
        <w:t>选择</w:t>
      </w:r>
      <w:r w:rsidRPr="00F80D02">
        <w:rPr>
          <w:rFonts w:ascii="SimSun" w:hint="eastAsia"/>
          <w:lang w:eastAsia="zh-CN"/>
        </w:rPr>
        <w:t>不允</w:t>
      </w:r>
      <w:r w:rsidRPr="00F80D02">
        <w:rPr>
          <w:rFonts w:ascii="SimSun" w:hAnsi="Lantinghei SC Heavy" w:cs="Lantinghei SC Heavy" w:hint="eastAsia"/>
          <w:lang w:eastAsia="zh-CN"/>
        </w:rPr>
        <w:t>许</w:t>
      </w:r>
      <w:r w:rsidRPr="00F80D02">
        <w:rPr>
          <w:rFonts w:ascii="SimSun" w:hint="eastAsia"/>
          <w:lang w:eastAsia="zh-CN"/>
        </w:rPr>
        <w:t>您的孩子出</w:t>
      </w:r>
      <w:r w:rsidRPr="00F80D02">
        <w:rPr>
          <w:rFonts w:ascii="SimSun" w:hAnsi="Lantinghei SC Heavy" w:cs="Lantinghei SC Heavy" w:hint="eastAsia"/>
          <w:lang w:eastAsia="zh-CN"/>
        </w:rPr>
        <w:t>现</w:t>
      </w:r>
      <w:r w:rsidRPr="00F80D02">
        <w:rPr>
          <w:rFonts w:ascii="SimSun" w:hint="eastAsia"/>
          <w:lang w:eastAsia="zh-CN"/>
        </w:rPr>
        <w:t>在</w:t>
      </w:r>
      <w:r w:rsidRPr="00F80D02">
        <w:rPr>
          <w:rFonts w:ascii="SimSun" w:hAnsi="Lantinghei SC Heavy" w:cs="Lantinghei SC Heavy" w:hint="eastAsia"/>
          <w:lang w:eastAsia="zh-CN"/>
        </w:rPr>
        <w:t>录</w:t>
      </w:r>
      <w:r w:rsidR="00556DE4" w:rsidRPr="00F80D02">
        <w:rPr>
          <w:rFonts w:ascii="SimSun" w:hint="eastAsia"/>
          <w:lang w:eastAsia="zh-CN"/>
        </w:rPr>
        <w:t>像</w:t>
      </w:r>
      <w:r w:rsidRPr="00F80D02">
        <w:rPr>
          <w:rFonts w:ascii="SimSun" w:hint="eastAsia"/>
          <w:lang w:eastAsia="zh-CN"/>
        </w:rPr>
        <w:t>中，</w:t>
      </w:r>
      <w:r w:rsidR="004E7DB8">
        <w:rPr>
          <w:rFonts w:ascii="SimSun" w:hint="eastAsia"/>
          <w:lang w:eastAsia="zh-CN"/>
        </w:rPr>
        <w:t>那么</w:t>
      </w:r>
      <w:r w:rsidRPr="00F80D02">
        <w:rPr>
          <w:rFonts w:ascii="SimSun" w:hint="eastAsia"/>
          <w:lang w:eastAsia="zh-CN"/>
        </w:rPr>
        <w:t>您的孩子仍然</w:t>
      </w:r>
      <w:r w:rsidR="00556DE4" w:rsidRPr="00F80D02">
        <w:rPr>
          <w:rFonts w:ascii="SimSun" w:hint="eastAsia"/>
          <w:lang w:eastAsia="zh-CN"/>
        </w:rPr>
        <w:t>要</w:t>
      </w:r>
      <w:r w:rsidRPr="00F80D02">
        <w:rPr>
          <w:rFonts w:ascii="SimSun" w:hint="eastAsia"/>
          <w:lang w:eastAsia="zh-CN"/>
        </w:rPr>
        <w:t>照常参</w:t>
      </w:r>
      <w:r w:rsidR="004E7DB8">
        <w:rPr>
          <w:rFonts w:ascii="SimSun" w:hint="eastAsia"/>
          <w:lang w:eastAsia="zh-CN"/>
        </w:rPr>
        <w:t>与</w:t>
      </w:r>
      <w:r w:rsidRPr="00F80D02">
        <w:rPr>
          <w:rFonts w:ascii="SimSun" w:hAnsi="Lantinghei SC Heavy" w:cs="Lantinghei SC Heavy" w:hint="eastAsia"/>
          <w:lang w:eastAsia="zh-CN"/>
        </w:rPr>
        <w:t>课</w:t>
      </w:r>
      <w:r w:rsidRPr="00F80D02">
        <w:rPr>
          <w:rFonts w:ascii="SimSun" w:hint="eastAsia"/>
          <w:lang w:eastAsia="zh-CN"/>
        </w:rPr>
        <w:t>堂教学，</w:t>
      </w:r>
      <w:r w:rsidR="004E7DB8">
        <w:rPr>
          <w:rFonts w:ascii="SimSun" w:hint="eastAsia"/>
          <w:lang w:eastAsia="zh-CN"/>
        </w:rPr>
        <w:t>只不过她或她将被安置</w:t>
      </w:r>
      <w:r w:rsidR="00556DE4" w:rsidRPr="00F80D02">
        <w:rPr>
          <w:rFonts w:ascii="SimSun" w:hint="eastAsia"/>
          <w:lang w:eastAsia="zh-CN"/>
        </w:rPr>
        <w:t>在摄像</w:t>
      </w:r>
      <w:r w:rsidRPr="00F80D02">
        <w:rPr>
          <w:rFonts w:ascii="SimSun" w:hint="eastAsia"/>
          <w:lang w:eastAsia="zh-CN"/>
        </w:rPr>
        <w:t>范</w:t>
      </w:r>
      <w:r w:rsidRPr="00F80D02">
        <w:rPr>
          <w:rFonts w:ascii="SimSun" w:hAnsi="Lantinghei SC Heavy" w:cs="Lantinghei SC Heavy" w:hint="eastAsia"/>
          <w:lang w:eastAsia="zh-CN"/>
        </w:rPr>
        <w:t>围</w:t>
      </w:r>
      <w:r w:rsidRPr="00F80D02">
        <w:rPr>
          <w:rFonts w:ascii="SimSun" w:hint="eastAsia"/>
          <w:lang w:eastAsia="zh-CN"/>
        </w:rPr>
        <w:t>之外。</w:t>
      </w:r>
    </w:p>
    <w:p w14:paraId="411C3839" w14:textId="77777777" w:rsidR="001045E1" w:rsidRPr="00F80D02" w:rsidRDefault="001045E1" w:rsidP="007603E8">
      <w:pPr>
        <w:spacing w:after="0" w:line="20" w:lineRule="atLeast"/>
        <w:rPr>
          <w:rFonts w:ascii="SimSun"/>
          <w:lang w:eastAsia="zh-CN"/>
        </w:rPr>
      </w:pPr>
    </w:p>
    <w:p w14:paraId="7EEFA2E8" w14:textId="678C5735" w:rsidR="000307E5" w:rsidRPr="00F80D02" w:rsidRDefault="0068363F" w:rsidP="007603E8">
      <w:pPr>
        <w:spacing w:after="0"/>
        <w:rPr>
          <w:rFonts w:ascii="SimSun"/>
          <w:i/>
          <w:lang w:eastAsia="zh-CN"/>
        </w:rPr>
      </w:pPr>
      <w:r w:rsidRPr="00F80D02">
        <w:rPr>
          <w:rFonts w:ascii="SimSun" w:hint="eastAsia"/>
          <w:lang w:eastAsia="zh-CN"/>
        </w:rPr>
        <w:t>除了</w:t>
      </w:r>
      <w:r w:rsidRPr="00F80D02">
        <w:rPr>
          <w:rFonts w:ascii="SimSun" w:hAnsi="Lantinghei SC Heavy" w:cs="Lantinghei SC Heavy" w:hint="eastAsia"/>
          <w:lang w:eastAsia="zh-CN"/>
        </w:rPr>
        <w:t>录</w:t>
      </w:r>
      <w:r w:rsidRPr="00F80D02">
        <w:rPr>
          <w:rFonts w:ascii="SimSun" w:hint="eastAsia"/>
          <w:lang w:eastAsia="zh-CN"/>
        </w:rPr>
        <w:t>制我的教学</w:t>
      </w:r>
      <w:r w:rsidR="007657C1" w:rsidRPr="00F80D02">
        <w:rPr>
          <w:rFonts w:ascii="SimSun" w:hAnsi="Lantinghei SC Heavy" w:cs="Lantinghei SC Heavy" w:hint="eastAsia"/>
          <w:lang w:eastAsia="zh-CN"/>
        </w:rPr>
        <w:t>以</w:t>
      </w:r>
      <w:r w:rsidRPr="00F80D02">
        <w:rPr>
          <w:rFonts w:ascii="SimSun" w:hint="eastAsia"/>
          <w:lang w:eastAsia="zh-CN"/>
        </w:rPr>
        <w:t>外，我</w:t>
      </w:r>
      <w:r w:rsidRPr="00F80D02">
        <w:rPr>
          <w:rFonts w:ascii="SimSun" w:hAnsi="Lantinghei SC Heavy" w:cs="Lantinghei SC Heavy" w:hint="eastAsia"/>
          <w:lang w:eastAsia="zh-CN"/>
        </w:rPr>
        <w:t>还</w:t>
      </w:r>
      <w:r w:rsidR="007657C1" w:rsidRPr="00F80D02">
        <w:rPr>
          <w:rFonts w:ascii="SimSun" w:hint="eastAsia"/>
          <w:lang w:eastAsia="zh-CN"/>
        </w:rPr>
        <w:t>会收集学生</w:t>
      </w:r>
      <w:r w:rsidR="004E7DB8">
        <w:rPr>
          <w:rFonts w:ascii="SimSun" w:hint="eastAsia"/>
          <w:lang w:eastAsia="zh-CN"/>
        </w:rPr>
        <w:t>的</w:t>
      </w:r>
      <w:r w:rsidR="007657C1" w:rsidRPr="00F80D02">
        <w:rPr>
          <w:rFonts w:ascii="SimSun" w:hint="eastAsia"/>
          <w:lang w:eastAsia="zh-CN"/>
        </w:rPr>
        <w:t>工作</w:t>
      </w:r>
      <w:r w:rsidRPr="00F80D02">
        <w:rPr>
          <w:rFonts w:ascii="SimSun" w:hAnsi="Lantinghei TC Heavy" w:cs="Lantinghei TC Heavy" w:hint="eastAsia"/>
          <w:lang w:eastAsia="zh-CN"/>
        </w:rPr>
        <w:t>样</w:t>
      </w:r>
      <w:r w:rsidRPr="00F80D02">
        <w:rPr>
          <w:rFonts w:ascii="SimSun" w:hint="eastAsia"/>
          <w:lang w:eastAsia="zh-CN"/>
        </w:rPr>
        <w:t>本，作</w:t>
      </w:r>
      <w:r w:rsidRPr="00F80D02">
        <w:rPr>
          <w:rFonts w:ascii="SimSun" w:hAnsi="Lantinghei SC Heavy" w:cs="Lantinghei SC Heavy" w:hint="eastAsia"/>
          <w:lang w:eastAsia="zh-CN"/>
        </w:rPr>
        <w:t>为</w:t>
      </w:r>
      <w:r w:rsidR="007657C1" w:rsidRPr="00F80D02">
        <w:rPr>
          <w:rFonts w:ascii="SimSun" w:hint="eastAsia"/>
          <w:lang w:eastAsia="zh-CN"/>
        </w:rPr>
        <w:t>我</w:t>
      </w:r>
      <w:r w:rsidRPr="00F80D02">
        <w:rPr>
          <w:rFonts w:ascii="SimSun" w:hint="eastAsia"/>
          <w:lang w:eastAsia="zh-CN"/>
        </w:rPr>
        <w:t>教学</w:t>
      </w:r>
      <w:r w:rsidRPr="00F80D02">
        <w:rPr>
          <w:rFonts w:ascii="SimSun" w:hAnsi="Lantinghei TC Heavy" w:cs="Lantinghei TC Heavy" w:hint="eastAsia"/>
          <w:lang w:eastAsia="zh-CN"/>
        </w:rPr>
        <w:t>实</w:t>
      </w:r>
      <w:r w:rsidRPr="00F80D02">
        <w:rPr>
          <w:rFonts w:ascii="SimSun" w:hint="eastAsia"/>
          <w:lang w:eastAsia="zh-CN"/>
        </w:rPr>
        <w:t>践</w:t>
      </w:r>
      <w:r w:rsidR="007657C1" w:rsidRPr="00F80D02">
        <w:rPr>
          <w:rFonts w:ascii="SimSun" w:hint="eastAsia"/>
          <w:lang w:eastAsia="zh-CN"/>
        </w:rPr>
        <w:t>的</w:t>
      </w:r>
      <w:r w:rsidRPr="00F80D02">
        <w:rPr>
          <w:rFonts w:ascii="SimSun" w:hAnsi="Lantinghei SC Heavy" w:cs="Lantinghei SC Heavy" w:hint="eastAsia"/>
          <w:lang w:eastAsia="zh-CN"/>
        </w:rPr>
        <w:t>证</w:t>
      </w:r>
      <w:r w:rsidRPr="00F80D02">
        <w:rPr>
          <w:rFonts w:ascii="SimSun" w:hint="eastAsia"/>
          <w:lang w:eastAsia="zh-CN"/>
        </w:rPr>
        <w:t>明</w:t>
      </w:r>
      <w:r w:rsidR="007657C1" w:rsidRPr="00F80D02">
        <w:rPr>
          <w:rFonts w:ascii="SimSun" w:hint="eastAsia"/>
          <w:lang w:eastAsia="zh-CN"/>
        </w:rPr>
        <w:t>。</w:t>
      </w:r>
      <w:r w:rsidRPr="00F80D02">
        <w:rPr>
          <w:rFonts w:ascii="SimSun" w:hint="eastAsia"/>
          <w:lang w:eastAsia="zh-CN"/>
        </w:rPr>
        <w:t>在我提交的任何工作</w:t>
      </w:r>
      <w:r w:rsidRPr="00F80D02">
        <w:rPr>
          <w:rFonts w:ascii="SimSun" w:hAnsi="Lantinghei TC Heavy" w:cs="Lantinghei TC Heavy" w:hint="eastAsia"/>
          <w:lang w:eastAsia="zh-CN"/>
        </w:rPr>
        <w:t>样</w:t>
      </w:r>
      <w:r w:rsidRPr="00F80D02">
        <w:rPr>
          <w:rFonts w:ascii="SimSun" w:hint="eastAsia"/>
          <w:lang w:eastAsia="zh-CN"/>
        </w:rPr>
        <w:t>本上</w:t>
      </w:r>
      <w:r w:rsidR="007657C1" w:rsidRPr="00F80D02">
        <w:rPr>
          <w:rFonts w:ascii="SimSun" w:hint="eastAsia"/>
          <w:lang w:eastAsia="zh-CN"/>
        </w:rPr>
        <w:t>不会出现学生的姓名</w:t>
      </w:r>
      <w:r w:rsidRPr="00F80D02">
        <w:rPr>
          <w:rFonts w:ascii="SimSun" w:hint="eastAsia"/>
          <w:lang w:eastAsia="zh-CN"/>
        </w:rPr>
        <w:t>。</w:t>
      </w:r>
      <w:r w:rsidRPr="00F80D02">
        <w:rPr>
          <w:rFonts w:ascii="SimSun" w:hAnsi="Lantinghei SC Heavy" w:cs="Lantinghei SC Heavy" w:hint="eastAsia"/>
          <w:lang w:eastAsia="zh-CN"/>
        </w:rPr>
        <w:t>这</w:t>
      </w:r>
      <w:r w:rsidRPr="00F80D02">
        <w:rPr>
          <w:rFonts w:ascii="SimSun" w:hint="eastAsia"/>
          <w:lang w:eastAsia="zh-CN"/>
        </w:rPr>
        <w:t>些</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00A70EBA" w:rsidRPr="00F80D02">
        <w:rPr>
          <w:rFonts w:ascii="SimSun" w:hint="eastAsia"/>
          <w:lang w:eastAsia="zh-CN"/>
        </w:rPr>
        <w:t>像和学生工作样本</w:t>
      </w:r>
      <w:r w:rsidRPr="00F80D02">
        <w:rPr>
          <w:rFonts w:ascii="SimSun" w:hint="eastAsia"/>
          <w:lang w:eastAsia="zh-CN"/>
        </w:rPr>
        <w:t>是成功</w:t>
      </w:r>
      <w:r w:rsidR="00A70EBA" w:rsidRPr="00F80D02">
        <w:rPr>
          <w:rFonts w:ascii="SimSun" w:hint="eastAsia"/>
          <w:lang w:eastAsia="zh-CN"/>
        </w:rPr>
        <w:t>地</w:t>
      </w:r>
      <w:r w:rsidRPr="00F80D02">
        <w:rPr>
          <w:rFonts w:ascii="SimSun" w:hint="eastAsia"/>
          <w:lang w:eastAsia="zh-CN"/>
        </w:rPr>
        <w:t>完成我的edTPA</w:t>
      </w:r>
      <w:r w:rsidR="004E7DB8">
        <w:rPr>
          <w:rFonts w:ascii="SimSun" w:hint="eastAsia"/>
          <w:lang w:eastAsia="zh-CN"/>
        </w:rPr>
        <w:t>，</w:t>
      </w:r>
      <w:r w:rsidR="00A70EBA" w:rsidRPr="00F80D02">
        <w:rPr>
          <w:rFonts w:ascii="SimSun" w:hint="eastAsia"/>
          <w:lang w:eastAsia="zh-CN"/>
        </w:rPr>
        <w:t>甚至</w:t>
      </w:r>
      <w:r w:rsidRPr="00F80D02">
        <w:rPr>
          <w:rFonts w:ascii="SimSun" w:hint="eastAsia"/>
          <w:lang w:eastAsia="zh-CN"/>
        </w:rPr>
        <w:t>最</w:t>
      </w:r>
      <w:r w:rsidRPr="00F80D02">
        <w:rPr>
          <w:rFonts w:ascii="SimSun" w:hAnsi="Lantinghei SC Heavy" w:cs="Lantinghei SC Heavy" w:hint="eastAsia"/>
          <w:lang w:eastAsia="zh-CN"/>
        </w:rPr>
        <w:t>终</w:t>
      </w:r>
      <w:r w:rsidRPr="00F80D02">
        <w:rPr>
          <w:rFonts w:ascii="SimSun" w:hint="eastAsia"/>
          <w:lang w:eastAsia="zh-CN"/>
        </w:rPr>
        <w:t>我的</w:t>
      </w:r>
      <w:r w:rsidR="00A70EBA" w:rsidRPr="00F80D02">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准</w:t>
      </w:r>
      <w:r w:rsidRPr="00F80D02">
        <w:rPr>
          <w:rFonts w:ascii="SimSun" w:hAnsi="Lantinghei TC Heavy" w:cs="Lantinghei TC Heavy" w:hint="eastAsia"/>
          <w:lang w:eastAsia="zh-CN"/>
        </w:rPr>
        <w:t>备</w:t>
      </w:r>
      <w:r w:rsidRPr="00F80D02">
        <w:rPr>
          <w:rFonts w:ascii="SimSun" w:hint="eastAsia"/>
          <w:lang w:eastAsia="zh-CN"/>
        </w:rPr>
        <w:t>的重要</w:t>
      </w:r>
      <w:r w:rsidRPr="00F80D02">
        <w:rPr>
          <w:rFonts w:ascii="SimSun" w:hAnsi="Lantinghei SC Heavy" w:cs="Lantinghei SC Heavy" w:hint="eastAsia"/>
          <w:lang w:eastAsia="zh-CN"/>
        </w:rPr>
        <w:t>项</w:t>
      </w:r>
      <w:r w:rsidRPr="00F80D02">
        <w:rPr>
          <w:rFonts w:ascii="SimSun" w:hint="eastAsia"/>
          <w:lang w:eastAsia="zh-CN"/>
        </w:rPr>
        <w:t>目。</w:t>
      </w:r>
      <w:r w:rsidRPr="00F80D02">
        <w:rPr>
          <w:rFonts w:ascii="SimSun" w:hAnsi="Lantinghei SC Heavy" w:cs="Lantinghei SC Heavy" w:hint="eastAsia"/>
          <w:i/>
          <w:lang w:eastAsia="zh-CN"/>
        </w:rPr>
        <w:t>请</w:t>
      </w:r>
      <w:r w:rsidR="00A70EBA" w:rsidRPr="00F80D02">
        <w:rPr>
          <w:rFonts w:ascii="SimSun" w:hAnsi="Lantinghei SC Heavy" w:cs="Lantinghei SC Heavy" w:hint="eastAsia"/>
          <w:i/>
          <w:lang w:eastAsia="zh-CN"/>
        </w:rPr>
        <w:t>在</w:t>
      </w:r>
      <w:r w:rsidR="00A70EBA" w:rsidRPr="00F80D02">
        <w:rPr>
          <w:rFonts w:ascii="SimSun" w:hint="eastAsia"/>
          <w:i/>
          <w:lang w:eastAsia="zh-CN"/>
        </w:rPr>
        <w:t>本信背面的第1部分同意</w:t>
      </w:r>
      <w:r w:rsidRPr="00F80D02">
        <w:rPr>
          <w:rFonts w:ascii="SimSun" w:hint="eastAsia"/>
          <w:i/>
          <w:lang w:eastAsia="zh-CN"/>
        </w:rPr>
        <w:t>或拒</w:t>
      </w:r>
      <w:r w:rsidRPr="00F80D02">
        <w:rPr>
          <w:rFonts w:ascii="SimSun" w:hAnsi="Lantinghei SC Heavy" w:cs="Lantinghei SC Heavy" w:hint="eastAsia"/>
          <w:i/>
          <w:lang w:eastAsia="zh-CN"/>
        </w:rPr>
        <w:t>绝</w:t>
      </w:r>
      <w:r w:rsidR="00A70EBA" w:rsidRPr="00F80D02">
        <w:rPr>
          <w:rFonts w:ascii="SimSun" w:hint="eastAsia"/>
          <w:i/>
          <w:lang w:eastAsia="zh-CN"/>
        </w:rPr>
        <w:t>您的孩子出现在以</w:t>
      </w:r>
      <w:r w:rsidRPr="00F80D02">
        <w:rPr>
          <w:rFonts w:ascii="SimSun" w:hint="eastAsia"/>
          <w:i/>
          <w:lang w:eastAsia="zh-CN"/>
        </w:rPr>
        <w:t>我的教</w:t>
      </w:r>
      <w:r w:rsidRPr="00F80D02">
        <w:rPr>
          <w:rFonts w:ascii="SimSun" w:hAnsi="Lantinghei SC Heavy" w:cs="Lantinghei SC Heavy" w:hint="eastAsia"/>
          <w:i/>
          <w:lang w:eastAsia="zh-CN"/>
        </w:rPr>
        <w:t>师评</w:t>
      </w:r>
      <w:r w:rsidRPr="00F80D02">
        <w:rPr>
          <w:rFonts w:ascii="SimSun" w:hint="eastAsia"/>
          <w:i/>
          <w:lang w:eastAsia="zh-CN"/>
        </w:rPr>
        <w:t>估和</w:t>
      </w:r>
      <w:r w:rsidRPr="00F80D02">
        <w:rPr>
          <w:rFonts w:ascii="SimSun" w:hAnsi="Lantinghei SC Heavy" w:cs="Lantinghei SC Heavy" w:hint="eastAsia"/>
          <w:i/>
          <w:lang w:eastAsia="zh-CN"/>
        </w:rPr>
        <w:t>许</w:t>
      </w:r>
      <w:r w:rsidRPr="00F80D02">
        <w:rPr>
          <w:rFonts w:ascii="SimSun" w:hint="eastAsia"/>
          <w:i/>
          <w:lang w:eastAsia="zh-CN"/>
        </w:rPr>
        <w:t>可</w:t>
      </w:r>
      <w:r w:rsidRPr="00F80D02">
        <w:rPr>
          <w:rFonts w:ascii="SimSun" w:hAnsi="Lantinghei SC Heavy" w:cs="Lantinghei SC Heavy" w:hint="eastAsia"/>
          <w:i/>
          <w:lang w:eastAsia="zh-CN"/>
        </w:rPr>
        <w:t>证</w:t>
      </w:r>
      <w:r w:rsidR="00A70EBA" w:rsidRPr="00F80D02">
        <w:rPr>
          <w:rFonts w:ascii="SimSun" w:hint="eastAsia"/>
          <w:i/>
          <w:lang w:eastAsia="zh-CN"/>
        </w:rPr>
        <w:t>为</w:t>
      </w:r>
      <w:r w:rsidRPr="00F80D02">
        <w:rPr>
          <w:rFonts w:ascii="SimSun" w:hint="eastAsia"/>
          <w:i/>
          <w:lang w:eastAsia="zh-CN"/>
        </w:rPr>
        <w:t>目的</w:t>
      </w:r>
      <w:r w:rsidR="00A70EBA" w:rsidRPr="00F80D02">
        <w:rPr>
          <w:rFonts w:ascii="SimSun" w:hint="eastAsia"/>
          <w:i/>
          <w:lang w:eastAsia="zh-CN"/>
        </w:rPr>
        <w:t>的视频录像中</w:t>
      </w:r>
      <w:r w:rsidRPr="00F80D02">
        <w:rPr>
          <w:rFonts w:ascii="SimSun" w:hint="eastAsia"/>
          <w:i/>
          <w:lang w:eastAsia="zh-CN"/>
        </w:rPr>
        <w:t>。</w:t>
      </w:r>
    </w:p>
    <w:p w14:paraId="2835DCB9" w14:textId="77777777" w:rsidR="007603E8" w:rsidRDefault="007603E8" w:rsidP="007603E8">
      <w:pPr>
        <w:spacing w:after="0"/>
        <w:rPr>
          <w:rFonts w:ascii="SimSun"/>
          <w:lang w:eastAsia="zh-CN"/>
        </w:rPr>
      </w:pPr>
    </w:p>
    <w:p w14:paraId="27E475FA" w14:textId="5F9B17D4" w:rsidR="001C51A8" w:rsidRPr="00F80D02" w:rsidRDefault="004E7DB8" w:rsidP="007603E8">
      <w:pPr>
        <w:spacing w:after="0"/>
        <w:rPr>
          <w:rFonts w:ascii="SimSun"/>
          <w:lang w:eastAsia="zh-CN"/>
        </w:rPr>
      </w:pPr>
      <w:r>
        <w:rPr>
          <w:rFonts w:ascii="SimSun" w:hint="eastAsia"/>
          <w:lang w:eastAsia="zh-CN"/>
        </w:rPr>
        <w:t>除</w:t>
      </w:r>
      <w:r w:rsidR="000A49EB" w:rsidRPr="00F80D02">
        <w:rPr>
          <w:rFonts w:ascii="SimSun" w:hint="eastAsia"/>
          <w:lang w:eastAsia="zh-CN"/>
        </w:rPr>
        <w:t>上述用途</w:t>
      </w:r>
      <w:r>
        <w:rPr>
          <w:rFonts w:ascii="SimSun" w:hint="eastAsia"/>
          <w:lang w:eastAsia="zh-CN"/>
        </w:rPr>
        <w:t>以外</w:t>
      </w:r>
      <w:r w:rsidR="0068363F" w:rsidRPr="00F80D02">
        <w:rPr>
          <w:rFonts w:ascii="SimSun" w:hint="eastAsia"/>
          <w:lang w:eastAsia="zh-CN"/>
        </w:rPr>
        <w:t>，您</w:t>
      </w:r>
      <w:r w:rsidR="000A49EB" w:rsidRPr="00F80D02">
        <w:rPr>
          <w:rFonts w:ascii="SimSun" w:hint="eastAsia"/>
          <w:lang w:eastAsia="zh-CN"/>
        </w:rPr>
        <w:t>还</w:t>
      </w:r>
      <w:r w:rsidR="0068363F" w:rsidRPr="00F80D02">
        <w:rPr>
          <w:rFonts w:ascii="SimSun" w:hint="eastAsia"/>
          <w:lang w:eastAsia="zh-CN"/>
        </w:rPr>
        <w:t>可以</w:t>
      </w:r>
      <w:r w:rsidR="0068363F" w:rsidRPr="00F80D02">
        <w:rPr>
          <w:rFonts w:ascii="SimSun" w:hAnsi="Lantinghei SC Heavy" w:cs="Lantinghei SC Heavy" w:hint="eastAsia"/>
          <w:lang w:eastAsia="zh-CN"/>
        </w:rPr>
        <w:t>选择</w:t>
      </w:r>
      <w:r w:rsidR="000A49EB" w:rsidRPr="00F80D02">
        <w:rPr>
          <w:rFonts w:ascii="SimSun" w:hint="eastAsia"/>
          <w:lang w:eastAsia="zh-CN"/>
        </w:rPr>
        <w:t>同意</w:t>
      </w:r>
      <w:r w:rsidR="0068363F" w:rsidRPr="00F80D02">
        <w:rPr>
          <w:rFonts w:ascii="SimSun" w:hint="eastAsia"/>
          <w:lang w:eastAsia="zh-CN"/>
        </w:rPr>
        <w:t>或拒</w:t>
      </w:r>
      <w:r w:rsidR="0068363F" w:rsidRPr="00F80D02">
        <w:rPr>
          <w:rFonts w:ascii="SimSun" w:hAnsi="Lantinghei SC Heavy" w:cs="Lantinghei SC Heavy" w:hint="eastAsia"/>
          <w:lang w:eastAsia="zh-CN"/>
        </w:rPr>
        <w:t>绝</w:t>
      </w:r>
      <w:r>
        <w:rPr>
          <w:rFonts w:ascii="SimSun" w:hAnsi="Lantinghei SC Heavy" w:cs="Lantinghei SC Heavy" w:hint="eastAsia"/>
          <w:lang w:eastAsia="zh-CN"/>
        </w:rPr>
        <w:t>在</w:t>
      </w:r>
      <w:r w:rsidRPr="00F80D02">
        <w:rPr>
          <w:rFonts w:ascii="SimSun" w:hAnsi="Lantinghei SC Heavy" w:cs="Lantinghei SC Heavy" w:hint="eastAsia"/>
          <w:lang w:eastAsia="zh-CN"/>
        </w:rPr>
        <w:t>两个其它用途</w:t>
      </w:r>
      <w:r>
        <w:rPr>
          <w:rFonts w:ascii="SimSun" w:hAnsi="Lantinghei SC Heavy" w:cs="Lantinghei SC Heavy" w:hint="eastAsia"/>
          <w:lang w:eastAsia="zh-CN"/>
        </w:rPr>
        <w:t>中</w:t>
      </w:r>
      <w:r>
        <w:rPr>
          <w:rFonts w:ascii="SimSun" w:hint="eastAsia"/>
          <w:lang w:eastAsia="zh-CN"/>
        </w:rPr>
        <w:t>使用课堂</w:t>
      </w:r>
      <w:r w:rsidR="0068363F" w:rsidRPr="00F80D02">
        <w:rPr>
          <w:rFonts w:ascii="SimSun" w:hAnsi="Lantinghei TC Heavy" w:cs="Lantinghei TC Heavy" w:hint="eastAsia"/>
          <w:lang w:eastAsia="zh-CN"/>
        </w:rPr>
        <w:t>视</w:t>
      </w:r>
      <w:r w:rsidR="0068363F" w:rsidRPr="00F80D02">
        <w:rPr>
          <w:rFonts w:ascii="SimSun" w:hAnsi="Lantinghei SC Heavy" w:cs="Lantinghei SC Heavy" w:hint="eastAsia"/>
          <w:lang w:eastAsia="zh-CN"/>
        </w:rPr>
        <w:t>频</w:t>
      </w:r>
      <w:r w:rsidR="0068363F" w:rsidRPr="00F80D02">
        <w:rPr>
          <w:rFonts w:ascii="SimSun" w:hint="eastAsia"/>
          <w:lang w:eastAsia="zh-CN"/>
        </w:rPr>
        <w:t>。</w:t>
      </w:r>
      <w:r w:rsidR="00CF33DE">
        <w:t>Corban University</w:t>
      </w:r>
      <w:r w:rsidR="00CF33DE">
        <w:rPr>
          <w:lang w:val="es-ES"/>
        </w:rPr>
        <w:t xml:space="preserve"> </w:t>
      </w:r>
      <w:r w:rsidR="003651B2">
        <w:t xml:space="preserve"> </w:t>
      </w:r>
      <w:r>
        <w:rPr>
          <w:rFonts w:ascii="SimSun" w:hint="eastAsia"/>
          <w:lang w:eastAsia="zh-CN"/>
        </w:rPr>
        <w:t>要求使用我的课堂</w:t>
      </w:r>
      <w:r w:rsidR="0068363F" w:rsidRPr="00F80D02">
        <w:rPr>
          <w:rFonts w:ascii="SimSun" w:hAnsi="Lantinghei SC Heavy" w:cs="Lantinghei SC Heavy" w:hint="eastAsia"/>
          <w:lang w:eastAsia="zh-CN"/>
        </w:rPr>
        <w:t>录</w:t>
      </w:r>
      <w:r w:rsidR="0068363F" w:rsidRPr="00F80D02">
        <w:rPr>
          <w:rFonts w:ascii="SimSun" w:hint="eastAsia"/>
          <w:lang w:eastAsia="zh-CN"/>
        </w:rPr>
        <w:t>像</w:t>
      </w:r>
      <w:r w:rsidR="000A49EB" w:rsidRPr="00F80D02">
        <w:rPr>
          <w:rFonts w:ascii="SimSun" w:hAnsi="Lantinghei SC Heavy" w:cs="Lantinghei SC Heavy" w:hint="eastAsia"/>
          <w:lang w:eastAsia="zh-CN"/>
        </w:rPr>
        <w:t>来</w:t>
      </w:r>
      <w:r w:rsidR="0068363F" w:rsidRPr="00F80D02">
        <w:rPr>
          <w:rFonts w:ascii="SimSun" w:hAnsi="Lantinghei SC Heavy" w:cs="Lantinghei SC Heavy" w:hint="eastAsia"/>
          <w:lang w:eastAsia="zh-CN"/>
        </w:rPr>
        <w:t>进</w:t>
      </w:r>
      <w:r w:rsidR="0068363F" w:rsidRPr="00F80D02">
        <w:rPr>
          <w:rFonts w:ascii="SimSun" w:hint="eastAsia"/>
          <w:lang w:eastAsia="zh-CN"/>
        </w:rPr>
        <w:t>行教</w:t>
      </w:r>
      <w:r w:rsidR="0068363F" w:rsidRPr="00F80D02">
        <w:rPr>
          <w:rFonts w:ascii="SimSun" w:hAnsi="Lantinghei SC Heavy" w:cs="Lantinghei SC Heavy" w:hint="eastAsia"/>
          <w:lang w:eastAsia="zh-CN"/>
        </w:rPr>
        <w:t>师</w:t>
      </w:r>
      <w:r w:rsidR="000A49EB" w:rsidRPr="00F80D02">
        <w:rPr>
          <w:rFonts w:ascii="SimSun" w:hint="eastAsia"/>
          <w:lang w:eastAsia="zh-CN"/>
        </w:rPr>
        <w:t>教育</w:t>
      </w:r>
      <w:r w:rsidR="0068363F" w:rsidRPr="00F80D02">
        <w:rPr>
          <w:rFonts w:ascii="SimSun" w:hint="eastAsia"/>
          <w:lang w:eastAsia="zh-CN"/>
        </w:rPr>
        <w:t>和培</w:t>
      </w:r>
      <w:r w:rsidR="0068363F" w:rsidRPr="00F80D02">
        <w:rPr>
          <w:rFonts w:ascii="SimSun" w:hAnsi="Lantinghei SC Heavy" w:cs="Lantinghei SC Heavy" w:hint="eastAsia"/>
          <w:lang w:eastAsia="zh-CN"/>
        </w:rPr>
        <w:t>训</w:t>
      </w:r>
      <w:r w:rsidR="000A49EB" w:rsidRPr="00F80D02">
        <w:rPr>
          <w:rFonts w:ascii="SimSun" w:hint="eastAsia"/>
          <w:lang w:eastAsia="zh-CN"/>
        </w:rPr>
        <w:t>。另外</w:t>
      </w:r>
      <w:r w:rsidR="0068363F" w:rsidRPr="00F80D02">
        <w:rPr>
          <w:rFonts w:ascii="SimSun" w:hint="eastAsia"/>
          <w:lang w:eastAsia="zh-CN"/>
        </w:rPr>
        <w:t>，edTPA的开</w:t>
      </w:r>
      <w:r w:rsidR="0068363F" w:rsidRPr="00F80D02">
        <w:rPr>
          <w:rFonts w:ascii="SimSun" w:hAnsi="Lantinghei TC Heavy" w:cs="Lantinghei TC Heavy" w:hint="eastAsia"/>
          <w:lang w:eastAsia="zh-CN"/>
        </w:rPr>
        <w:t>发</w:t>
      </w:r>
      <w:r w:rsidR="000A49EB" w:rsidRPr="00F80D02">
        <w:rPr>
          <w:rFonts w:ascii="SimSun" w:hint="eastAsia"/>
          <w:lang w:eastAsia="zh-CN"/>
        </w:rPr>
        <w:t>者</w:t>
      </w:r>
      <w:r w:rsidR="0068363F" w:rsidRPr="00F80D02">
        <w:rPr>
          <w:rFonts w:ascii="SimSun" w:hint="eastAsia"/>
          <w:lang w:eastAsia="zh-CN"/>
        </w:rPr>
        <w:t>斯坦福大学（SCALE）要求使用</w:t>
      </w:r>
      <w:r>
        <w:rPr>
          <w:rFonts w:ascii="SimSun" w:hint="eastAsia"/>
          <w:lang w:eastAsia="zh-CN"/>
        </w:rPr>
        <w:t>课堂</w:t>
      </w:r>
      <w:r w:rsidR="0068363F" w:rsidRPr="00F80D02">
        <w:rPr>
          <w:rFonts w:ascii="SimSun" w:hAnsi="Lantinghei TC Heavy" w:cs="Lantinghei TC Heavy" w:hint="eastAsia"/>
          <w:lang w:eastAsia="zh-CN"/>
        </w:rPr>
        <w:t>视</w:t>
      </w:r>
      <w:r w:rsidR="0068363F" w:rsidRPr="00F80D02">
        <w:rPr>
          <w:rFonts w:ascii="SimSun" w:hAnsi="Lantinghei SC Heavy" w:cs="Lantinghei SC Heavy" w:hint="eastAsia"/>
          <w:lang w:eastAsia="zh-CN"/>
        </w:rPr>
        <w:t>频</w:t>
      </w:r>
      <w:r w:rsidR="000A49EB" w:rsidRPr="00F80D02">
        <w:rPr>
          <w:rFonts w:ascii="SimSun" w:hAnsi="Lantinghei SC Heavy" w:cs="Lantinghei SC Heavy" w:hint="eastAsia"/>
          <w:lang w:eastAsia="zh-CN"/>
        </w:rPr>
        <w:t>来</w:t>
      </w:r>
      <w:r w:rsidR="0068363F" w:rsidRPr="00F80D02">
        <w:rPr>
          <w:rFonts w:ascii="SimSun" w:hAnsi="Lantinghei SC Heavy" w:cs="Lantinghei SC Heavy" w:hint="eastAsia"/>
          <w:lang w:eastAsia="zh-CN"/>
        </w:rPr>
        <w:t>进</w:t>
      </w:r>
      <w:r w:rsidR="0068363F" w:rsidRPr="00F80D02">
        <w:rPr>
          <w:rFonts w:ascii="SimSun" w:hint="eastAsia"/>
          <w:lang w:eastAsia="zh-CN"/>
        </w:rPr>
        <w:t>行培</w:t>
      </w:r>
      <w:r w:rsidR="0068363F" w:rsidRPr="00F80D02">
        <w:rPr>
          <w:rFonts w:ascii="SimSun" w:hAnsi="Lantinghei SC Heavy" w:cs="Lantinghei SC Heavy" w:hint="eastAsia"/>
          <w:lang w:eastAsia="zh-CN"/>
        </w:rPr>
        <w:t>训</w:t>
      </w:r>
      <w:r w:rsidR="0068363F" w:rsidRPr="00F80D02">
        <w:rPr>
          <w:rFonts w:ascii="SimSun" w:hint="eastAsia"/>
          <w:lang w:eastAsia="zh-CN"/>
        </w:rPr>
        <w:t>和</w:t>
      </w:r>
      <w:r>
        <w:rPr>
          <w:rFonts w:ascii="SimSun" w:hint="eastAsia"/>
          <w:lang w:eastAsia="zh-CN"/>
        </w:rPr>
        <w:t>改进</w:t>
      </w:r>
      <w:r w:rsidR="0068363F" w:rsidRPr="00F80D02">
        <w:rPr>
          <w:rFonts w:ascii="SimSun" w:hint="eastAsia"/>
          <w:lang w:eastAsia="zh-CN"/>
        </w:rPr>
        <w:t>edTPA。</w:t>
      </w:r>
      <w:r w:rsidR="009F515F" w:rsidRPr="00F80D02">
        <w:rPr>
          <w:rFonts w:ascii="SimSun" w:hint="eastAsia"/>
          <w:lang w:eastAsia="zh-CN"/>
        </w:rPr>
        <w:t>无论</w:t>
      </w:r>
      <w:r>
        <w:rPr>
          <w:rFonts w:ascii="SimSun" w:hint="eastAsia"/>
          <w:lang w:eastAsia="zh-CN"/>
        </w:rPr>
        <w:t>您是否授权于</w:t>
      </w:r>
      <w:r w:rsidR="0068363F" w:rsidRPr="00F80D02">
        <w:rPr>
          <w:rFonts w:ascii="SimSun" w:hint="eastAsia"/>
          <w:lang w:eastAsia="zh-CN"/>
        </w:rPr>
        <w:t>任何</w:t>
      </w:r>
      <w:r w:rsidR="0068363F" w:rsidRPr="00F80D02">
        <w:rPr>
          <w:rFonts w:ascii="SimSun" w:hAnsi="Lantinghei SC Heavy" w:cs="Lantinghei SC Heavy" w:hint="eastAsia"/>
          <w:lang w:eastAsia="zh-CN"/>
        </w:rPr>
        <w:t>这</w:t>
      </w:r>
      <w:r w:rsidR="0068363F" w:rsidRPr="00F80D02">
        <w:rPr>
          <w:rFonts w:ascii="SimSun" w:hint="eastAsia"/>
          <w:lang w:eastAsia="zh-CN"/>
        </w:rPr>
        <w:t>些附加</w:t>
      </w:r>
      <w:r w:rsidR="009F515F" w:rsidRPr="00F80D02">
        <w:rPr>
          <w:rFonts w:ascii="SimSun" w:hint="eastAsia"/>
          <w:lang w:eastAsia="zh-CN"/>
        </w:rPr>
        <w:t>的</w:t>
      </w:r>
      <w:r w:rsidR="009F515F" w:rsidRPr="00F80D02">
        <w:rPr>
          <w:rFonts w:ascii="SimSun" w:hAnsi="Lantinghei SC Heavy" w:cs="Lantinghei SC Heavy" w:hint="eastAsia"/>
          <w:lang w:eastAsia="zh-CN"/>
        </w:rPr>
        <w:t>许可</w:t>
      </w:r>
      <w:r>
        <w:rPr>
          <w:rFonts w:ascii="SimSun" w:hAnsi="Lantinghei SC Heavy" w:cs="Lantinghei SC Heavy" w:hint="eastAsia"/>
          <w:lang w:eastAsia="zh-CN"/>
        </w:rPr>
        <w:t>，</w:t>
      </w:r>
      <w:r w:rsidR="0068363F" w:rsidRPr="00F80D02">
        <w:rPr>
          <w:rFonts w:ascii="SimSun" w:hint="eastAsia"/>
          <w:lang w:eastAsia="zh-CN"/>
        </w:rPr>
        <w:t>我的教</w:t>
      </w:r>
      <w:r w:rsidR="0068363F" w:rsidRPr="00F80D02">
        <w:rPr>
          <w:rFonts w:ascii="SimSun" w:hAnsi="Lantinghei SC Heavy" w:cs="Lantinghei SC Heavy" w:hint="eastAsia"/>
          <w:lang w:eastAsia="zh-CN"/>
        </w:rPr>
        <w:t>师</w:t>
      </w:r>
      <w:r w:rsidR="0068363F" w:rsidRPr="00F80D02">
        <w:rPr>
          <w:rFonts w:ascii="SimSun" w:hint="eastAsia"/>
          <w:lang w:eastAsia="zh-CN"/>
        </w:rPr>
        <w:t>准</w:t>
      </w:r>
      <w:r w:rsidR="0068363F" w:rsidRPr="00F80D02">
        <w:rPr>
          <w:rFonts w:ascii="SimSun" w:hAnsi="Lantinghei TC Heavy" w:cs="Lantinghei TC Heavy" w:hint="eastAsia"/>
          <w:lang w:eastAsia="zh-CN"/>
        </w:rPr>
        <w:t>备</w:t>
      </w:r>
      <w:r w:rsidR="009F515F" w:rsidRPr="00F80D02">
        <w:rPr>
          <w:rFonts w:ascii="SimSun" w:hAnsi="Lantinghei SC Heavy" w:cs="Lantinghei SC Heavy" w:hint="eastAsia"/>
          <w:lang w:eastAsia="zh-CN"/>
        </w:rPr>
        <w:t>项目</w:t>
      </w:r>
      <w:r w:rsidR="0068363F" w:rsidRPr="00F80D02">
        <w:rPr>
          <w:rFonts w:ascii="SimSun" w:hint="eastAsia"/>
          <w:lang w:eastAsia="zh-CN"/>
        </w:rPr>
        <w:t>和</w:t>
      </w:r>
      <w:r w:rsidR="009F515F" w:rsidRPr="00F80D02">
        <w:rPr>
          <w:rFonts w:ascii="SimSun" w:hAnsi="Lantinghei SC Heavy" w:cs="Lantinghei SC Heavy" w:hint="eastAsia"/>
          <w:lang w:eastAsia="zh-CN"/>
        </w:rPr>
        <w:t>表现</w:t>
      </w:r>
      <w:r w:rsidR="0068363F" w:rsidRPr="00F80D02">
        <w:rPr>
          <w:rFonts w:ascii="SimSun" w:hAnsi="Lantinghei SC Heavy" w:cs="Lantinghei SC Heavy" w:hint="eastAsia"/>
          <w:lang w:eastAsia="zh-CN"/>
        </w:rPr>
        <w:t>评</w:t>
      </w:r>
      <w:r>
        <w:rPr>
          <w:rFonts w:ascii="SimSun" w:hint="eastAsia"/>
          <w:lang w:eastAsia="zh-CN"/>
        </w:rPr>
        <w:t>估不会受到</w:t>
      </w:r>
      <w:r w:rsidR="009F515F" w:rsidRPr="00F80D02">
        <w:rPr>
          <w:rFonts w:ascii="SimSun" w:hint="eastAsia"/>
          <w:lang w:eastAsia="zh-CN"/>
        </w:rPr>
        <w:t>任何</w:t>
      </w:r>
      <w:r w:rsidR="0068363F" w:rsidRPr="00F80D02">
        <w:rPr>
          <w:rFonts w:ascii="SimSun" w:hint="eastAsia"/>
          <w:lang w:eastAsia="zh-CN"/>
        </w:rPr>
        <w:t>影响。</w:t>
      </w:r>
      <w:r>
        <w:rPr>
          <w:rFonts w:ascii="SimSun" w:hint="eastAsia"/>
          <w:lang w:eastAsia="zh-CN"/>
        </w:rPr>
        <w:t>您可以同时</w:t>
      </w:r>
      <w:r w:rsidR="009F515F" w:rsidRPr="00F80D02">
        <w:rPr>
          <w:rFonts w:ascii="SimSun" w:hint="eastAsia"/>
          <w:lang w:eastAsia="zh-CN"/>
        </w:rPr>
        <w:t>授权</w:t>
      </w:r>
      <w:r w:rsidR="00CF33DE">
        <w:t>Corban University</w:t>
      </w:r>
      <w:r w:rsidR="0068363F" w:rsidRPr="00F80D02">
        <w:rPr>
          <w:rFonts w:ascii="SimSun" w:hint="eastAsia"/>
          <w:lang w:eastAsia="zh-CN"/>
        </w:rPr>
        <w:t>和SCALE</w:t>
      </w:r>
      <w:r>
        <w:rPr>
          <w:rFonts w:ascii="SimSun" w:hint="eastAsia"/>
          <w:lang w:eastAsia="zh-CN"/>
        </w:rPr>
        <w:t>，或选择其一</w:t>
      </w:r>
      <w:r w:rsidR="0068363F" w:rsidRPr="00F80D02">
        <w:rPr>
          <w:rFonts w:ascii="SimSun" w:hint="eastAsia"/>
          <w:lang w:eastAsia="zh-CN"/>
        </w:rPr>
        <w:t>。</w:t>
      </w:r>
      <w:r w:rsidR="00EB643C" w:rsidRPr="00F80D02">
        <w:rPr>
          <w:rFonts w:ascii="SimSun" w:hAnsi="Lantinghei SC Heavy" w:cs="Lantinghei SC Heavy" w:hint="eastAsia"/>
          <w:i/>
          <w:lang w:eastAsia="zh-CN"/>
        </w:rPr>
        <w:t>请在</w:t>
      </w:r>
      <w:r w:rsidR="00EB643C" w:rsidRPr="00F80D02">
        <w:rPr>
          <w:rFonts w:ascii="SimSun" w:hint="eastAsia"/>
          <w:i/>
          <w:lang w:eastAsia="zh-CN"/>
        </w:rPr>
        <w:t>本信背面的第2和3部分同意或拒</w:t>
      </w:r>
      <w:r w:rsidR="00EB643C" w:rsidRPr="00F80D02">
        <w:rPr>
          <w:rFonts w:ascii="SimSun" w:hAnsi="Lantinghei SC Heavy" w:cs="Lantinghei SC Heavy" w:hint="eastAsia"/>
          <w:i/>
          <w:lang w:eastAsia="zh-CN"/>
        </w:rPr>
        <w:t>绝</w:t>
      </w:r>
      <w:r w:rsidR="00EB643C" w:rsidRPr="00F80D02">
        <w:rPr>
          <w:rFonts w:ascii="SimSun" w:hint="eastAsia"/>
          <w:i/>
          <w:lang w:eastAsia="zh-CN"/>
        </w:rPr>
        <w:t>您的孩子出现在</w:t>
      </w:r>
      <w:r w:rsidR="0068363F" w:rsidRPr="00F80D02">
        <w:rPr>
          <w:rFonts w:ascii="SimSun" w:hint="eastAsia"/>
          <w:i/>
          <w:lang w:eastAsia="zh-CN"/>
        </w:rPr>
        <w:t>用于教</w:t>
      </w:r>
      <w:r w:rsidR="0068363F" w:rsidRPr="00F80D02">
        <w:rPr>
          <w:rFonts w:ascii="SimSun" w:hAnsi="Lantinghei SC Heavy" w:cs="Lantinghei SC Heavy" w:hint="eastAsia"/>
          <w:i/>
          <w:lang w:eastAsia="zh-CN"/>
        </w:rPr>
        <w:t>师</w:t>
      </w:r>
      <w:r w:rsidR="0068363F" w:rsidRPr="00F80D02">
        <w:rPr>
          <w:rFonts w:ascii="SimSun" w:hint="eastAsia"/>
          <w:i/>
          <w:lang w:eastAsia="zh-CN"/>
        </w:rPr>
        <w:t>准</w:t>
      </w:r>
      <w:r w:rsidR="0068363F" w:rsidRPr="00F80D02">
        <w:rPr>
          <w:rFonts w:ascii="SimSun" w:hAnsi="Lantinghei TC Heavy" w:cs="Lantinghei TC Heavy" w:hint="eastAsia"/>
          <w:i/>
          <w:lang w:eastAsia="zh-CN"/>
        </w:rPr>
        <w:t>备</w:t>
      </w:r>
      <w:r w:rsidR="0068363F" w:rsidRPr="00F80D02">
        <w:rPr>
          <w:rFonts w:ascii="SimSun" w:hint="eastAsia"/>
          <w:i/>
          <w:lang w:eastAsia="zh-CN"/>
        </w:rPr>
        <w:t>和/或edTPA开</w:t>
      </w:r>
      <w:r w:rsidR="0068363F" w:rsidRPr="00F80D02">
        <w:rPr>
          <w:rFonts w:ascii="SimSun" w:hAnsi="Lantinghei TC Heavy" w:cs="Lantinghei TC Heavy" w:hint="eastAsia"/>
          <w:i/>
          <w:lang w:eastAsia="zh-CN"/>
        </w:rPr>
        <w:t>发</w:t>
      </w:r>
      <w:r w:rsidR="00EB643C" w:rsidRPr="00F80D02">
        <w:rPr>
          <w:rFonts w:ascii="SimSun" w:hint="eastAsia"/>
          <w:i/>
          <w:lang w:eastAsia="zh-CN"/>
        </w:rPr>
        <w:t>为</w:t>
      </w:r>
      <w:r w:rsidR="0068363F" w:rsidRPr="00F80D02">
        <w:rPr>
          <w:rFonts w:ascii="SimSun" w:hint="eastAsia"/>
          <w:i/>
          <w:lang w:eastAsia="zh-CN"/>
        </w:rPr>
        <w:t>目的</w:t>
      </w:r>
      <w:r w:rsidR="00EB643C" w:rsidRPr="00F80D02">
        <w:rPr>
          <w:rFonts w:ascii="SimSun" w:hint="eastAsia"/>
          <w:i/>
          <w:lang w:eastAsia="zh-CN"/>
        </w:rPr>
        <w:t>的上述视频录像中。</w:t>
      </w:r>
    </w:p>
    <w:p w14:paraId="35616C3D" w14:textId="77777777" w:rsidR="007603E8" w:rsidRDefault="007603E8" w:rsidP="007603E8">
      <w:pPr>
        <w:spacing w:after="0"/>
        <w:rPr>
          <w:rFonts w:ascii="SimSun"/>
          <w:b/>
          <w:lang w:eastAsia="zh-CN"/>
        </w:rPr>
      </w:pPr>
    </w:p>
    <w:p w14:paraId="396AB0B7" w14:textId="1BA41AF0" w:rsidR="002952A2" w:rsidRPr="00F80D02" w:rsidRDefault="002952A2" w:rsidP="007603E8">
      <w:pPr>
        <w:spacing w:after="0"/>
        <w:rPr>
          <w:rFonts w:ascii="SimSun"/>
          <w:lang w:eastAsia="zh-CN"/>
        </w:rPr>
      </w:pPr>
      <w:r w:rsidRPr="00F80D02">
        <w:rPr>
          <w:rFonts w:ascii="SimSun" w:hint="eastAsia"/>
          <w:b/>
          <w:lang w:eastAsia="zh-CN"/>
        </w:rPr>
        <w:t>在所有情况下</w:t>
      </w:r>
      <w:r w:rsidR="004E7DB8">
        <w:rPr>
          <w:rFonts w:ascii="SimSun" w:hint="eastAsia"/>
          <w:b/>
          <w:lang w:eastAsia="zh-CN"/>
        </w:rPr>
        <w:t>，</w:t>
      </w:r>
      <w:r w:rsidRPr="00F80D02">
        <w:rPr>
          <w:rFonts w:ascii="SimSun" w:hAnsi="Lantinghei SC Heavy" w:cs="Lantinghei SC Heavy" w:hint="eastAsia"/>
          <w:b/>
          <w:lang w:eastAsia="zh-CN"/>
        </w:rPr>
        <w:t>录</w:t>
      </w:r>
      <w:r w:rsidR="008458EC" w:rsidRPr="00F80D02">
        <w:rPr>
          <w:rFonts w:ascii="SimSun" w:hint="eastAsia"/>
          <w:b/>
          <w:lang w:eastAsia="zh-CN"/>
        </w:rPr>
        <w:t>像和学生工作</w:t>
      </w:r>
      <w:r w:rsidRPr="00F80D02">
        <w:rPr>
          <w:rFonts w:ascii="SimSun" w:hAnsi="Lantinghei TC Heavy" w:cs="Lantinghei TC Heavy" w:hint="eastAsia"/>
          <w:b/>
          <w:lang w:eastAsia="zh-CN"/>
        </w:rPr>
        <w:t>样</w:t>
      </w:r>
      <w:r w:rsidR="008458EC" w:rsidRPr="00F80D02">
        <w:rPr>
          <w:rFonts w:ascii="SimSun" w:hint="eastAsia"/>
          <w:b/>
          <w:lang w:eastAsia="zh-CN"/>
        </w:rPr>
        <w:t>本将被保密并被安全保存</w:t>
      </w:r>
      <w:r w:rsidRPr="00F80D02">
        <w:rPr>
          <w:rFonts w:ascii="SimSun" w:hint="eastAsia"/>
          <w:b/>
          <w:lang w:eastAsia="zh-CN"/>
        </w:rPr>
        <w:t>。</w:t>
      </w:r>
    </w:p>
    <w:p w14:paraId="7582417D" w14:textId="77777777" w:rsidR="007603E8" w:rsidRDefault="007603E8" w:rsidP="007603E8">
      <w:pPr>
        <w:spacing w:after="0" w:line="20" w:lineRule="atLeast"/>
        <w:rPr>
          <w:rFonts w:ascii="SimSun"/>
          <w:highlight w:val="yellow"/>
          <w:lang w:eastAsia="zh-CN"/>
        </w:rPr>
      </w:pPr>
    </w:p>
    <w:p w14:paraId="4D0A3F29" w14:textId="38B749F6" w:rsidR="002952A2" w:rsidRPr="00F80D02" w:rsidRDefault="004E7DB8" w:rsidP="007603E8">
      <w:pPr>
        <w:spacing w:after="0" w:line="20" w:lineRule="atLeast"/>
        <w:rPr>
          <w:rFonts w:ascii="SimSun"/>
          <w:lang w:eastAsia="zh-CN"/>
        </w:rPr>
      </w:pPr>
      <w:r w:rsidRPr="00CF33DE">
        <w:rPr>
          <w:rFonts w:ascii="SimSun" w:hint="eastAsia"/>
          <w:lang w:eastAsia="zh-CN"/>
        </w:rPr>
        <w:t>要同意</w:t>
      </w:r>
      <w:r w:rsidR="002952A2" w:rsidRPr="00CF33DE">
        <w:rPr>
          <w:rFonts w:ascii="SimSun" w:hint="eastAsia"/>
          <w:lang w:eastAsia="zh-CN"/>
        </w:rPr>
        <w:t>或拒</w:t>
      </w:r>
      <w:r w:rsidR="002952A2" w:rsidRPr="00CF33DE">
        <w:rPr>
          <w:rFonts w:ascii="SimSun" w:hAnsi="Lantinghei SC Heavy" w:cs="Lantinghei SC Heavy" w:hint="eastAsia"/>
          <w:lang w:eastAsia="zh-CN"/>
        </w:rPr>
        <w:t>绝许</w:t>
      </w:r>
      <w:r w:rsidR="002952A2" w:rsidRPr="00CF33DE">
        <w:rPr>
          <w:rFonts w:ascii="SimSun" w:hint="eastAsia"/>
          <w:lang w:eastAsia="zh-CN"/>
        </w:rPr>
        <w:t>可，</w:t>
      </w:r>
      <w:r w:rsidR="002952A2" w:rsidRPr="00CF33DE">
        <w:rPr>
          <w:rFonts w:ascii="SimSun" w:hAnsi="Lantinghei SC Heavy" w:cs="Lantinghei SC Heavy" w:hint="eastAsia"/>
          <w:lang w:eastAsia="zh-CN"/>
        </w:rPr>
        <w:t>请</w:t>
      </w:r>
      <w:r w:rsidRPr="00CF33DE">
        <w:rPr>
          <w:rFonts w:ascii="SimSun" w:hint="eastAsia"/>
          <w:lang w:eastAsia="zh-CN"/>
        </w:rPr>
        <w:t>完成本信的背面并将其返</w:t>
      </w:r>
      <w:r w:rsidR="008458EC" w:rsidRPr="00CF33DE">
        <w:rPr>
          <w:rFonts w:ascii="SimSun" w:hint="eastAsia"/>
          <w:lang w:eastAsia="zh-CN"/>
        </w:rPr>
        <w:t>交</w:t>
      </w:r>
      <w:r w:rsidRPr="00CF33DE">
        <w:rPr>
          <w:rFonts w:ascii="SimSun" w:hint="eastAsia"/>
          <w:lang w:eastAsia="zh-CN"/>
        </w:rPr>
        <w:t>给</w:t>
      </w:r>
      <w:r w:rsidR="002952A2" w:rsidRPr="00CF33DE">
        <w:rPr>
          <w:rFonts w:ascii="SimSun" w:hint="eastAsia"/>
          <w:lang w:eastAsia="zh-CN"/>
        </w:rPr>
        <w:t>您孩子的教室。</w:t>
      </w:r>
      <w:r w:rsidRPr="00CF33DE">
        <w:rPr>
          <w:rFonts w:ascii="SimSun" w:hint="eastAsia"/>
          <w:lang w:eastAsia="zh-CN"/>
        </w:rPr>
        <w:t>您可以要求或自行制作</w:t>
      </w:r>
      <w:r w:rsidR="002952A2" w:rsidRPr="00CF33DE">
        <w:rPr>
          <w:rFonts w:ascii="SimSun" w:hint="eastAsia"/>
          <w:lang w:eastAsia="zh-CN"/>
        </w:rPr>
        <w:t>本文档的副本，以</w:t>
      </w:r>
      <w:r w:rsidR="008458EC" w:rsidRPr="00CF33DE">
        <w:rPr>
          <w:rFonts w:ascii="SimSun" w:hAnsi="Lantinghei TC Heavy" w:cs="Lantinghei TC Heavy" w:hint="eastAsia"/>
          <w:lang w:eastAsia="zh-CN"/>
        </w:rPr>
        <w:t>作为您</w:t>
      </w:r>
      <w:r w:rsidR="002952A2" w:rsidRPr="00CF33DE">
        <w:rPr>
          <w:rFonts w:ascii="SimSun" w:hint="eastAsia"/>
          <w:lang w:eastAsia="zh-CN"/>
        </w:rPr>
        <w:t>的</w:t>
      </w:r>
      <w:r w:rsidR="002952A2" w:rsidRPr="00CF33DE">
        <w:rPr>
          <w:rFonts w:ascii="SimSun" w:hAnsi="Lantinghei SC Heavy" w:cs="Lantinghei SC Heavy" w:hint="eastAsia"/>
          <w:lang w:eastAsia="zh-CN"/>
        </w:rPr>
        <w:t>记录</w:t>
      </w:r>
      <w:r w:rsidR="002952A2" w:rsidRPr="00CF33DE">
        <w:rPr>
          <w:rFonts w:ascii="SimSun" w:hint="eastAsia"/>
          <w:lang w:eastAsia="zh-CN"/>
        </w:rPr>
        <w:t>。如果您</w:t>
      </w:r>
      <w:r w:rsidR="002952A2" w:rsidRPr="00CF33DE">
        <w:rPr>
          <w:rFonts w:ascii="SimSun" w:hAnsi="Lantinghei SC Heavy" w:cs="Lantinghei SC Heavy" w:hint="eastAsia"/>
          <w:lang w:eastAsia="zh-CN"/>
        </w:rPr>
        <w:t>对</w:t>
      </w:r>
      <w:r w:rsidR="00343B4B" w:rsidRPr="00CF33DE">
        <w:rPr>
          <w:rFonts w:ascii="SimSun" w:hAnsi="Lantinghei SC Heavy" w:cs="Lantinghei SC Heavy" w:hint="eastAsia"/>
          <w:lang w:eastAsia="zh-CN"/>
        </w:rPr>
        <w:t>孩子课堂工作录像的</w:t>
      </w:r>
      <w:r w:rsidR="00343B4B" w:rsidRPr="00CF33DE">
        <w:rPr>
          <w:rFonts w:ascii="SimSun" w:hint="eastAsia"/>
          <w:lang w:eastAsia="zh-CN"/>
        </w:rPr>
        <w:t>使用</w:t>
      </w:r>
      <w:r w:rsidR="002952A2" w:rsidRPr="00CF33DE">
        <w:rPr>
          <w:rFonts w:ascii="SimSun" w:hint="eastAsia"/>
          <w:lang w:eastAsia="zh-CN"/>
        </w:rPr>
        <w:t>有任何疑</w:t>
      </w:r>
      <w:r w:rsidR="002952A2" w:rsidRPr="00CF33DE">
        <w:rPr>
          <w:rFonts w:ascii="SimSun" w:hAnsi="Lantinghei SC Heavy" w:cs="Lantinghei SC Heavy" w:hint="eastAsia"/>
          <w:lang w:eastAsia="zh-CN"/>
        </w:rPr>
        <w:t>问</w:t>
      </w:r>
      <w:r w:rsidR="002952A2" w:rsidRPr="00CF33DE">
        <w:rPr>
          <w:rFonts w:ascii="SimSun" w:hint="eastAsia"/>
          <w:lang w:eastAsia="zh-CN"/>
        </w:rPr>
        <w:t>，</w:t>
      </w:r>
      <w:r w:rsidR="002952A2" w:rsidRPr="00CF33DE">
        <w:rPr>
          <w:rFonts w:ascii="SimSun" w:hAnsi="Lantinghei SC Heavy" w:cs="Lantinghei SC Heavy" w:hint="eastAsia"/>
          <w:lang w:eastAsia="zh-CN"/>
        </w:rPr>
        <w:t>请</w:t>
      </w:r>
      <w:r w:rsidR="002952A2" w:rsidRPr="00CF33DE">
        <w:rPr>
          <w:rFonts w:ascii="SimSun" w:hint="eastAsia"/>
          <w:lang w:eastAsia="zh-CN"/>
        </w:rPr>
        <w:t>致</w:t>
      </w:r>
      <w:r w:rsidR="002952A2" w:rsidRPr="00CF33DE">
        <w:rPr>
          <w:rFonts w:ascii="SimSun" w:hAnsi="Lantinghei TC Heavy" w:cs="Lantinghei TC Heavy" w:hint="eastAsia"/>
          <w:lang w:eastAsia="zh-CN"/>
        </w:rPr>
        <w:t>电</w:t>
      </w:r>
      <w:r w:rsidR="00CF33DE" w:rsidRPr="00CF33DE">
        <w:t>503.589.81</w:t>
      </w:r>
      <w:r w:rsidR="00EE1527">
        <w:t>05</w:t>
      </w:r>
      <w:r w:rsidR="00EC3FC6" w:rsidRPr="00CF33DE">
        <w:t xml:space="preserve"> </w:t>
      </w:r>
      <w:r w:rsidR="00343B4B" w:rsidRPr="00CF33DE">
        <w:rPr>
          <w:rFonts w:ascii="SimSun" w:hint="eastAsia"/>
          <w:lang w:eastAsia="zh-CN"/>
        </w:rPr>
        <w:t>或与我</w:t>
      </w:r>
      <w:r w:rsidR="002952A2" w:rsidRPr="00CF33DE">
        <w:rPr>
          <w:rFonts w:ascii="SimSun" w:hint="eastAsia"/>
          <w:lang w:eastAsia="zh-CN"/>
        </w:rPr>
        <w:t>大学</w:t>
      </w:r>
      <w:r w:rsidR="00343B4B" w:rsidRPr="00CF33DE">
        <w:rPr>
          <w:rFonts w:ascii="SimSun" w:hint="eastAsia"/>
          <w:lang w:eastAsia="zh-CN"/>
        </w:rPr>
        <w:t>的</w:t>
      </w:r>
      <w:proofErr w:type="spellStart"/>
      <w:r w:rsidR="00343B4B" w:rsidRPr="00CF33DE">
        <w:rPr>
          <w:rFonts w:ascii="SimSun" w:hint="eastAsia"/>
          <w:lang w:eastAsia="zh-CN"/>
        </w:rPr>
        <w:t>edTPA</w:t>
      </w:r>
      <w:proofErr w:type="spellEnd"/>
      <w:r w:rsidR="00343B4B" w:rsidRPr="00CF33DE">
        <w:rPr>
          <w:rFonts w:ascii="SimSun" w:hAnsi="Lantinghei SC Heavy" w:cs="Lantinghei SC Heavy" w:hint="eastAsia"/>
          <w:lang w:eastAsia="zh-CN"/>
        </w:rPr>
        <w:t>协调员</w:t>
      </w:r>
      <w:r w:rsidR="00EE1527">
        <w:t xml:space="preserve">Aaron </w:t>
      </w:r>
      <w:proofErr w:type="spellStart"/>
      <w:r w:rsidR="00EE1527">
        <w:t>Imig</w:t>
      </w:r>
      <w:proofErr w:type="spellEnd"/>
      <w:r w:rsidR="00343B4B" w:rsidRPr="00CF33DE">
        <w:rPr>
          <w:rFonts w:ascii="SimSun" w:hAnsi="Lantinghei TC Heavy" w:cs="Lantinghei TC Heavy" w:hint="eastAsia"/>
          <w:lang w:eastAsia="zh-CN"/>
        </w:rPr>
        <w:t xml:space="preserve"> </w:t>
      </w:r>
      <w:r w:rsidR="002952A2" w:rsidRPr="00CF33DE">
        <w:rPr>
          <w:rFonts w:ascii="SimSun" w:hAnsi="Lantinghei TC Heavy" w:cs="Lantinghei TC Heavy" w:hint="eastAsia"/>
          <w:lang w:eastAsia="zh-CN"/>
        </w:rPr>
        <w:t>联</w:t>
      </w:r>
      <w:r w:rsidR="002952A2" w:rsidRPr="00CF33DE">
        <w:rPr>
          <w:rFonts w:ascii="SimSun" w:hint="eastAsia"/>
          <w:lang w:eastAsia="zh-CN"/>
        </w:rPr>
        <w:t>系。</w:t>
      </w:r>
    </w:p>
    <w:p w14:paraId="1D25EA34" w14:textId="77777777" w:rsidR="002952A2" w:rsidRPr="00F80D02" w:rsidRDefault="002952A2" w:rsidP="007603E8">
      <w:pPr>
        <w:spacing w:after="0" w:line="20" w:lineRule="atLeast"/>
        <w:rPr>
          <w:rFonts w:ascii="SimSun"/>
          <w:lang w:eastAsia="zh-CN"/>
        </w:rPr>
      </w:pPr>
    </w:p>
    <w:p w14:paraId="18F02A0F" w14:textId="52968C5B" w:rsidR="001045E1" w:rsidRPr="00F80D02" w:rsidRDefault="002952A2" w:rsidP="007603E8">
      <w:pPr>
        <w:spacing w:after="0" w:line="20" w:lineRule="atLeast"/>
        <w:rPr>
          <w:rFonts w:ascii="SimSun"/>
          <w:lang w:eastAsia="zh-CN"/>
        </w:rPr>
      </w:pPr>
      <w:r w:rsidRPr="00F80D02">
        <w:rPr>
          <w:rFonts w:ascii="SimSun" w:hint="eastAsia"/>
          <w:lang w:eastAsia="zh-CN"/>
        </w:rPr>
        <w:t>此致</w:t>
      </w:r>
    </w:p>
    <w:p w14:paraId="634DC08D" w14:textId="67B01F07" w:rsidR="001045E1" w:rsidRPr="00F80D02" w:rsidRDefault="001045E1" w:rsidP="001045E1">
      <w:pPr>
        <w:spacing w:after="0" w:line="20" w:lineRule="atLeast"/>
        <w:rPr>
          <w:rFonts w:ascii="SimSun"/>
          <w:lang w:eastAsia="zh-CN"/>
        </w:rPr>
      </w:pPr>
    </w:p>
    <w:p w14:paraId="3363BF6D" w14:textId="6A433282" w:rsidR="0004304F" w:rsidRPr="00F80D02" w:rsidRDefault="0004304F">
      <w:pPr>
        <w:rPr>
          <w:rFonts w:ascii="SimSun"/>
          <w:lang w:eastAsia="zh-CN"/>
        </w:rPr>
      </w:pPr>
    </w:p>
    <w:p w14:paraId="0CDC789A" w14:textId="05825BA8" w:rsidR="005475A0" w:rsidRDefault="005475A0">
      <w:pPr>
        <w:rPr>
          <w:rFonts w:ascii="SimSun"/>
          <w:lang w:eastAsia="zh-CN"/>
        </w:rPr>
      </w:pPr>
    </w:p>
    <w:p w14:paraId="7502FE1D" w14:textId="77777777" w:rsidR="00CF33DE" w:rsidRPr="00F80D02" w:rsidRDefault="00CF33DE">
      <w:pPr>
        <w:rPr>
          <w:rFonts w:ascii="SimSun"/>
          <w:lang w:eastAsia="zh-CN"/>
        </w:rPr>
      </w:pPr>
    </w:p>
    <w:p w14:paraId="2E6F3698" w14:textId="77777777" w:rsidR="00311711" w:rsidRPr="00F80D02" w:rsidRDefault="00311711" w:rsidP="001045E1">
      <w:pPr>
        <w:spacing w:after="0" w:line="20" w:lineRule="atLeast"/>
        <w:jc w:val="center"/>
        <w:rPr>
          <w:rFonts w:ascii="SimSun"/>
          <w:b/>
          <w:sz w:val="32"/>
          <w:szCs w:val="32"/>
          <w:lang w:eastAsia="zh-CN"/>
        </w:rPr>
      </w:pPr>
    </w:p>
    <w:p w14:paraId="7B8E27E7" w14:textId="77777777" w:rsidR="00311711" w:rsidRPr="00F80D02" w:rsidRDefault="00311711" w:rsidP="001045E1">
      <w:pPr>
        <w:spacing w:after="0" w:line="20" w:lineRule="atLeast"/>
        <w:jc w:val="center"/>
        <w:rPr>
          <w:rFonts w:ascii="SimSun"/>
          <w:b/>
          <w:sz w:val="32"/>
          <w:szCs w:val="32"/>
          <w:lang w:eastAsia="zh-CN"/>
        </w:rPr>
      </w:pPr>
    </w:p>
    <w:p w14:paraId="179DBC16" w14:textId="77777777" w:rsidR="00311711" w:rsidRPr="00F80D02" w:rsidRDefault="00311711" w:rsidP="001045E1">
      <w:pPr>
        <w:spacing w:after="0" w:line="20" w:lineRule="atLeast"/>
        <w:jc w:val="center"/>
        <w:rPr>
          <w:rFonts w:ascii="SimSun"/>
          <w:b/>
          <w:sz w:val="32"/>
          <w:szCs w:val="32"/>
          <w:lang w:eastAsia="zh-CN"/>
        </w:rPr>
      </w:pPr>
    </w:p>
    <w:p w14:paraId="137B401D" w14:textId="77777777" w:rsidR="00311711" w:rsidRPr="00F80D02" w:rsidRDefault="00311711" w:rsidP="004E7DB8">
      <w:pPr>
        <w:spacing w:after="0" w:line="20" w:lineRule="atLeast"/>
        <w:rPr>
          <w:rFonts w:ascii="SimSun"/>
          <w:b/>
          <w:sz w:val="32"/>
          <w:szCs w:val="32"/>
          <w:lang w:eastAsia="zh-CN"/>
        </w:rPr>
      </w:pPr>
    </w:p>
    <w:p w14:paraId="20B183C5" w14:textId="3E6E25FC" w:rsidR="008C02A5" w:rsidRPr="00F80D02" w:rsidRDefault="00254FB0" w:rsidP="001045E1">
      <w:pPr>
        <w:spacing w:after="0" w:line="20" w:lineRule="atLeast"/>
        <w:jc w:val="center"/>
        <w:rPr>
          <w:rFonts w:ascii="SimSun"/>
          <w:b/>
          <w:sz w:val="32"/>
          <w:lang w:eastAsia="zh-CN"/>
        </w:rPr>
      </w:pPr>
      <w:r w:rsidRPr="00F80D02">
        <w:rPr>
          <w:rFonts w:ascii="SimSun" w:hint="eastAsia"/>
          <w:b/>
          <w:sz w:val="32"/>
          <w:szCs w:val="32"/>
          <w:lang w:eastAsia="zh-CN"/>
        </w:rPr>
        <w:lastRenderedPageBreak/>
        <w:t>请返还本同意书</w:t>
      </w:r>
    </w:p>
    <w:p w14:paraId="7A2EA2E3" w14:textId="1F2A313F" w:rsidR="00942061" w:rsidRPr="00F80D02" w:rsidRDefault="00254FB0" w:rsidP="001045E1">
      <w:pPr>
        <w:spacing w:after="0" w:line="20" w:lineRule="atLeast"/>
        <w:jc w:val="center"/>
        <w:rPr>
          <w:rFonts w:ascii="SimSun"/>
          <w:i/>
          <w:lang w:eastAsia="zh-CN"/>
        </w:rPr>
      </w:pPr>
      <w:r w:rsidRPr="00F80D02">
        <w:rPr>
          <w:rFonts w:ascii="SimSun" w:hint="eastAsia"/>
          <w:b/>
          <w:i/>
          <w:lang w:eastAsia="zh-CN"/>
        </w:rPr>
        <w:t>（供18岁以下学生的家长和监护人使用）</w:t>
      </w:r>
    </w:p>
    <w:p w14:paraId="5518EC24" w14:textId="77777777" w:rsidR="001045E1" w:rsidRPr="00F80D02" w:rsidRDefault="001045E1" w:rsidP="001045E1">
      <w:pPr>
        <w:spacing w:after="0" w:line="20" w:lineRule="atLeast"/>
        <w:rPr>
          <w:rFonts w:ascii="SimSun"/>
          <w:lang w:eastAsia="zh-CN"/>
        </w:rPr>
      </w:pPr>
    </w:p>
    <w:p w14:paraId="3827F72C" w14:textId="23E84207" w:rsidR="008C02A5" w:rsidRPr="00F80D02" w:rsidRDefault="00254FB0" w:rsidP="001045E1">
      <w:pPr>
        <w:spacing w:after="0" w:line="20" w:lineRule="atLeast"/>
        <w:rPr>
          <w:rFonts w:ascii="SimSun"/>
          <w:b/>
          <w:lang w:eastAsia="zh-CN"/>
        </w:rPr>
      </w:pPr>
      <w:r w:rsidRPr="00F80D02">
        <w:rPr>
          <w:rFonts w:ascii="SimSun" w:hint="eastAsia"/>
          <w:b/>
          <w:lang w:eastAsia="zh-CN"/>
        </w:rPr>
        <w:t>学生姓名：</w:t>
      </w:r>
      <w:r w:rsidR="008C02A5" w:rsidRPr="00F80D02">
        <w:rPr>
          <w:rFonts w:ascii="SimSun" w:hint="eastAsia"/>
          <w:b/>
          <w:lang w:eastAsia="zh-CN"/>
        </w:rPr>
        <w:t xml:space="preserve"> _____________________________</w:t>
      </w:r>
      <w:r w:rsidR="008C02A5" w:rsidRPr="00F80D02">
        <w:rPr>
          <w:rFonts w:ascii="SimSun" w:hint="eastAsia"/>
          <w:b/>
          <w:lang w:eastAsia="zh-CN"/>
        </w:rPr>
        <w:softHyphen/>
      </w:r>
      <w:r w:rsidR="008C02A5" w:rsidRPr="00F80D02">
        <w:rPr>
          <w:rFonts w:ascii="SimSun" w:hint="eastAsia"/>
          <w:b/>
          <w:lang w:eastAsia="zh-CN"/>
        </w:rPr>
        <w:softHyphen/>
      </w:r>
      <w:r w:rsidR="008C02A5" w:rsidRPr="00F80D02">
        <w:rPr>
          <w:rFonts w:ascii="SimSun" w:hint="eastAsia"/>
          <w:b/>
          <w:lang w:eastAsia="zh-CN"/>
        </w:rPr>
        <w:softHyphen/>
        <w:t>_____</w:t>
      </w:r>
      <w:r w:rsidR="000810B9" w:rsidRPr="00F80D02">
        <w:rPr>
          <w:rFonts w:ascii="SimSun" w:hint="eastAsia"/>
          <w:b/>
          <w:lang w:eastAsia="zh-CN"/>
        </w:rPr>
        <w:t>______________________________</w:t>
      </w:r>
      <w:r w:rsidR="008C02A5" w:rsidRPr="00F80D02">
        <w:rPr>
          <w:rFonts w:ascii="SimSun" w:hint="eastAsia"/>
          <w:b/>
          <w:lang w:eastAsia="zh-CN"/>
        </w:rPr>
        <w:t xml:space="preserve">_______  </w:t>
      </w:r>
    </w:p>
    <w:p w14:paraId="70422182" w14:textId="77777777" w:rsidR="001045E1" w:rsidRPr="00F80D02" w:rsidRDefault="001045E1" w:rsidP="001045E1">
      <w:pPr>
        <w:spacing w:after="0" w:line="20" w:lineRule="atLeast"/>
        <w:rPr>
          <w:rFonts w:ascii="SimSun"/>
          <w:b/>
          <w:lang w:eastAsia="zh-CN"/>
        </w:rPr>
      </w:pPr>
    </w:p>
    <w:p w14:paraId="340C5FDA" w14:textId="514C0B54" w:rsidR="008C02A5" w:rsidRPr="00F80D02" w:rsidRDefault="00254FB0" w:rsidP="001045E1">
      <w:pPr>
        <w:spacing w:after="0" w:line="20" w:lineRule="atLeast"/>
        <w:rPr>
          <w:rFonts w:ascii="SimSun"/>
          <w:b/>
          <w:lang w:eastAsia="zh-CN"/>
        </w:rPr>
      </w:pPr>
      <w:r w:rsidRPr="00F80D02">
        <w:rPr>
          <w:rFonts w:ascii="SimSun" w:hint="eastAsia"/>
          <w:b/>
          <w:lang w:eastAsia="zh-CN"/>
        </w:rPr>
        <w:t>学生学校和学区：</w:t>
      </w:r>
      <w:r w:rsidR="000837A6" w:rsidRPr="00F80D02">
        <w:rPr>
          <w:rFonts w:ascii="SimSun" w:hint="eastAsia"/>
          <w:b/>
          <w:lang w:eastAsia="zh-CN"/>
        </w:rPr>
        <w:t xml:space="preserve"> </w:t>
      </w:r>
      <w:r w:rsidR="008C02A5" w:rsidRPr="00F80D02">
        <w:rPr>
          <w:rFonts w:ascii="SimSun" w:hint="eastAsia"/>
          <w:b/>
          <w:lang w:eastAsia="zh-CN"/>
        </w:rPr>
        <w:t>________________________</w:t>
      </w:r>
      <w:r w:rsidR="000810B9" w:rsidRPr="00F80D02">
        <w:rPr>
          <w:rFonts w:ascii="SimSun" w:hint="eastAsia"/>
          <w:b/>
          <w:lang w:eastAsia="zh-CN"/>
        </w:rPr>
        <w:t>______________________</w:t>
      </w:r>
      <w:r w:rsidR="008C02A5" w:rsidRPr="00F80D02">
        <w:rPr>
          <w:rFonts w:ascii="SimSun" w:hint="eastAsia"/>
          <w:b/>
          <w:lang w:eastAsia="zh-CN"/>
        </w:rPr>
        <w:t>________________</w:t>
      </w:r>
    </w:p>
    <w:p w14:paraId="2CFC163D" w14:textId="77777777" w:rsidR="000810B9" w:rsidRPr="00F80D02" w:rsidRDefault="000810B9" w:rsidP="000810B9">
      <w:pPr>
        <w:spacing w:after="0" w:line="20" w:lineRule="atLeast"/>
        <w:rPr>
          <w:rFonts w:ascii="SimSun"/>
          <w:b/>
          <w:lang w:eastAsia="zh-CN"/>
        </w:rPr>
      </w:pPr>
    </w:p>
    <w:p w14:paraId="6B6A6E2A" w14:textId="1789FA15" w:rsidR="000810B9" w:rsidRPr="00F80D02" w:rsidRDefault="00254FB0" w:rsidP="000810B9">
      <w:pPr>
        <w:spacing w:after="0" w:line="20" w:lineRule="atLeast"/>
        <w:rPr>
          <w:rFonts w:ascii="SimSun"/>
          <w:b/>
          <w:lang w:eastAsia="zh-CN"/>
        </w:rPr>
      </w:pPr>
      <w:r w:rsidRPr="00F80D02">
        <w:rPr>
          <w:rFonts w:ascii="SimSun" w:hint="eastAsia"/>
          <w:b/>
          <w:lang w:eastAsia="zh-CN"/>
        </w:rPr>
        <w:t>教师候选人：</w:t>
      </w:r>
      <w:r w:rsidR="000810B9" w:rsidRPr="00F80D02">
        <w:rPr>
          <w:rFonts w:ascii="SimSun" w:hint="eastAsia"/>
          <w:b/>
          <w:lang w:eastAsia="zh-CN"/>
        </w:rPr>
        <w:t>______________________________________</w:t>
      </w:r>
      <w:r w:rsidR="00E675B6" w:rsidRPr="00F80D02">
        <w:rPr>
          <w:rFonts w:ascii="SimSun" w:hint="eastAsia"/>
          <w:b/>
          <w:lang w:eastAsia="zh-CN"/>
        </w:rPr>
        <w:t>_____________________________</w:t>
      </w:r>
    </w:p>
    <w:p w14:paraId="6D112CA1" w14:textId="77777777" w:rsidR="000810B9" w:rsidRPr="00F80D02" w:rsidRDefault="000810B9" w:rsidP="000810B9">
      <w:pPr>
        <w:spacing w:after="0" w:line="20" w:lineRule="atLeast"/>
        <w:rPr>
          <w:rFonts w:ascii="SimSun"/>
          <w:b/>
          <w:lang w:eastAsia="zh-CN"/>
        </w:rPr>
      </w:pPr>
    </w:p>
    <w:p w14:paraId="6C3DE316" w14:textId="20ABAFB3" w:rsidR="000810B9" w:rsidRPr="00F80D02" w:rsidRDefault="00254FB0" w:rsidP="000810B9">
      <w:pPr>
        <w:spacing w:after="0" w:line="20" w:lineRule="atLeast"/>
        <w:rPr>
          <w:rFonts w:ascii="SimSun"/>
          <w:lang w:eastAsia="zh-CN"/>
        </w:rPr>
      </w:pPr>
      <w:r w:rsidRPr="00CF33DE">
        <w:rPr>
          <w:rFonts w:ascii="SimSun" w:hint="eastAsia"/>
          <w:b/>
          <w:lang w:eastAsia="zh-CN"/>
        </w:rPr>
        <w:t>机构或大学</w:t>
      </w:r>
      <w:r w:rsidRPr="00CF33DE">
        <w:rPr>
          <w:rFonts w:ascii="SimSun" w:hint="eastAsia"/>
          <w:lang w:eastAsia="zh-CN"/>
        </w:rPr>
        <w:t>：</w:t>
      </w:r>
      <w:r w:rsidR="00CF33DE" w:rsidRPr="00CF33DE">
        <w:t>Corban University</w:t>
      </w:r>
      <w:r w:rsidR="007603E8" w:rsidRPr="00CF33DE">
        <w:rPr>
          <w:i/>
        </w:rPr>
        <w:t xml:space="preserve">, </w:t>
      </w:r>
      <w:r w:rsidR="00CF33DE" w:rsidRPr="00CF33DE">
        <w:rPr>
          <w:i/>
        </w:rPr>
        <w:t>Salem</w:t>
      </w:r>
      <w:r w:rsidR="007603E8" w:rsidRPr="00CF33DE">
        <w:rPr>
          <w:i/>
        </w:rPr>
        <w:t>, Oregon</w:t>
      </w:r>
    </w:p>
    <w:p w14:paraId="7FEC795E" w14:textId="444A2A19" w:rsidR="000810B9" w:rsidRPr="00F80D02" w:rsidRDefault="00EE1527" w:rsidP="000810B9">
      <w:pPr>
        <w:spacing w:after="0" w:line="20" w:lineRule="atLeast"/>
        <w:rPr>
          <w:rFonts w:ascii="SimSun"/>
          <w:b/>
          <w:sz w:val="24"/>
        </w:rPr>
      </w:pPr>
      <w:r>
        <w:rPr>
          <w:rFonts w:ascii="SimSun"/>
          <w:noProof/>
        </w:rPr>
        <w:pict w14:anchorId="5729F6C3">
          <v:rect id="_x0000_i1025" alt="" style="width:7in;height:.05pt;mso-width-percent:0;mso-height-percent:0;mso-width-percent:0;mso-height-percent:0" o:hralign="center" o:hrstd="t" o:hr="t" fillcolor="#a0a0a0" stroked="f"/>
        </w:pict>
      </w:r>
    </w:p>
    <w:p w14:paraId="2387651F" w14:textId="77777777" w:rsidR="00D8252E" w:rsidRPr="00F80D02" w:rsidRDefault="00D8252E" w:rsidP="00B468C2">
      <w:pPr>
        <w:spacing w:after="0" w:line="20" w:lineRule="atLeast"/>
        <w:rPr>
          <w:rFonts w:ascii="SimSun"/>
          <w:b/>
        </w:rPr>
      </w:pPr>
    </w:p>
    <w:p w14:paraId="1972DC7E" w14:textId="4D2520F5" w:rsidR="00644CC6" w:rsidRPr="00F80D02" w:rsidRDefault="004E7DB8" w:rsidP="00B468C2">
      <w:pPr>
        <w:spacing w:after="0" w:line="20" w:lineRule="atLeast"/>
        <w:rPr>
          <w:rFonts w:ascii="SimSun"/>
          <w:b/>
          <w:lang w:eastAsia="zh-CN"/>
        </w:rPr>
      </w:pPr>
      <w:r>
        <w:rPr>
          <w:rFonts w:ascii="SimSun" w:hint="eastAsia"/>
          <w:b/>
          <w:lang w:eastAsia="zh-CN"/>
        </w:rPr>
        <w:t>第1</w:t>
      </w:r>
      <w:r w:rsidR="00525AC7">
        <w:rPr>
          <w:rFonts w:ascii="SimSun" w:hint="eastAsia"/>
          <w:b/>
          <w:lang w:eastAsia="zh-CN"/>
        </w:rPr>
        <w:t>部分：教师候选人是否能够</w:t>
      </w:r>
      <w:r>
        <w:rPr>
          <w:rFonts w:ascii="SimSun" w:hint="eastAsia"/>
          <w:b/>
          <w:lang w:eastAsia="zh-CN"/>
        </w:rPr>
        <w:t>拍摄</w:t>
      </w:r>
      <w:r w:rsidR="002F53B1" w:rsidRPr="00F80D02">
        <w:rPr>
          <w:rFonts w:ascii="SimSun" w:hint="eastAsia"/>
          <w:b/>
          <w:lang w:eastAsia="zh-CN"/>
        </w:rPr>
        <w:t>有您孩子</w:t>
      </w:r>
      <w:r w:rsidR="00525AC7">
        <w:rPr>
          <w:rFonts w:ascii="SimSun" w:hint="eastAsia"/>
          <w:b/>
          <w:lang w:eastAsia="zh-CN"/>
        </w:rPr>
        <w:t>出现的</w:t>
      </w:r>
      <w:r w:rsidR="002F53B1" w:rsidRPr="00F80D02">
        <w:rPr>
          <w:rFonts w:ascii="SimSun" w:hint="eastAsia"/>
          <w:b/>
          <w:lang w:eastAsia="zh-CN"/>
        </w:rPr>
        <w:t>视频，以便他们</w:t>
      </w:r>
      <w:r w:rsidR="00303601" w:rsidRPr="00F80D02">
        <w:rPr>
          <w:rFonts w:ascii="SimSun" w:hint="eastAsia"/>
          <w:b/>
          <w:lang w:eastAsia="zh-CN"/>
        </w:rPr>
        <w:t>在edTPA</w:t>
      </w:r>
      <w:r w:rsidR="00525AC7">
        <w:rPr>
          <w:rFonts w:ascii="SimSun" w:hint="eastAsia"/>
          <w:b/>
          <w:lang w:eastAsia="zh-CN"/>
        </w:rPr>
        <w:t>上进行</w:t>
      </w:r>
      <w:r w:rsidR="001C7537" w:rsidRPr="00F80D02">
        <w:rPr>
          <w:rFonts w:ascii="SimSun" w:hint="eastAsia"/>
          <w:b/>
          <w:lang w:eastAsia="zh-CN"/>
        </w:rPr>
        <w:t>评估来</w:t>
      </w:r>
      <w:r w:rsidR="002F53B1" w:rsidRPr="00F80D02">
        <w:rPr>
          <w:rFonts w:ascii="SimSun" w:hint="eastAsia"/>
          <w:b/>
          <w:lang w:eastAsia="zh-CN"/>
        </w:rPr>
        <w:t>获得他们的教</w:t>
      </w:r>
      <w:r w:rsidR="00525AC7">
        <w:rPr>
          <w:rFonts w:ascii="SimSun" w:hint="eastAsia"/>
          <w:b/>
          <w:lang w:eastAsia="zh-CN"/>
        </w:rPr>
        <w:t>师许可证</w:t>
      </w:r>
      <w:r w:rsidR="00303601" w:rsidRPr="00F80D02">
        <w:rPr>
          <w:rFonts w:ascii="SimSun" w:hint="eastAsia"/>
          <w:b/>
          <w:lang w:eastAsia="zh-CN"/>
        </w:rPr>
        <w:t>？</w:t>
      </w:r>
    </w:p>
    <w:p w14:paraId="5BADB6A8" w14:textId="003452D6" w:rsidR="000810B9" w:rsidRPr="00F80D02" w:rsidRDefault="000810B9" w:rsidP="00E675B6">
      <w:pPr>
        <w:spacing w:before="100" w:after="0" w:line="20" w:lineRule="atLeast"/>
        <w:ind w:left="720"/>
        <w:rPr>
          <w:rFonts w:ascii="SimSun"/>
          <w:lang w:eastAsia="zh-CN"/>
        </w:rPr>
      </w:pPr>
      <w:r w:rsidRPr="00F80D02">
        <w:rPr>
          <w:rFonts w:ascii="SimSun" w:hint="eastAsia"/>
          <w:b/>
          <w:lang w:eastAsia="zh-CN"/>
        </w:rPr>
        <w:t xml:space="preserve">_____ </w:t>
      </w:r>
      <w:r w:rsidR="008E2043" w:rsidRPr="00F80D02">
        <w:rPr>
          <w:rFonts w:ascii="SimSun" w:hint="eastAsia"/>
          <w:lang w:eastAsia="zh-CN"/>
        </w:rPr>
        <w:t>[</w:t>
      </w:r>
      <w:r w:rsidR="008E2043" w:rsidRPr="00F80D02">
        <w:rPr>
          <w:rFonts w:ascii="SimSun" w:hint="eastAsia"/>
          <w:b/>
          <w:lang w:eastAsia="zh-CN"/>
        </w:rPr>
        <w:t>是</w:t>
      </w:r>
      <w:r w:rsidR="008E2043" w:rsidRPr="00F80D02">
        <w:rPr>
          <w:rFonts w:ascii="SimSun" w:hint="eastAsia"/>
          <w:lang w:eastAsia="zh-CN"/>
        </w:rPr>
        <w:t>]我允许我的孩子出现在</w:t>
      </w:r>
      <w:r w:rsidR="00A56B19" w:rsidRPr="00F80D02">
        <w:rPr>
          <w:rFonts w:ascii="SimSun" w:hint="eastAsia"/>
          <w:lang w:eastAsia="zh-CN"/>
        </w:rPr>
        <w:t>用于上述教师候选人</w:t>
      </w:r>
      <w:r w:rsidR="008E2043" w:rsidRPr="00F80D02">
        <w:rPr>
          <w:rFonts w:ascii="SimSun" w:hint="eastAsia"/>
          <w:lang w:eastAsia="zh-CN"/>
        </w:rPr>
        <w:t>edTPA</w:t>
      </w:r>
      <w:r w:rsidR="006E3264" w:rsidRPr="00F80D02">
        <w:rPr>
          <w:rFonts w:ascii="SimSun" w:hint="eastAsia"/>
          <w:lang w:eastAsia="zh-CN"/>
        </w:rPr>
        <w:t>评估</w:t>
      </w:r>
      <w:r w:rsidR="00A56B19" w:rsidRPr="00F80D02">
        <w:rPr>
          <w:rFonts w:ascii="SimSun" w:hint="eastAsia"/>
          <w:lang w:eastAsia="zh-CN"/>
        </w:rPr>
        <w:t>的视频录像中</w:t>
      </w:r>
      <w:r w:rsidR="006E3264" w:rsidRPr="00F80D02">
        <w:rPr>
          <w:rFonts w:ascii="SimSun" w:hint="eastAsia"/>
          <w:lang w:eastAsia="zh-CN"/>
        </w:rPr>
        <w:t>。我明白我孩子</w:t>
      </w:r>
      <w:r w:rsidR="008E2043" w:rsidRPr="00F80D02">
        <w:rPr>
          <w:rFonts w:ascii="SimSun" w:hint="eastAsia"/>
          <w:lang w:eastAsia="zh-CN"/>
        </w:rPr>
        <w:t>的</w:t>
      </w:r>
      <w:r w:rsidR="00A334B6">
        <w:rPr>
          <w:rFonts w:ascii="SimSun" w:hint="eastAsia"/>
          <w:lang w:eastAsia="zh-CN"/>
        </w:rPr>
        <w:t>姓名</w:t>
      </w:r>
      <w:r w:rsidR="006E3264" w:rsidRPr="00F80D02">
        <w:rPr>
          <w:rFonts w:ascii="SimSun" w:hint="eastAsia"/>
          <w:lang w:eastAsia="zh-CN"/>
        </w:rPr>
        <w:t>可能会被用于</w:t>
      </w:r>
      <w:r w:rsidR="004D2DED" w:rsidRPr="00F80D02">
        <w:rPr>
          <w:rFonts w:ascii="SimSun" w:hint="eastAsia"/>
          <w:lang w:eastAsia="zh-CN"/>
        </w:rPr>
        <w:t>正常的</w:t>
      </w:r>
      <w:r w:rsidR="00A56B19" w:rsidRPr="00F80D02">
        <w:rPr>
          <w:rFonts w:ascii="SimSun" w:hint="eastAsia"/>
          <w:lang w:eastAsia="zh-CN"/>
        </w:rPr>
        <w:t>课堂</w:t>
      </w:r>
      <w:r w:rsidR="004D2DED" w:rsidRPr="00F80D02">
        <w:rPr>
          <w:rFonts w:ascii="SimSun" w:hint="eastAsia"/>
          <w:lang w:eastAsia="zh-CN"/>
        </w:rPr>
        <w:t>教学</w:t>
      </w:r>
      <w:r w:rsidR="00A56B19" w:rsidRPr="00F80D02">
        <w:rPr>
          <w:rFonts w:ascii="SimSun" w:hint="eastAsia"/>
          <w:lang w:eastAsia="zh-CN"/>
        </w:rPr>
        <w:t>活动</w:t>
      </w:r>
      <w:r w:rsidR="004D2DED" w:rsidRPr="00F80D02">
        <w:rPr>
          <w:rFonts w:ascii="SimSun" w:hint="eastAsia"/>
          <w:lang w:eastAsia="zh-CN"/>
        </w:rPr>
        <w:t>录像</w:t>
      </w:r>
      <w:r w:rsidR="006E3264" w:rsidRPr="00F80D02">
        <w:rPr>
          <w:rFonts w:ascii="SimSun" w:hint="eastAsia"/>
          <w:lang w:eastAsia="zh-CN"/>
        </w:rPr>
        <w:t>中</w:t>
      </w:r>
      <w:r w:rsidR="004D2DED" w:rsidRPr="00F80D02">
        <w:rPr>
          <w:rFonts w:ascii="SimSun" w:hint="eastAsia"/>
          <w:lang w:eastAsia="zh-CN"/>
        </w:rPr>
        <w:t>。我明白</w:t>
      </w:r>
      <w:r w:rsidR="008E2043" w:rsidRPr="00F80D02">
        <w:rPr>
          <w:rFonts w:ascii="SimSun" w:hint="eastAsia"/>
          <w:lang w:eastAsia="zh-CN"/>
        </w:rPr>
        <w:t>这些材料将</w:t>
      </w:r>
      <w:r w:rsidR="004D2DED" w:rsidRPr="00F80D02">
        <w:rPr>
          <w:rFonts w:ascii="SimSun" w:hint="eastAsia"/>
          <w:lang w:eastAsia="zh-CN"/>
        </w:rPr>
        <w:t>以评估教师候选人为目的与</w:t>
      </w:r>
      <w:r w:rsidR="00CF33DE">
        <w:t>Corban University</w:t>
      </w:r>
      <w:r w:rsidR="008E2043" w:rsidRPr="00F80D02">
        <w:rPr>
          <w:rFonts w:ascii="SimSun" w:hint="eastAsia"/>
          <w:lang w:eastAsia="zh-CN"/>
        </w:rPr>
        <w:t>和</w:t>
      </w:r>
      <w:r w:rsidR="00A56B19" w:rsidRPr="00F80D02">
        <w:rPr>
          <w:rFonts w:ascii="SimSun" w:hint="eastAsia"/>
          <w:lang w:eastAsia="zh-CN"/>
        </w:rPr>
        <w:t>Pearson</w:t>
      </w:r>
      <w:r w:rsidR="004D2DED" w:rsidRPr="00F80D02">
        <w:rPr>
          <w:rFonts w:ascii="SimSun" w:hint="eastAsia"/>
          <w:lang w:eastAsia="zh-CN"/>
        </w:rPr>
        <w:t>教育公司在安全条件下分享</w:t>
      </w:r>
      <w:r w:rsidR="008E2043" w:rsidRPr="00F80D02">
        <w:rPr>
          <w:rFonts w:ascii="SimSun" w:hint="eastAsia"/>
          <w:lang w:eastAsia="zh-CN"/>
        </w:rPr>
        <w:t>。</w:t>
      </w:r>
    </w:p>
    <w:p w14:paraId="723C3A29" w14:textId="6674146D" w:rsidR="000810B9" w:rsidRPr="00F80D02" w:rsidRDefault="000810B9" w:rsidP="00E675B6">
      <w:pPr>
        <w:spacing w:after="0" w:line="20" w:lineRule="atLeast"/>
        <w:ind w:left="720"/>
        <w:rPr>
          <w:rFonts w:ascii="SimSun"/>
          <w:b/>
          <w:i/>
          <w:lang w:eastAsia="zh-CN"/>
        </w:rPr>
      </w:pPr>
    </w:p>
    <w:p w14:paraId="0FAADB7F" w14:textId="0252D700" w:rsidR="00EC2A8A" w:rsidRPr="00F80D02" w:rsidRDefault="000810B9" w:rsidP="00E675B6">
      <w:pPr>
        <w:spacing w:after="100" w:line="20" w:lineRule="atLeast"/>
        <w:ind w:left="720"/>
        <w:rPr>
          <w:rFonts w:ascii="SimSun"/>
          <w:lang w:eastAsia="zh-CN"/>
        </w:rPr>
      </w:pPr>
      <w:r w:rsidRPr="00F80D02">
        <w:rPr>
          <w:rFonts w:ascii="SimSun" w:hint="eastAsia"/>
          <w:b/>
          <w:lang w:eastAsia="zh-CN"/>
        </w:rPr>
        <w:t xml:space="preserve">_____ </w:t>
      </w:r>
      <w:r w:rsidR="008E2043" w:rsidRPr="00F80D02">
        <w:rPr>
          <w:rFonts w:ascii="SimSun" w:hint="eastAsia"/>
          <w:b/>
          <w:lang w:eastAsia="zh-CN"/>
        </w:rPr>
        <w:t>[否]</w:t>
      </w:r>
      <w:r w:rsidR="00F83749" w:rsidRPr="00F80D02">
        <w:rPr>
          <w:rFonts w:ascii="SimSun" w:hint="eastAsia"/>
          <w:b/>
          <w:lang w:eastAsia="zh-CN"/>
        </w:rPr>
        <w:t xml:space="preserve"> </w:t>
      </w:r>
      <w:r w:rsidR="00F83749" w:rsidRPr="00F80D02">
        <w:rPr>
          <w:rFonts w:ascii="SimSun" w:hint="eastAsia"/>
          <w:lang w:eastAsia="zh-CN"/>
        </w:rPr>
        <w:t>我不允许我的孩子出现在用于上述教师候选人edTPA评估的视频录像中。</w:t>
      </w:r>
    </w:p>
    <w:p w14:paraId="66E48C9E" w14:textId="54C6D189" w:rsidR="00D8252E" w:rsidRPr="00F80D02" w:rsidRDefault="00EE1527" w:rsidP="00E675B6">
      <w:pPr>
        <w:spacing w:line="20" w:lineRule="atLeast"/>
        <w:rPr>
          <w:rFonts w:ascii="SimSun"/>
          <w:b/>
          <w:sz w:val="24"/>
        </w:rPr>
      </w:pPr>
      <w:r>
        <w:rPr>
          <w:rFonts w:ascii="SimSun"/>
          <w:noProof/>
        </w:rPr>
        <w:pict w14:anchorId="42972E6E">
          <v:rect id="_x0000_i1026" alt="" style="width:7in;height:.05pt;mso-width-percent:0;mso-height-percent:0;mso-width-percent:0;mso-height-percent:0" o:hralign="center" o:hrstd="t" o:hr="t" fillcolor="#a0a0a0" stroked="f"/>
        </w:pict>
      </w:r>
    </w:p>
    <w:p w14:paraId="228B67F2" w14:textId="0013D18D" w:rsidR="000810B9" w:rsidRPr="00F80D02" w:rsidRDefault="004E7DB8" w:rsidP="000810B9">
      <w:pPr>
        <w:rPr>
          <w:rFonts w:ascii="SimSun"/>
          <w:b/>
          <w:smallCaps/>
          <w:lang w:eastAsia="zh-CN"/>
        </w:rPr>
      </w:pPr>
      <w:r>
        <w:rPr>
          <w:rFonts w:ascii="SimSun" w:hint="eastAsia"/>
          <w:b/>
          <w:lang w:eastAsia="zh-CN"/>
        </w:rPr>
        <w:t>第2</w:t>
      </w:r>
      <w:r w:rsidR="00AE2E8B" w:rsidRPr="00F80D02">
        <w:rPr>
          <w:rFonts w:ascii="SimSun" w:hint="eastAsia"/>
          <w:b/>
          <w:lang w:eastAsia="zh-CN"/>
        </w:rPr>
        <w:t>部分</w:t>
      </w:r>
      <w:r w:rsidR="002F53B1" w:rsidRPr="00F80D02">
        <w:rPr>
          <w:rFonts w:ascii="SimSun" w:hint="eastAsia"/>
          <w:b/>
          <w:lang w:eastAsia="zh-CN"/>
        </w:rPr>
        <w:t>：</w:t>
      </w:r>
      <w:r w:rsidR="00CF33DE">
        <w:t>Corban University</w:t>
      </w:r>
      <w:r w:rsidR="00525AC7">
        <w:rPr>
          <w:rFonts w:ascii="SimSun" w:hint="eastAsia"/>
          <w:b/>
          <w:lang w:eastAsia="zh-CN"/>
        </w:rPr>
        <w:t>能否</w:t>
      </w:r>
      <w:r w:rsidR="00AE2E8B" w:rsidRPr="00F80D02">
        <w:rPr>
          <w:rFonts w:ascii="SimSun" w:hint="eastAsia"/>
          <w:b/>
          <w:lang w:eastAsia="zh-CN"/>
        </w:rPr>
        <w:t>在</w:t>
      </w:r>
      <w:r w:rsidR="00525AC7">
        <w:rPr>
          <w:rFonts w:ascii="SimSun" w:hint="eastAsia"/>
          <w:b/>
          <w:lang w:eastAsia="zh-CN"/>
        </w:rPr>
        <w:t>其</w:t>
      </w:r>
      <w:r w:rsidR="00AE2E8B" w:rsidRPr="00F80D02">
        <w:rPr>
          <w:rFonts w:ascii="SimSun" w:hint="eastAsia"/>
          <w:b/>
          <w:lang w:eastAsia="zh-CN"/>
        </w:rPr>
        <w:t>内部</w:t>
      </w:r>
      <w:r w:rsidR="00525AC7">
        <w:rPr>
          <w:rFonts w:ascii="SimSun" w:hint="eastAsia"/>
          <w:b/>
          <w:lang w:eastAsia="zh-CN"/>
        </w:rPr>
        <w:t>以</w:t>
      </w:r>
      <w:r w:rsidR="00525AC7" w:rsidRPr="00F80D02">
        <w:rPr>
          <w:rFonts w:ascii="SimSun" w:hint="eastAsia"/>
          <w:b/>
          <w:lang w:eastAsia="zh-CN"/>
        </w:rPr>
        <w:t>培训教师</w:t>
      </w:r>
      <w:r w:rsidR="00525AC7">
        <w:rPr>
          <w:rFonts w:ascii="SimSun" w:hint="eastAsia"/>
          <w:b/>
          <w:lang w:eastAsia="zh-CN"/>
        </w:rPr>
        <w:t>为目的来</w:t>
      </w:r>
      <w:r w:rsidR="00AE2E8B" w:rsidRPr="00F80D02">
        <w:rPr>
          <w:rFonts w:ascii="SimSun" w:hint="eastAsia"/>
          <w:b/>
          <w:lang w:eastAsia="zh-CN"/>
        </w:rPr>
        <w:t>使用上述视频？</w:t>
      </w:r>
    </w:p>
    <w:p w14:paraId="5AD13839" w14:textId="2F709E14" w:rsidR="000810B9" w:rsidRPr="00F80D02" w:rsidRDefault="000810B9" w:rsidP="00E675B6">
      <w:pPr>
        <w:spacing w:before="100" w:after="0" w:line="20" w:lineRule="atLeast"/>
        <w:ind w:left="720"/>
        <w:rPr>
          <w:rFonts w:ascii="SimSun"/>
          <w:lang w:eastAsia="zh-CN"/>
        </w:rPr>
      </w:pPr>
      <w:r w:rsidRPr="00F80D02">
        <w:rPr>
          <w:rFonts w:ascii="SimSun" w:hint="eastAsia"/>
          <w:b/>
          <w:lang w:eastAsia="zh-CN"/>
        </w:rPr>
        <w:t xml:space="preserve">_____ </w:t>
      </w:r>
      <w:r w:rsidR="00E6168E" w:rsidRPr="00F80D02">
        <w:rPr>
          <w:rFonts w:ascii="SimSun" w:hint="eastAsia"/>
          <w:lang w:eastAsia="zh-CN"/>
        </w:rPr>
        <w:t>[</w:t>
      </w:r>
      <w:r w:rsidR="00E6168E" w:rsidRPr="00F80D02">
        <w:rPr>
          <w:rFonts w:ascii="SimSun" w:hint="eastAsia"/>
          <w:b/>
          <w:lang w:eastAsia="zh-CN"/>
        </w:rPr>
        <w:t>是</w:t>
      </w:r>
      <w:r w:rsidR="00E6168E" w:rsidRPr="00F80D02">
        <w:rPr>
          <w:rFonts w:ascii="SimSun" w:hint="eastAsia"/>
          <w:lang w:eastAsia="zh-CN"/>
        </w:rPr>
        <w:t>]</w:t>
      </w:r>
      <w:r w:rsidR="00C70AB7" w:rsidRPr="00F80D02">
        <w:rPr>
          <w:rFonts w:ascii="SimSun" w:hint="eastAsia"/>
          <w:lang w:eastAsia="zh-CN"/>
        </w:rPr>
        <w:t>我允许</w:t>
      </w:r>
      <w:r w:rsidR="00CF33DE">
        <w:t>Corban University</w:t>
      </w:r>
      <w:r w:rsidR="00C70AB7" w:rsidRPr="00F80D02">
        <w:rPr>
          <w:rFonts w:ascii="SimSun" w:hint="eastAsia"/>
          <w:lang w:eastAsia="zh-CN"/>
        </w:rPr>
        <w:t>及其教职和</w:t>
      </w:r>
      <w:r w:rsidR="00E6168E" w:rsidRPr="00F80D02">
        <w:rPr>
          <w:rFonts w:ascii="SimSun" w:hint="eastAsia"/>
          <w:lang w:eastAsia="zh-CN"/>
        </w:rPr>
        <w:t>工作人员</w:t>
      </w:r>
      <w:r w:rsidR="00C70AB7" w:rsidRPr="00F80D02">
        <w:rPr>
          <w:rFonts w:ascii="SimSun" w:hint="eastAsia"/>
          <w:lang w:eastAsia="zh-CN"/>
        </w:rPr>
        <w:t>以进行教师教育和培训为目的在安全条件下使用我</w:t>
      </w:r>
      <w:r w:rsidR="00E6168E" w:rsidRPr="00F80D02">
        <w:rPr>
          <w:rFonts w:ascii="SimSun" w:hint="eastAsia"/>
          <w:lang w:eastAsia="zh-CN"/>
        </w:rPr>
        <w:t>孩子</w:t>
      </w:r>
      <w:r w:rsidR="00C70AB7" w:rsidRPr="00F80D02">
        <w:rPr>
          <w:rFonts w:ascii="SimSun" w:hint="eastAsia"/>
          <w:lang w:eastAsia="zh-CN"/>
        </w:rPr>
        <w:t>的视频录像</w:t>
      </w:r>
      <w:r w:rsidR="00E6168E" w:rsidRPr="00F80D02">
        <w:rPr>
          <w:rFonts w:ascii="SimSun" w:hint="eastAsia"/>
          <w:lang w:eastAsia="zh-CN"/>
        </w:rPr>
        <w:t>。</w:t>
      </w:r>
    </w:p>
    <w:p w14:paraId="2DEA72B7" w14:textId="3D0602E8" w:rsidR="000810B9" w:rsidRPr="00F80D02" w:rsidRDefault="000810B9" w:rsidP="00E675B6">
      <w:pPr>
        <w:spacing w:after="0" w:line="20" w:lineRule="atLeast"/>
        <w:ind w:left="720"/>
        <w:rPr>
          <w:rFonts w:ascii="SimSun"/>
          <w:b/>
          <w:i/>
          <w:lang w:eastAsia="zh-CN"/>
        </w:rPr>
      </w:pPr>
    </w:p>
    <w:p w14:paraId="7D32C616" w14:textId="7938403B" w:rsidR="00D8252E" w:rsidRPr="00F80D02" w:rsidRDefault="000810B9" w:rsidP="00E675B6">
      <w:pPr>
        <w:spacing w:after="100" w:line="20" w:lineRule="atLeast"/>
        <w:ind w:left="720"/>
        <w:rPr>
          <w:rFonts w:ascii="SimSun"/>
          <w:lang w:eastAsia="zh-CN"/>
        </w:rPr>
      </w:pPr>
      <w:r w:rsidRPr="00F80D02">
        <w:rPr>
          <w:rFonts w:ascii="SimSun" w:hint="eastAsia"/>
          <w:b/>
          <w:lang w:eastAsia="zh-CN"/>
        </w:rPr>
        <w:t xml:space="preserve">_____ </w:t>
      </w:r>
      <w:r w:rsidR="00E6168E" w:rsidRPr="00F80D02">
        <w:rPr>
          <w:rFonts w:ascii="SimSun" w:hint="eastAsia"/>
          <w:lang w:eastAsia="zh-CN"/>
        </w:rPr>
        <w:t>[</w:t>
      </w:r>
      <w:r w:rsidR="00E6168E" w:rsidRPr="00F80D02">
        <w:rPr>
          <w:rFonts w:ascii="SimSun" w:hint="eastAsia"/>
          <w:b/>
          <w:lang w:eastAsia="zh-CN"/>
        </w:rPr>
        <w:t>否</w:t>
      </w:r>
      <w:r w:rsidR="00E6168E" w:rsidRPr="00F80D02">
        <w:rPr>
          <w:rFonts w:ascii="SimSun" w:hint="eastAsia"/>
          <w:lang w:eastAsia="zh-CN"/>
        </w:rPr>
        <w:t>]</w:t>
      </w:r>
      <w:r w:rsidR="009C0C81" w:rsidRPr="00F80D02">
        <w:rPr>
          <w:rFonts w:ascii="SimSun" w:hint="eastAsia"/>
          <w:lang w:eastAsia="zh-CN"/>
        </w:rPr>
        <w:t xml:space="preserve"> 我不允许</w:t>
      </w:r>
      <w:r w:rsidR="00CF33DE">
        <w:t>Corban University</w:t>
      </w:r>
      <w:r w:rsidR="009C0C81" w:rsidRPr="00F80D02">
        <w:rPr>
          <w:rFonts w:ascii="SimSun" w:hint="eastAsia"/>
          <w:lang w:eastAsia="zh-CN"/>
        </w:rPr>
        <w:t>及其教职和工作人员以进行教师教育和培训为目的使用我孩子的视频录像</w:t>
      </w:r>
      <w:r w:rsidR="00E6168E" w:rsidRPr="00F80D02">
        <w:rPr>
          <w:rFonts w:ascii="SimSun" w:hint="eastAsia"/>
          <w:lang w:eastAsia="zh-CN"/>
        </w:rPr>
        <w:t>。</w:t>
      </w:r>
    </w:p>
    <w:p w14:paraId="50E991BD" w14:textId="19701DC5" w:rsidR="000810B9" w:rsidRPr="00F80D02" w:rsidRDefault="00EE1527" w:rsidP="000810B9">
      <w:pPr>
        <w:spacing w:after="0" w:line="20" w:lineRule="atLeast"/>
        <w:rPr>
          <w:rFonts w:ascii="SimSun"/>
        </w:rPr>
      </w:pPr>
      <w:r>
        <w:rPr>
          <w:rFonts w:ascii="SimSun"/>
          <w:noProof/>
        </w:rPr>
        <w:pict w14:anchorId="1377179A">
          <v:rect id="_x0000_i1027" alt="" style="width:7in;height:.05pt;mso-width-percent:0;mso-height-percent:0;mso-width-percent:0;mso-height-percent:0" o:hralign="center" o:hrstd="t" o:hr="t" fillcolor="#a0a0a0" stroked="f"/>
        </w:pict>
      </w:r>
    </w:p>
    <w:p w14:paraId="7BF423A8" w14:textId="5CE64072" w:rsidR="00E675B6" w:rsidRPr="00F80D02" w:rsidRDefault="008E2043" w:rsidP="000810B9">
      <w:pPr>
        <w:spacing w:before="140" w:after="0" w:line="20" w:lineRule="atLeast"/>
        <w:rPr>
          <w:rFonts w:ascii="SimSun"/>
          <w:b/>
          <w:lang w:eastAsia="zh-CN"/>
        </w:rPr>
      </w:pPr>
      <w:r w:rsidRPr="00F80D02">
        <w:rPr>
          <w:rFonts w:ascii="SimSun" w:hint="eastAsia"/>
          <w:b/>
          <w:lang w:eastAsia="zh-CN"/>
        </w:rPr>
        <w:t>第</w:t>
      </w:r>
      <w:r w:rsidR="004E7DB8">
        <w:rPr>
          <w:rFonts w:ascii="SimSun" w:hint="eastAsia"/>
          <w:b/>
          <w:lang w:eastAsia="zh-CN"/>
        </w:rPr>
        <w:t>3</w:t>
      </w:r>
      <w:r w:rsidRPr="00F80D02">
        <w:rPr>
          <w:rFonts w:ascii="SimSun" w:hint="eastAsia"/>
          <w:b/>
          <w:lang w:eastAsia="zh-CN"/>
        </w:rPr>
        <w:t>部分：SCALE</w:t>
      </w:r>
      <w:r w:rsidR="00525AC7">
        <w:rPr>
          <w:rFonts w:ascii="SimSun" w:hint="eastAsia"/>
          <w:b/>
          <w:lang w:eastAsia="zh-CN"/>
        </w:rPr>
        <w:t>能否</w:t>
      </w:r>
      <w:r w:rsidRPr="00F80D02">
        <w:rPr>
          <w:rFonts w:ascii="SimSun" w:hint="eastAsia"/>
          <w:b/>
          <w:lang w:eastAsia="zh-CN"/>
        </w:rPr>
        <w:t>使用上述视频来培训和改进edTPA？</w:t>
      </w:r>
    </w:p>
    <w:p w14:paraId="2B88E4E4" w14:textId="7A4428F3" w:rsidR="000810B9" w:rsidRPr="00F80D02" w:rsidRDefault="000810B9" w:rsidP="00E675B6">
      <w:pPr>
        <w:spacing w:before="140" w:after="0" w:line="20" w:lineRule="atLeast"/>
        <w:ind w:left="720"/>
        <w:rPr>
          <w:rFonts w:ascii="SimSun"/>
          <w:lang w:eastAsia="zh-CN"/>
        </w:rPr>
      </w:pPr>
      <w:r w:rsidRPr="00F80D02">
        <w:rPr>
          <w:rFonts w:ascii="SimSun" w:hint="eastAsia"/>
          <w:b/>
          <w:lang w:eastAsia="zh-CN"/>
        </w:rPr>
        <w:t xml:space="preserve">_____ </w:t>
      </w:r>
      <w:r w:rsidR="00D878E2" w:rsidRPr="00F80D02">
        <w:rPr>
          <w:rFonts w:ascii="SimSun" w:hint="eastAsia"/>
          <w:lang w:eastAsia="zh-CN"/>
        </w:rPr>
        <w:t>[</w:t>
      </w:r>
      <w:r w:rsidR="00D878E2" w:rsidRPr="00F80D02">
        <w:rPr>
          <w:rFonts w:ascii="SimSun" w:hint="eastAsia"/>
          <w:b/>
          <w:lang w:eastAsia="zh-CN"/>
        </w:rPr>
        <w:t>是</w:t>
      </w:r>
      <w:r w:rsidR="00D878E2" w:rsidRPr="00F80D02">
        <w:rPr>
          <w:rFonts w:ascii="SimSun" w:hint="eastAsia"/>
          <w:lang w:eastAsia="zh-CN"/>
        </w:rPr>
        <w:t>]</w:t>
      </w:r>
      <w:r w:rsidR="00D878E2" w:rsidRPr="004D4B53">
        <w:rPr>
          <w:rFonts w:ascii="SimSun" w:hint="eastAsia"/>
          <w:i/>
          <w:lang w:eastAsia="zh-CN"/>
        </w:rPr>
        <w:t>我</w:t>
      </w:r>
      <w:r w:rsidR="00D878E2" w:rsidRPr="004D4B53">
        <w:rPr>
          <w:rFonts w:ascii="SimSun" w:hint="eastAsia"/>
          <w:lang w:eastAsia="zh-CN"/>
        </w:rPr>
        <w:t>允许</w:t>
      </w:r>
      <w:r w:rsidR="00D878E2" w:rsidRPr="004D4B53">
        <w:rPr>
          <w:rFonts w:ascii="SimSun" w:hint="eastAsia"/>
          <w:i/>
          <w:lang w:eastAsia="zh-CN"/>
        </w:rPr>
        <w:t>斯坦福大学（SCALE）</w:t>
      </w:r>
      <w:r w:rsidR="00D878E2" w:rsidRPr="00F80D02">
        <w:rPr>
          <w:rFonts w:ascii="SimSun" w:hint="eastAsia"/>
          <w:lang w:eastAsia="zh-CN"/>
        </w:rPr>
        <w:t>以培训</w:t>
      </w:r>
      <w:r w:rsidR="004D4B53">
        <w:rPr>
          <w:rFonts w:ascii="SimSun" w:hint="eastAsia"/>
          <w:lang w:eastAsia="zh-CN"/>
        </w:rPr>
        <w:t>以及改进</w:t>
      </w:r>
      <w:r w:rsidR="00D878E2" w:rsidRPr="00F80D02">
        <w:rPr>
          <w:rFonts w:ascii="SimSun" w:hint="eastAsia"/>
          <w:lang w:eastAsia="zh-CN"/>
        </w:rPr>
        <w:t>和发展edTPA为目的在安全条件下使用我孩子的视频录像。</w:t>
      </w:r>
    </w:p>
    <w:p w14:paraId="539519EB" w14:textId="77777777" w:rsidR="000810B9" w:rsidRPr="00F80D02" w:rsidRDefault="000810B9" w:rsidP="00E675B6">
      <w:pPr>
        <w:spacing w:after="0" w:line="20" w:lineRule="atLeast"/>
        <w:ind w:left="720"/>
        <w:rPr>
          <w:rFonts w:ascii="SimSun"/>
          <w:b/>
          <w:i/>
          <w:lang w:eastAsia="zh-CN"/>
        </w:rPr>
      </w:pPr>
    </w:p>
    <w:p w14:paraId="0CA40A02" w14:textId="3FE8AC43" w:rsidR="0049463B" w:rsidRPr="00F80D02" w:rsidRDefault="000810B9" w:rsidP="0049463B">
      <w:pPr>
        <w:spacing w:after="0" w:line="20" w:lineRule="atLeast"/>
        <w:ind w:left="720"/>
        <w:rPr>
          <w:rFonts w:ascii="SimSun"/>
          <w:lang w:eastAsia="zh-CN"/>
        </w:rPr>
      </w:pPr>
      <w:r w:rsidRPr="00F80D02">
        <w:rPr>
          <w:rFonts w:ascii="SimSun" w:hint="eastAsia"/>
          <w:b/>
          <w:lang w:eastAsia="zh-CN"/>
        </w:rPr>
        <w:t xml:space="preserve">_____ </w:t>
      </w:r>
      <w:r w:rsidR="00D878E2" w:rsidRPr="00F80D02">
        <w:rPr>
          <w:rFonts w:ascii="SimSun" w:hint="eastAsia"/>
          <w:lang w:eastAsia="zh-CN"/>
        </w:rPr>
        <w:t>[</w:t>
      </w:r>
      <w:r w:rsidR="00D878E2" w:rsidRPr="00F80D02">
        <w:rPr>
          <w:rFonts w:ascii="SimSun" w:hint="eastAsia"/>
          <w:b/>
          <w:lang w:eastAsia="zh-CN"/>
        </w:rPr>
        <w:t>否</w:t>
      </w:r>
      <w:r w:rsidR="00D878E2" w:rsidRPr="00F80D02">
        <w:rPr>
          <w:rFonts w:ascii="SimSun" w:hint="eastAsia"/>
          <w:lang w:eastAsia="zh-CN"/>
        </w:rPr>
        <w:t>] 我不允许</w:t>
      </w:r>
      <w:r w:rsidR="00D878E2" w:rsidRPr="004D4B53">
        <w:rPr>
          <w:rFonts w:ascii="SimSun" w:hint="eastAsia"/>
          <w:i/>
          <w:lang w:eastAsia="zh-CN"/>
        </w:rPr>
        <w:t>斯坦福大学（SCALE）</w:t>
      </w:r>
      <w:r w:rsidR="00D878E2" w:rsidRPr="00F80D02">
        <w:rPr>
          <w:rFonts w:ascii="SimSun" w:hint="eastAsia"/>
          <w:lang w:eastAsia="zh-CN"/>
        </w:rPr>
        <w:t>以培训</w:t>
      </w:r>
      <w:r w:rsidR="004D4B53">
        <w:rPr>
          <w:rFonts w:ascii="SimSun" w:hint="eastAsia"/>
          <w:lang w:eastAsia="zh-CN"/>
        </w:rPr>
        <w:t>以及改进</w:t>
      </w:r>
      <w:r w:rsidR="00D878E2" w:rsidRPr="00F80D02">
        <w:rPr>
          <w:rFonts w:ascii="SimSun" w:hint="eastAsia"/>
          <w:lang w:eastAsia="zh-CN"/>
        </w:rPr>
        <w:t>和发展edTPA为目的使用我孩子的视频录像。</w:t>
      </w:r>
    </w:p>
    <w:p w14:paraId="44B7220A" w14:textId="6DA9B616" w:rsidR="0049463B" w:rsidRPr="00F80D02" w:rsidRDefault="0049463B" w:rsidP="0049463B">
      <w:pPr>
        <w:spacing w:after="0" w:line="20" w:lineRule="atLeast"/>
        <w:rPr>
          <w:rFonts w:ascii="SimSun"/>
          <w:lang w:eastAsia="zh-CN"/>
        </w:rPr>
      </w:pPr>
      <w:bookmarkStart w:id="0" w:name="_GoBack"/>
      <w:bookmarkEnd w:id="0"/>
    </w:p>
    <w:p w14:paraId="40A1B412" w14:textId="381CD835" w:rsidR="0049463B" w:rsidRPr="00F80D02" w:rsidRDefault="00311711" w:rsidP="0049463B">
      <w:pPr>
        <w:spacing w:after="0" w:line="20" w:lineRule="atLeast"/>
        <w:rPr>
          <w:rFonts w:ascii="SimSun"/>
          <w:lang w:eastAsia="zh-CN"/>
        </w:rPr>
      </w:pPr>
      <w:r w:rsidRPr="00F80D02">
        <w:rPr>
          <w:rFonts w:ascii="SimSun" w:hint="eastAsia"/>
          <w:b/>
          <w:noProof/>
        </w:rPr>
        <mc:AlternateContent>
          <mc:Choice Requires="wps">
            <w:drawing>
              <wp:anchor distT="0" distB="0" distL="114300" distR="114300" simplePos="0" relativeHeight="251659264" behindDoc="0" locked="0" layoutInCell="1" allowOverlap="1" wp14:anchorId="175983CE" wp14:editId="7E164EEB">
                <wp:simplePos x="0" y="0"/>
                <wp:positionH relativeFrom="column">
                  <wp:posOffset>-342900</wp:posOffset>
                </wp:positionH>
                <wp:positionV relativeFrom="paragraph">
                  <wp:posOffset>373380</wp:posOffset>
                </wp:positionV>
                <wp:extent cx="7010400" cy="1276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7010400" cy="12763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23DFC" id="Rectangle 1" o:spid="_x0000_s1026" style="position:absolute;margin-left:-27pt;margin-top:29.4pt;width:55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" filled="f" strokecolor="black [3213]" strokeweight="1pt">
                <v:stroke dashstyle="1 1"/>
              </v:rect>
            </w:pict>
          </mc:Fallback>
        </mc:AlternateContent>
      </w:r>
      <w:r w:rsidR="0049463B" w:rsidRPr="00F80D02">
        <w:rPr>
          <w:rFonts w:ascii="SimSun" w:hint="eastAsia"/>
          <w:lang w:eastAsia="zh-CN"/>
        </w:rPr>
        <w:t xml:space="preserve"> </w:t>
      </w:r>
    </w:p>
    <w:p w14:paraId="1685F999" w14:textId="77777777" w:rsidR="0049463B" w:rsidRPr="00F80D02" w:rsidRDefault="0049463B" w:rsidP="0049463B">
      <w:pPr>
        <w:spacing w:after="0" w:line="20" w:lineRule="atLeast"/>
        <w:rPr>
          <w:rFonts w:ascii="SimSun"/>
          <w:lang w:eastAsia="zh-CN"/>
        </w:rPr>
      </w:pPr>
    </w:p>
    <w:p w14:paraId="14390216" w14:textId="77777777" w:rsidR="007603E8" w:rsidRDefault="007603E8" w:rsidP="00E675B6">
      <w:pPr>
        <w:spacing w:before="300" w:after="0" w:line="20" w:lineRule="atLeast"/>
        <w:ind w:left="-180" w:right="-360"/>
        <w:rPr>
          <w:rFonts w:ascii="SimSun"/>
          <w:b/>
          <w:lang w:eastAsia="zh-CN"/>
        </w:rPr>
      </w:pPr>
    </w:p>
    <w:p w14:paraId="502CC224" w14:textId="074CA96B" w:rsidR="00E675B6" w:rsidRPr="00F80D02" w:rsidRDefault="00EB28D4" w:rsidP="00E675B6">
      <w:pPr>
        <w:spacing w:before="300" w:after="0" w:line="20" w:lineRule="atLeast"/>
        <w:ind w:left="-180" w:right="-360"/>
        <w:rPr>
          <w:rFonts w:ascii="SimSun"/>
          <w:lang w:eastAsia="zh-CN"/>
        </w:rPr>
      </w:pPr>
      <w:r w:rsidRPr="00F80D02">
        <w:rPr>
          <w:rFonts w:ascii="SimSun" w:hint="eastAsia"/>
          <w:b/>
          <w:lang w:eastAsia="zh-CN"/>
        </w:rPr>
        <w:t>家长或监护人签名：</w:t>
      </w:r>
      <w:r w:rsidR="00D8252E" w:rsidRPr="00F80D02">
        <w:rPr>
          <w:rFonts w:ascii="SimSun" w:hint="eastAsia"/>
          <w:lang w:eastAsia="zh-CN"/>
        </w:rPr>
        <w:t>___________________________________</w:t>
      </w:r>
      <w:r w:rsidR="00E675B6" w:rsidRPr="00F80D02">
        <w:rPr>
          <w:rFonts w:ascii="SimSun" w:hint="eastAsia"/>
          <w:lang w:eastAsia="zh-CN"/>
        </w:rPr>
        <w:t xml:space="preserve">__     </w:t>
      </w:r>
      <w:r w:rsidR="00D8252E" w:rsidRPr="00F80D02">
        <w:rPr>
          <w:rFonts w:ascii="SimSun" w:hint="eastAsia"/>
          <w:lang w:eastAsia="zh-CN"/>
        </w:rPr>
        <w:t xml:space="preserve"> </w:t>
      </w:r>
      <w:r w:rsidRPr="00F80D02">
        <w:rPr>
          <w:rFonts w:ascii="SimSun" w:hint="eastAsia"/>
          <w:lang w:eastAsia="zh-CN"/>
        </w:rPr>
        <w:t>日期：</w:t>
      </w:r>
      <w:r w:rsidR="00D8252E" w:rsidRPr="00F80D02">
        <w:rPr>
          <w:rFonts w:ascii="SimSun" w:hint="eastAsia"/>
          <w:lang w:eastAsia="zh-CN"/>
        </w:rPr>
        <w:t xml:space="preserve"> </w:t>
      </w:r>
      <w:r w:rsidR="00E675B6" w:rsidRPr="00F80D02">
        <w:rPr>
          <w:rFonts w:ascii="SimSun" w:hint="eastAsia"/>
          <w:lang w:eastAsia="zh-CN"/>
        </w:rPr>
        <w:t>____</w:t>
      </w:r>
      <w:r w:rsidR="00D8252E" w:rsidRPr="00F80D02">
        <w:rPr>
          <w:rFonts w:ascii="SimSun" w:hint="eastAsia"/>
          <w:lang w:eastAsia="zh-CN"/>
        </w:rPr>
        <w:t>________________</w:t>
      </w:r>
    </w:p>
    <w:p w14:paraId="5FC00BEB" w14:textId="5C254CB2" w:rsidR="008B1A2F" w:rsidRPr="00F80D02" w:rsidRDefault="00EB28D4" w:rsidP="00EB28D4">
      <w:pPr>
        <w:spacing w:after="0" w:line="20" w:lineRule="atLeast"/>
        <w:ind w:left="-180" w:right="-360"/>
        <w:rPr>
          <w:rFonts w:ascii="SimSun"/>
          <w:i/>
          <w:lang w:eastAsia="zh-CN"/>
        </w:rPr>
      </w:pPr>
      <w:r w:rsidRPr="00F80D02">
        <w:rPr>
          <w:rFonts w:ascii="SimSun" w:hint="eastAsia"/>
          <w:i/>
          <w:lang w:eastAsia="zh-CN"/>
        </w:rPr>
        <w:t>我是上述孩子的父母或法定监护人。</w:t>
      </w:r>
      <w:r w:rsidR="002E4FBB" w:rsidRPr="00F80D02">
        <w:rPr>
          <w:rFonts w:ascii="SimSun" w:hint="eastAsia"/>
          <w:i/>
          <w:lang w:eastAsia="zh-CN"/>
        </w:rPr>
        <w:t>我已阅读了此表格背面的信函并理解其中所描述的教师候选人表现评估</w:t>
      </w:r>
      <w:r w:rsidRPr="00F80D02">
        <w:rPr>
          <w:rFonts w:ascii="SimSun" w:hint="eastAsia"/>
          <w:i/>
          <w:lang w:eastAsia="zh-CN"/>
        </w:rPr>
        <w:t>。</w:t>
      </w:r>
    </w:p>
    <w:p w14:paraId="6C24CBB2" w14:textId="5F9BB1E3" w:rsidR="00E675B6" w:rsidRPr="00F80D02" w:rsidRDefault="00E675B6" w:rsidP="00E675B6">
      <w:pPr>
        <w:spacing w:after="0" w:line="20" w:lineRule="atLeast"/>
        <w:ind w:left="-180" w:right="-360"/>
        <w:rPr>
          <w:rFonts w:ascii="SimSun"/>
          <w:i/>
          <w:lang w:eastAsia="zh-CN"/>
        </w:rPr>
      </w:pPr>
    </w:p>
    <w:sectPr w:rsidR="00E675B6" w:rsidRPr="00F80D02" w:rsidSect="00A24028">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BD10" w14:textId="77777777" w:rsidR="0001600C" w:rsidRDefault="0001600C" w:rsidP="0024428C">
      <w:pPr>
        <w:spacing w:after="0" w:line="240" w:lineRule="auto"/>
      </w:pPr>
      <w:r>
        <w:separator/>
      </w:r>
    </w:p>
  </w:endnote>
  <w:endnote w:type="continuationSeparator" w:id="0">
    <w:p w14:paraId="1D89C936" w14:textId="77777777" w:rsidR="0001600C" w:rsidRDefault="0001600C"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Lantinghei SC Heavy">
    <w:charset w:val="86"/>
    <w:family w:val="auto"/>
    <w:pitch w:val="variable"/>
    <w:sig w:usb0="00000003" w:usb1="080E0000" w:usb2="00000010" w:usb3="00000000" w:csb0="00040001" w:csb1="00000000"/>
  </w:font>
  <w:font w:name="Lantinghei TC Heavy">
    <w:charset w:val="00"/>
    <w:family w:val="auto"/>
    <w:pitch w:val="variable"/>
    <w:sig w:usb0="00000003" w:usb1="080E0000" w:usb2="0000000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94182" w14:textId="552E070E" w:rsidR="004E7DB8" w:rsidRPr="001045E1" w:rsidRDefault="003651B2">
    <w:pPr>
      <w:pStyle w:val="Footer"/>
      <w:rPr>
        <w:sz w:val="18"/>
      </w:rPr>
    </w:pPr>
    <w:r>
      <w:rPr>
        <w:sz w:val="18"/>
      </w:rPr>
      <w:t>consent_parent-guardian_Chinese-simplified_</w:t>
    </w:r>
    <w:r w:rsidR="004E7DB8">
      <w:rPr>
        <w:sz w:val="18"/>
      </w:rPr>
      <w:t>20</w:t>
    </w:r>
    <w:r w:rsidR="00EE1527">
      <w:rPr>
        <w:sz w:val="18"/>
      </w:rPr>
      <w:t>20-21</w:t>
    </w:r>
    <w:r w:rsidR="004E7DB8">
      <w:rPr>
        <w:sz w:val="18"/>
      </w:rPr>
      <w:t xml:space="preserve"> | Page </w:t>
    </w:r>
    <w:r w:rsidR="004E7DB8" w:rsidRPr="001045E1">
      <w:rPr>
        <w:sz w:val="18"/>
      </w:rPr>
      <w:fldChar w:fldCharType="begin"/>
    </w:r>
    <w:r w:rsidR="004E7DB8" w:rsidRPr="001045E1">
      <w:rPr>
        <w:sz w:val="18"/>
      </w:rPr>
      <w:instrText xml:space="preserve"> PAGE   \* MERGEFORMAT </w:instrText>
    </w:r>
    <w:r w:rsidR="004E7DB8" w:rsidRPr="001045E1">
      <w:rPr>
        <w:sz w:val="18"/>
      </w:rPr>
      <w:fldChar w:fldCharType="separate"/>
    </w:r>
    <w:r w:rsidR="00A53734">
      <w:rPr>
        <w:noProof/>
        <w:sz w:val="18"/>
      </w:rPr>
      <w:t>1</w:t>
    </w:r>
    <w:r w:rsidR="004E7DB8" w:rsidRPr="001045E1">
      <w:rPr>
        <w:noProof/>
        <w:sz w:val="18"/>
      </w:rPr>
      <w:fldChar w:fldCharType="end"/>
    </w:r>
    <w:r w:rsidR="004E7DB8" w:rsidRPr="001045E1">
      <w:rPr>
        <w:sz w:val="18"/>
      </w:rPr>
      <w:tab/>
    </w:r>
    <w:r w:rsidR="004E7DB8">
      <w:rPr>
        <w:sz w:val="18"/>
      </w:rPr>
      <w:tab/>
    </w:r>
    <w:r w:rsidR="00EE1527">
      <w:rPr>
        <w:sz w:val="18"/>
      </w:rPr>
      <w:t>October 13,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83386" w14:textId="77777777" w:rsidR="0001600C" w:rsidRDefault="0001600C" w:rsidP="0024428C">
      <w:pPr>
        <w:spacing w:after="0" w:line="240" w:lineRule="auto"/>
      </w:pPr>
      <w:r>
        <w:separator/>
      </w:r>
    </w:p>
  </w:footnote>
  <w:footnote w:type="continuationSeparator" w:id="0">
    <w:p w14:paraId="54520F54" w14:textId="77777777" w:rsidR="0001600C" w:rsidRDefault="0001600C"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8F1"/>
    <w:rsid w:val="000047C3"/>
    <w:rsid w:val="0001600C"/>
    <w:rsid w:val="000307E5"/>
    <w:rsid w:val="00040772"/>
    <w:rsid w:val="0004304F"/>
    <w:rsid w:val="000810B9"/>
    <w:rsid w:val="000837A6"/>
    <w:rsid w:val="0008443D"/>
    <w:rsid w:val="000A49EB"/>
    <w:rsid w:val="000E2196"/>
    <w:rsid w:val="001045E1"/>
    <w:rsid w:val="0011425F"/>
    <w:rsid w:val="001823E1"/>
    <w:rsid w:val="001B433D"/>
    <w:rsid w:val="001C51A8"/>
    <w:rsid w:val="001C7537"/>
    <w:rsid w:val="001D2B50"/>
    <w:rsid w:val="002110F3"/>
    <w:rsid w:val="00212509"/>
    <w:rsid w:val="00223E3F"/>
    <w:rsid w:val="00232D7D"/>
    <w:rsid w:val="0024428C"/>
    <w:rsid w:val="00254FB0"/>
    <w:rsid w:val="0025723E"/>
    <w:rsid w:val="0027589C"/>
    <w:rsid w:val="00276DEB"/>
    <w:rsid w:val="00285F1E"/>
    <w:rsid w:val="002952A2"/>
    <w:rsid w:val="002B463B"/>
    <w:rsid w:val="002D40FF"/>
    <w:rsid w:val="002E4FBB"/>
    <w:rsid w:val="002F53B1"/>
    <w:rsid w:val="00303601"/>
    <w:rsid w:val="00311711"/>
    <w:rsid w:val="00312712"/>
    <w:rsid w:val="00343B4B"/>
    <w:rsid w:val="003651B2"/>
    <w:rsid w:val="003776A7"/>
    <w:rsid w:val="003E0FC4"/>
    <w:rsid w:val="003E45A3"/>
    <w:rsid w:val="0049463B"/>
    <w:rsid w:val="004D2DED"/>
    <w:rsid w:val="004D4B53"/>
    <w:rsid w:val="004E7DB8"/>
    <w:rsid w:val="00525AC7"/>
    <w:rsid w:val="005360FB"/>
    <w:rsid w:val="005475A0"/>
    <w:rsid w:val="00551788"/>
    <w:rsid w:val="00556DE4"/>
    <w:rsid w:val="00560C99"/>
    <w:rsid w:val="005E088F"/>
    <w:rsid w:val="005E21FC"/>
    <w:rsid w:val="006347B6"/>
    <w:rsid w:val="00642211"/>
    <w:rsid w:val="00644CC6"/>
    <w:rsid w:val="00647E81"/>
    <w:rsid w:val="00660D60"/>
    <w:rsid w:val="00664DE6"/>
    <w:rsid w:val="00675A33"/>
    <w:rsid w:val="00677E5B"/>
    <w:rsid w:val="0068038D"/>
    <w:rsid w:val="0068363F"/>
    <w:rsid w:val="006960E9"/>
    <w:rsid w:val="006A6E27"/>
    <w:rsid w:val="006B68F1"/>
    <w:rsid w:val="006C3B49"/>
    <w:rsid w:val="006E3264"/>
    <w:rsid w:val="006F4F16"/>
    <w:rsid w:val="007015D0"/>
    <w:rsid w:val="00727EF5"/>
    <w:rsid w:val="00731A20"/>
    <w:rsid w:val="00746F81"/>
    <w:rsid w:val="007603E8"/>
    <w:rsid w:val="007657C1"/>
    <w:rsid w:val="00771798"/>
    <w:rsid w:val="007733E0"/>
    <w:rsid w:val="007D72C1"/>
    <w:rsid w:val="00805DD3"/>
    <w:rsid w:val="00832BF7"/>
    <w:rsid w:val="008458EC"/>
    <w:rsid w:val="008B1A2F"/>
    <w:rsid w:val="008C02A5"/>
    <w:rsid w:val="008D4135"/>
    <w:rsid w:val="008D5DCB"/>
    <w:rsid w:val="008E2043"/>
    <w:rsid w:val="00942061"/>
    <w:rsid w:val="009674AB"/>
    <w:rsid w:val="00987BF2"/>
    <w:rsid w:val="0099157F"/>
    <w:rsid w:val="00993C19"/>
    <w:rsid w:val="009B32CC"/>
    <w:rsid w:val="009B38F2"/>
    <w:rsid w:val="009C0C81"/>
    <w:rsid w:val="009F515F"/>
    <w:rsid w:val="009F757D"/>
    <w:rsid w:val="00A24028"/>
    <w:rsid w:val="00A334B6"/>
    <w:rsid w:val="00A3774F"/>
    <w:rsid w:val="00A428FB"/>
    <w:rsid w:val="00A53734"/>
    <w:rsid w:val="00A56B19"/>
    <w:rsid w:val="00A70EBA"/>
    <w:rsid w:val="00AB4EED"/>
    <w:rsid w:val="00AC3552"/>
    <w:rsid w:val="00AE2E8B"/>
    <w:rsid w:val="00B20D7E"/>
    <w:rsid w:val="00B468C2"/>
    <w:rsid w:val="00B52500"/>
    <w:rsid w:val="00BA7DB2"/>
    <w:rsid w:val="00C018B2"/>
    <w:rsid w:val="00C1254C"/>
    <w:rsid w:val="00C23ED2"/>
    <w:rsid w:val="00C5317D"/>
    <w:rsid w:val="00C66B69"/>
    <w:rsid w:val="00C70AB7"/>
    <w:rsid w:val="00C70F95"/>
    <w:rsid w:val="00CB144C"/>
    <w:rsid w:val="00CE2322"/>
    <w:rsid w:val="00CF33DE"/>
    <w:rsid w:val="00D74BB7"/>
    <w:rsid w:val="00D8252E"/>
    <w:rsid w:val="00D878E2"/>
    <w:rsid w:val="00DB1C93"/>
    <w:rsid w:val="00DB1E12"/>
    <w:rsid w:val="00DD508F"/>
    <w:rsid w:val="00DF1368"/>
    <w:rsid w:val="00E27969"/>
    <w:rsid w:val="00E37B5B"/>
    <w:rsid w:val="00E6168E"/>
    <w:rsid w:val="00E62A86"/>
    <w:rsid w:val="00E65607"/>
    <w:rsid w:val="00E675B6"/>
    <w:rsid w:val="00EB28D4"/>
    <w:rsid w:val="00EB643C"/>
    <w:rsid w:val="00EC2A8A"/>
    <w:rsid w:val="00EC3FC6"/>
    <w:rsid w:val="00EE1527"/>
    <w:rsid w:val="00F0706F"/>
    <w:rsid w:val="00F562BD"/>
    <w:rsid w:val="00F61EF7"/>
    <w:rsid w:val="00F770C4"/>
    <w:rsid w:val="00F80D02"/>
    <w:rsid w:val="00F83749"/>
    <w:rsid w:val="00FA16C0"/>
    <w:rsid w:val="00FA55F5"/>
    <w:rsid w:val="00FA79AE"/>
    <w:rsid w:val="00FB4AF6"/>
    <w:rsid w:val="00FF4B49"/>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951045E"/>
  <w15:docId w15:val="{C4946231-92F2-4F53-A676-ECA2511F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opyToStateLib xmlns="http://schemas.microsoft.com/sharepoint/v4">false</CopyToStateLib>
    <Metadata xmlns="http://schemas.microsoft.com/sharepoint/v4" xsi:nil="true"/>
    <DocumentLocale xmlns="http://schemas.microsoft.com/sharepoint/v4">en</DocumentLocale>
    <PublishingExpirationDate xmlns="http://schemas.microsoft.com/sharepoint/v3" xsi:nil="true"/>
    <RoutingRuleDescription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F9B3A7FE60CE48916E3775EB9DDD7E" ma:contentTypeVersion="4" ma:contentTypeDescription="Create a new document." ma:contentTypeScope="" ma:versionID="25eb01217cbea7c82355bc5eb939946b">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80eaa73b16d262fb598f4370e08fd4f2" ns1:_="" ns2:_="">
    <xsd:import namespace="http://schemas.microsoft.com/sharepoint/v3"/>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opyToStateLib" minOccurs="0"/>
                <xsd:element ref="ns2:DocumentLocale" minOccurs="0"/>
                <xsd:element ref="ns2:Metadata" minOccurs="0"/>
                <xsd:element ref="ns2:RetentionPeriodDate"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RoutingRuleDescription" ma:index="14" nillable="true" ma:displayName="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10" nillable="true" ma:displayName="Copy To State Library" ma:default="0" ma:internalName="CopyToStateLib">
      <xsd:simpleType>
        <xsd:restriction base="dms:Boolean"/>
      </xsd:simpleType>
    </xsd:element>
    <xsd:element name="DocumentLocale" ma:index="11" nillable="true" ma:displayName="Locale" ma:default="en" ma:internalName="DocumentLocale">
      <xsd:simpleType>
        <xsd:restriction base="dms:Text">
          <xsd:maxLength value="10"/>
        </xsd:restriction>
      </xsd:simpleType>
    </xsd:element>
    <xsd:element name="Metadata" ma:index="12" nillable="true" ma:displayName="Metadata" ma:internalName="Metadata">
      <xsd:simpleType>
        <xsd:restriction base="dms:Note"/>
      </xsd:simpleType>
    </xsd:element>
    <xsd:element name="RetentionPeriodDate" ma:index="13" nillable="true" ma:displayName="Retention Period Date" ma:format="DateOnly" ma:internalName="RetentionPeriod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9A00-892D-4741-8DEA-40337938837B}">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BDC263-84B8-4DC2-B905-AF5ABEA5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609E6-FD48-4C7B-B817-AF7CCB37D13D}">
  <ds:schemaRefs>
    <ds:schemaRef ds:uri="http://schemas.microsoft.com/sharepoint/v3/contenttype/forms"/>
  </ds:schemaRefs>
</ds:datastoreItem>
</file>

<file path=customXml/itemProps4.xml><?xml version="1.0" encoding="utf-8"?>
<ds:datastoreItem xmlns:ds="http://schemas.openxmlformats.org/officeDocument/2006/customXml" ds:itemID="{1C36BB24-85FD-4F0E-A08A-610D2FB9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CAAF7CFC.dotm</Template>
  <TotalTime>4</TotalTime>
  <Pages>2</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Trahan, Megan</cp:lastModifiedBy>
  <cp:revision>4</cp:revision>
  <cp:lastPrinted>2017-04-14T17:09:00Z</cp:lastPrinted>
  <dcterms:created xsi:type="dcterms:W3CDTF">2018-09-18T23:23:00Z</dcterms:created>
  <dcterms:modified xsi:type="dcterms:W3CDTF">2020-10-13T18:57:00Z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0x010100D3F9B3A7FE60CE48916E3775EB9DDD7E</vt:lpwstr>
  </property>
</Properties>
</file>