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F1" w:rsidRDefault="00652F85" w:rsidP="001045E1">
      <w:pPr>
        <w:spacing w:after="0" w:line="20" w:lineRule="atLeast"/>
      </w:pPr>
      <w:r>
        <w:rPr>
          <w:rFonts w:ascii="Calibri" w:eastAsia="Calibri" w:hAnsi="Calibri" w:cs="Calibri"/>
          <w:bdr w:val="nil"/>
          <w:lang w:val="so-SO"/>
        </w:rPr>
        <w:t>Waalidka/Mas’uulka Qaaliga ah:</w:t>
      </w:r>
    </w:p>
    <w:p w:rsidR="001045E1" w:rsidRDefault="00F55634" w:rsidP="001045E1">
      <w:pPr>
        <w:spacing w:after="0" w:line="20" w:lineRule="atLeast"/>
      </w:pPr>
    </w:p>
    <w:p w:rsidR="001045E1" w:rsidRPr="00E74057" w:rsidRDefault="00652F85" w:rsidP="00FA16C0">
      <w:pPr>
        <w:rPr>
          <w:lang w:val="so-SO"/>
        </w:rPr>
      </w:pPr>
      <w:r>
        <w:rPr>
          <w:rFonts w:ascii="Calibri" w:eastAsia="Calibri" w:hAnsi="Calibri" w:cs="Calibri"/>
          <w:bdr w:val="nil"/>
          <w:lang w:val="so-SO"/>
        </w:rPr>
        <w:t>Waxaan ahay musharax u taagan macallinimada fasalka ilmahaa</w:t>
      </w:r>
      <w:r w:rsidR="00E74057">
        <w:rPr>
          <w:rFonts w:ascii="Calibri" w:eastAsia="Calibri" w:hAnsi="Calibri" w:cs="Calibri"/>
          <w:bdr w:val="nil"/>
          <w:lang w:val="so-SO"/>
        </w:rPr>
        <w:t xml:space="preserve">ga waxaanan hawsheeda ku jiraa </w:t>
      </w:r>
      <w:r>
        <w:rPr>
          <w:rFonts w:ascii="Calibri" w:eastAsia="Calibri" w:hAnsi="Calibri" w:cs="Calibri"/>
          <w:bdr w:val="nil"/>
          <w:lang w:val="so-SO"/>
        </w:rPr>
        <w:t>dhamaystirka barnaami</w:t>
      </w:r>
      <w:r w:rsidR="00E74057">
        <w:rPr>
          <w:rFonts w:ascii="Calibri" w:eastAsia="Calibri" w:hAnsi="Calibri" w:cs="Calibri"/>
          <w:bdr w:val="nil"/>
          <w:lang w:val="so-SO"/>
        </w:rPr>
        <w:t xml:space="preserve">jkayga diyaarinta macallinta. </w:t>
      </w:r>
      <w:r>
        <w:rPr>
          <w:rFonts w:ascii="Calibri" w:eastAsia="Calibri" w:hAnsi="Calibri" w:cs="Calibri"/>
          <w:bdr w:val="nil"/>
          <w:lang w:val="so-SO"/>
        </w:rPr>
        <w:t>Iyada oo ay qayb ka tahay shuruudaha looga baahan yahay barnaamijka ruqsad bixinta Oregon iyada la adeegsanayo Guddiga Nidaamyada iyo Waxqabadka Macallinka, waa in dhameystaa qiimeynta waxqabadka macallinka oo loo yaqaan edTPA, taasi oo lagu qiimeeyo waxta</w:t>
      </w:r>
      <w:r w:rsidR="00E74057">
        <w:rPr>
          <w:rFonts w:ascii="Calibri" w:eastAsia="Calibri" w:hAnsi="Calibri" w:cs="Calibri"/>
          <w:bdr w:val="nil"/>
          <w:lang w:val="so-SO"/>
        </w:rPr>
        <w:t>rkeyga macallin ahaan.</w:t>
      </w:r>
      <w:r>
        <w:rPr>
          <w:rFonts w:ascii="Calibri" w:eastAsia="Calibri" w:hAnsi="Calibri" w:cs="Calibri"/>
          <w:bdr w:val="nil"/>
          <w:lang w:val="so-SO"/>
        </w:rPr>
        <w:t xml:space="preserve"> edTPA waa qiimeyn kala duwan oo ay dejisay Xarunta Stanford oo loogu talagalay Qiimeynta, Waxbarashada iyo Sinnaanta (SCALE) iyada oo ay qaran ahaan m</w:t>
      </w:r>
      <w:r w:rsidR="00E74057">
        <w:rPr>
          <w:rFonts w:ascii="Calibri" w:eastAsia="Calibri" w:hAnsi="Calibri" w:cs="Calibri"/>
          <w:bdr w:val="nil"/>
          <w:lang w:val="so-SO"/>
        </w:rPr>
        <w:t>aamusho Pearson Education, Inc.</w:t>
      </w:r>
      <w:r>
        <w:rPr>
          <w:rFonts w:ascii="Calibri" w:eastAsia="Calibri" w:hAnsi="Calibri" w:cs="Calibri"/>
          <w:bdr w:val="nil"/>
          <w:lang w:val="so-SO"/>
        </w:rPr>
        <w:t xml:space="preserve"> Iyada oo qayb ka tahay qiimeyntan kala duwan, waxaa la iiga baahan yahay in aan gudbiyo qorshayaasha casharka, qalabka loo isticmaalayo casharka, cajaladaha fiidiyaha ah oo la iga duubo oo ku saabsan sida aan ardayda wax u baro, muunadaha shaqada ardayga/ardayada, iyo sida aan isku arko.  Iyada oo sababtu tahay ilmahaaga oo ah arday dhigta/ardayad dhigata fasalka halka qiimeynta laga samayn doono, waxaan doonayaa oggolaanshahaaga si aan cajalad fiidiye uga duubo fasalka, taasi oo laga yaabo in uu ku jiro sawirka ilmahaaga si aan u gudbiyo iyada oo ay qayb ka tahay waxyaalahan kala duwan si loo qiimeeyo xirfadahayga waxbarid. </w:t>
      </w:r>
    </w:p>
    <w:p w:rsidR="006B68F1" w:rsidRPr="00E74057" w:rsidRDefault="00652F85" w:rsidP="001045E1">
      <w:pPr>
        <w:spacing w:after="0" w:line="20" w:lineRule="atLeast"/>
        <w:rPr>
          <w:lang w:val="so-SO"/>
        </w:rPr>
      </w:pPr>
      <w:r>
        <w:rPr>
          <w:rFonts w:ascii="Calibri" w:eastAsia="Calibri" w:hAnsi="Calibri" w:cs="Calibri"/>
          <w:bdr w:val="nil"/>
          <w:lang w:val="so-SO"/>
        </w:rPr>
        <w:t>Cajaladaha fiidiyaha ee la iga duubo waxaa loo isticmaali doonaa qiimeynta sida aan ardayda wax u baray</w:t>
      </w:r>
      <w:r w:rsidR="00E74057">
        <w:rPr>
          <w:rFonts w:ascii="Calibri" w:eastAsia="Calibri" w:hAnsi="Calibri" w:cs="Calibri"/>
          <w:bdr w:val="nil"/>
          <w:lang w:val="so-SO"/>
        </w:rPr>
        <w:t xml:space="preserve">o. </w:t>
      </w:r>
      <w:r>
        <w:rPr>
          <w:rFonts w:ascii="Calibri" w:eastAsia="Calibri" w:hAnsi="Calibri" w:cs="Calibri"/>
          <w:bdr w:val="nil"/>
          <w:lang w:val="so-SO"/>
        </w:rPr>
        <w:t>Muhiimada koowaad ee laga leeyahay cajalada fiidiyaha ee la duubayo waxay noqon doontaa sida aan ardayda wax u barayo, ee ma noqon doo</w:t>
      </w:r>
      <w:r w:rsidR="00E74057">
        <w:rPr>
          <w:rFonts w:ascii="Calibri" w:eastAsia="Calibri" w:hAnsi="Calibri" w:cs="Calibri"/>
          <w:bdr w:val="nil"/>
          <w:lang w:val="so-SO"/>
        </w:rPr>
        <w:t xml:space="preserve">nto ardayda fasalka ku jirta. </w:t>
      </w:r>
      <w:r>
        <w:rPr>
          <w:rFonts w:ascii="Calibri" w:eastAsia="Calibri" w:hAnsi="Calibri" w:cs="Calibri"/>
          <w:bdr w:val="nil"/>
          <w:lang w:val="so-SO"/>
        </w:rPr>
        <w:t>Inta aan la shaqaynayo ardayda/ardayada, waxaa laga yaabaa in aan isticmaalo magaca hore ee ardayga/ardayada marka loo</w:t>
      </w:r>
      <w:r w:rsidR="00E74057">
        <w:rPr>
          <w:rFonts w:ascii="Calibri" w:eastAsia="Calibri" w:hAnsi="Calibri" w:cs="Calibri"/>
          <w:bdr w:val="nil"/>
          <w:lang w:val="so-SO"/>
        </w:rPr>
        <w:t xml:space="preserve">ga baahdo hawsha wax baridda. </w:t>
      </w:r>
      <w:r>
        <w:rPr>
          <w:rFonts w:ascii="Calibri" w:eastAsia="Calibri" w:hAnsi="Calibri" w:cs="Calibri"/>
          <w:i/>
          <w:iCs/>
          <w:bdr w:val="nil"/>
          <w:lang w:val="so-SO"/>
        </w:rPr>
        <w:t>Marka ay noqoto oggolaanshahaaga</w:t>
      </w:r>
      <w:r>
        <w:rPr>
          <w:rFonts w:ascii="Calibri" w:eastAsia="Calibri" w:hAnsi="Calibri" w:cs="Calibri"/>
          <w:bdr w:val="nil"/>
          <w:lang w:val="so-SO"/>
        </w:rPr>
        <w:t>, waxaa suurta gal ah in ilmahaaga oo ku muuqdo ca</w:t>
      </w:r>
      <w:r w:rsidR="00E74057">
        <w:rPr>
          <w:rFonts w:ascii="Calibri" w:eastAsia="Calibri" w:hAnsi="Calibri" w:cs="Calibri"/>
          <w:bdr w:val="nil"/>
          <w:lang w:val="so-SO"/>
        </w:rPr>
        <w:t xml:space="preserve">jalada fiidiyaha ee la duubo. </w:t>
      </w:r>
      <w:r>
        <w:rPr>
          <w:rFonts w:ascii="Calibri" w:eastAsia="Calibri" w:hAnsi="Calibri" w:cs="Calibri"/>
          <w:bdr w:val="nil"/>
          <w:lang w:val="so-SO"/>
        </w:rPr>
        <w:t>Haddii aad go’aansato in aadan bixin oggolaanshahaaga ah in ilmahaagu aanu ka muuqan cajaladaha fiidiyaha ee la duubayo, ilmahaagu wuxuu weli ka qayb qaadan doonaa waxbarashada fasalka sidii caadiga ahayd, iyada ama isaga waxaad la fariisin doo</w:t>
      </w:r>
      <w:r w:rsidR="00E74057">
        <w:rPr>
          <w:rFonts w:ascii="Calibri" w:eastAsia="Calibri" w:hAnsi="Calibri" w:cs="Calibri"/>
          <w:bdr w:val="nil"/>
          <w:lang w:val="so-SO"/>
        </w:rPr>
        <w:t xml:space="preserve">naa meel ka baxsan kaamarada. </w:t>
      </w:r>
    </w:p>
    <w:p w:rsidR="001045E1" w:rsidRPr="00E74057" w:rsidRDefault="00F55634" w:rsidP="001045E1">
      <w:pPr>
        <w:spacing w:after="0" w:line="20" w:lineRule="atLeast"/>
        <w:rPr>
          <w:lang w:val="so-SO"/>
        </w:rPr>
      </w:pPr>
    </w:p>
    <w:p w:rsidR="000307E5" w:rsidRPr="00E74057" w:rsidRDefault="00652F85" w:rsidP="000307E5">
      <w:pPr>
        <w:rPr>
          <w:lang w:val="so-SO"/>
        </w:rPr>
      </w:pPr>
      <w:r>
        <w:rPr>
          <w:rFonts w:ascii="Calibri" w:eastAsia="Calibri" w:hAnsi="Calibri" w:cs="Calibri"/>
          <w:bdr w:val="nil"/>
          <w:lang w:val="so-SO"/>
        </w:rPr>
        <w:t xml:space="preserve">Iyada oo ay weheliso samaynta cajaladaha fiidiyaha ee la duubayo ee ku saabsan sida aan ardayda wax u barayo, waxaan soo ururin doonaa muunadaha shaqada ardayga/ardayada si aan ugu gudbiyo qiimeeyayaasha aan leeyahay si ay caddeyn ahaan ugu noqoto dhaqaynkeyga wax barid.   </w:t>
      </w:r>
      <w:r w:rsidR="00E74057">
        <w:rPr>
          <w:rFonts w:ascii="Calibri" w:eastAsia="Calibri" w:hAnsi="Calibri" w:cs="Calibri"/>
          <w:bdr w:val="nil"/>
          <w:lang w:val="so-SO"/>
        </w:rPr>
        <w:t xml:space="preserve">Magaca arday kama muuqan doona </w:t>
      </w:r>
      <w:r>
        <w:rPr>
          <w:rFonts w:ascii="Calibri" w:eastAsia="Calibri" w:hAnsi="Calibri" w:cs="Calibri"/>
          <w:bdr w:val="nil"/>
          <w:lang w:val="so-SO"/>
        </w:rPr>
        <w:t>muunada wixii shaqo ah e</w:t>
      </w:r>
      <w:r w:rsidR="00E74057">
        <w:rPr>
          <w:rFonts w:ascii="Calibri" w:eastAsia="Calibri" w:hAnsi="Calibri" w:cs="Calibri"/>
          <w:bdr w:val="nil"/>
          <w:lang w:val="so-SO"/>
        </w:rPr>
        <w:t>e aan gudbiyo.</w:t>
      </w:r>
      <w:r>
        <w:rPr>
          <w:rFonts w:ascii="Calibri" w:eastAsia="Calibri" w:hAnsi="Calibri" w:cs="Calibri"/>
          <w:bdr w:val="nil"/>
          <w:lang w:val="so-SO"/>
        </w:rPr>
        <w:t xml:space="preserve"> Cajaladahan fiidiyaha ee la iga duubo iyo waxyaalaha farshaxanka ee ardaydu samayso waxay laga maarmaan u yiihin guusha dhamaystirkayga edTPA iyo, ugu dambeyntii, barnaa</w:t>
      </w:r>
      <w:r w:rsidR="00E74057">
        <w:rPr>
          <w:rFonts w:ascii="Calibri" w:eastAsia="Calibri" w:hAnsi="Calibri" w:cs="Calibri"/>
          <w:bdr w:val="nil"/>
          <w:lang w:val="so-SO"/>
        </w:rPr>
        <w:t>mijkayga diyaarinta macallinta.</w:t>
      </w:r>
      <w:r>
        <w:rPr>
          <w:rFonts w:ascii="Calibri" w:eastAsia="Calibri" w:hAnsi="Calibri" w:cs="Calibri"/>
          <w:bdr w:val="nil"/>
          <w:lang w:val="so-SO"/>
        </w:rPr>
        <w:t xml:space="preserve"> </w:t>
      </w:r>
      <w:r>
        <w:rPr>
          <w:rFonts w:ascii="Calibri" w:eastAsia="Calibri" w:hAnsi="Calibri" w:cs="Calibri"/>
          <w:i/>
          <w:iCs/>
          <w:bdr w:val="nil"/>
          <w:lang w:val="so-SO"/>
        </w:rPr>
        <w:t>Fadlan</w:t>
      </w:r>
      <w:r>
        <w:rPr>
          <w:rFonts w:ascii="Calibri" w:eastAsia="Calibri" w:hAnsi="Calibri" w:cs="Calibri"/>
          <w:bdr w:val="nil"/>
          <w:lang w:val="so-SO"/>
        </w:rPr>
        <w:t xml:space="preserve"> </w:t>
      </w:r>
      <w:r>
        <w:rPr>
          <w:rFonts w:ascii="Calibri" w:eastAsia="Calibri" w:hAnsi="Calibri" w:cs="Calibri"/>
          <w:i/>
          <w:iCs/>
          <w:bdr w:val="nil"/>
          <w:lang w:val="so-SO"/>
        </w:rPr>
        <w:t xml:space="preserve">bixi oggolaansho ama diid oggolaanshaha ilmahaagu kaga muuqanayo cajaladaha fiidiyaha ee la duubayo ee ujeedadeedu tahay qiimeyntayda macallinimo iyo ruqsad bixin ee ku qoran bogga dambe ee warqadan Qaybta 1. </w:t>
      </w:r>
    </w:p>
    <w:p w:rsidR="00FA16C0" w:rsidRPr="00E74057" w:rsidRDefault="00652F85" w:rsidP="005475A0">
      <w:pPr>
        <w:rPr>
          <w:lang w:val="so-SO"/>
        </w:rPr>
      </w:pPr>
      <w:r>
        <w:rPr>
          <w:rFonts w:ascii="Calibri" w:eastAsia="Calibri" w:hAnsi="Calibri" w:cs="Calibri"/>
          <w:bdr w:val="nil"/>
          <w:lang w:val="so-SO"/>
        </w:rPr>
        <w:t>Iyada oo ay ka duwan tahay isticmaalka kor ku xusan, waxaad fursad u haystaa in aad oggolaato ama diido isticmaalka fiidiyaha fasalka iyada oo ay jiraan laba ujeed</w:t>
      </w:r>
      <w:r w:rsidR="00E74057">
        <w:rPr>
          <w:rFonts w:ascii="Calibri" w:eastAsia="Calibri" w:hAnsi="Calibri" w:cs="Calibri"/>
          <w:bdr w:val="nil"/>
          <w:lang w:val="so-SO"/>
        </w:rPr>
        <w:t xml:space="preserve">do oo dheeraad ah oo kala ah. </w:t>
      </w:r>
      <w:r>
        <w:rPr>
          <w:rFonts w:ascii="Calibri" w:eastAsia="Calibri" w:hAnsi="Calibri" w:cs="Calibri"/>
          <w:bdr w:val="nil"/>
          <w:lang w:val="so-SO"/>
        </w:rPr>
        <w:t xml:space="preserve">Codsiyada </w:t>
      </w:r>
      <w:r w:rsidR="00307463">
        <w:t>Corban University</w:t>
      </w:r>
      <w:r w:rsidR="00307463">
        <w:rPr>
          <w:lang w:val="es-ES"/>
        </w:rPr>
        <w:t xml:space="preserve"> </w:t>
      </w:r>
      <w:r>
        <w:rPr>
          <w:rFonts w:ascii="Calibri" w:eastAsia="Calibri" w:hAnsi="Calibri" w:cs="Calibri"/>
          <w:bdr w:val="nil"/>
          <w:lang w:val="so-SO"/>
        </w:rPr>
        <w:t>ee isticmaalka fiidayaha fasalkayga ee loogu talagalay ujeedooyin dhanka waxbarashada macalimiinta iyo tababarka.  Iyo, Jaamacadda Stanford (SCALE), oo ah kuwa dejiyay edTPA, codsigooda isticmaalka fiidayaha fasalka ee loogu tala galay tab</w:t>
      </w:r>
      <w:r w:rsidR="00E74057">
        <w:rPr>
          <w:rFonts w:ascii="Calibri" w:eastAsia="Calibri" w:hAnsi="Calibri" w:cs="Calibri"/>
          <w:bdr w:val="nil"/>
          <w:lang w:val="so-SO"/>
        </w:rPr>
        <w:t xml:space="preserve">abarka iyo ballaarinta edTPA. </w:t>
      </w:r>
      <w:r>
        <w:rPr>
          <w:rFonts w:ascii="Calibri" w:eastAsia="Calibri" w:hAnsi="Calibri" w:cs="Calibri"/>
          <w:bdr w:val="nil"/>
          <w:lang w:val="so-SO"/>
        </w:rPr>
        <w:t>Haddii aad bixiso ama aadan bixin mid kasta oo ka mid ah oggolaanshahani dheeraad ah wax saameyn ah kuma yeelanayo barnaamijkayga diyaarinta macallinta iyo qiime</w:t>
      </w:r>
      <w:r w:rsidR="00E74057">
        <w:rPr>
          <w:rFonts w:ascii="Calibri" w:eastAsia="Calibri" w:hAnsi="Calibri" w:cs="Calibri"/>
          <w:bdr w:val="nil"/>
          <w:lang w:val="so-SO"/>
        </w:rPr>
        <w:t xml:space="preserve">ynta waxqabadka macallinka. </w:t>
      </w:r>
      <w:r>
        <w:rPr>
          <w:rFonts w:ascii="Calibri" w:eastAsia="Calibri" w:hAnsi="Calibri" w:cs="Calibri"/>
          <w:bdr w:val="nil"/>
          <w:lang w:val="so-SO"/>
        </w:rPr>
        <w:t>Oggolaanshaha waxaa la siin karaa mid ka mid ah, am</w:t>
      </w:r>
      <w:r w:rsidR="00E74057">
        <w:rPr>
          <w:rFonts w:ascii="Calibri" w:eastAsia="Calibri" w:hAnsi="Calibri" w:cs="Calibri"/>
          <w:bdr w:val="nil"/>
          <w:lang w:val="so-SO"/>
        </w:rPr>
        <w:t xml:space="preserve">a, </w:t>
      </w:r>
      <w:r w:rsidR="00307463">
        <w:t>Corban University</w:t>
      </w:r>
      <w:r w:rsidR="00307463">
        <w:rPr>
          <w:lang w:val="es-ES"/>
        </w:rPr>
        <w:t xml:space="preserve"> </w:t>
      </w:r>
      <w:r w:rsidR="00E74057">
        <w:rPr>
          <w:rFonts w:ascii="Calibri" w:eastAsia="Calibri" w:hAnsi="Calibri" w:cs="Calibri"/>
          <w:bdr w:val="nil"/>
          <w:lang w:val="so-SO"/>
        </w:rPr>
        <w:t xml:space="preserve">iyo SCALE labadoodaba. </w:t>
      </w:r>
      <w:r>
        <w:rPr>
          <w:rFonts w:ascii="Calibri" w:eastAsia="Calibri" w:hAnsi="Calibri" w:cs="Calibri"/>
          <w:i/>
          <w:iCs/>
          <w:bdr w:val="nil"/>
          <w:lang w:val="so-SO"/>
        </w:rPr>
        <w:t>Fadlan bixi oggolaansho ama diid oggolaanshaha cajalada fiidayaha ee kor lagu xusay iyada oo ujeedadeedu tahay diyaarinta macallinka, iyo/ama horumarinta edTPA, ee ku qoran bogga dam</w:t>
      </w:r>
      <w:r w:rsidR="00E74057">
        <w:rPr>
          <w:rFonts w:ascii="Calibri" w:eastAsia="Calibri" w:hAnsi="Calibri" w:cs="Calibri"/>
          <w:i/>
          <w:iCs/>
          <w:bdr w:val="nil"/>
          <w:lang w:val="so-SO"/>
        </w:rPr>
        <w:t>be ee warqadan Qaybta 2 iyo 3.</w:t>
      </w:r>
    </w:p>
    <w:p w:rsidR="001045E1" w:rsidRDefault="00652F85" w:rsidP="005475A0">
      <w:r>
        <w:rPr>
          <w:rFonts w:ascii="Calibri" w:eastAsia="Calibri" w:hAnsi="Calibri" w:cs="Calibri"/>
          <w:b/>
          <w:bCs/>
          <w:bdr w:val="nil"/>
          <w:lang w:val="so-SO"/>
        </w:rPr>
        <w:t>Xaaladaha oo DHAN, cajaladaha fiidiyaha ee la duubayo iyo muunadaha shaqada ardayga/ardayada waxaa laga dhigi doonaa kuwo qarsoodi ah iyo kuwo x</w:t>
      </w:r>
      <w:r w:rsidR="00E74057">
        <w:rPr>
          <w:rFonts w:ascii="Calibri" w:eastAsia="Calibri" w:hAnsi="Calibri" w:cs="Calibri"/>
          <w:b/>
          <w:bCs/>
          <w:bdr w:val="nil"/>
          <w:lang w:val="so-SO"/>
        </w:rPr>
        <w:t xml:space="preserve">aaladoodu ammaan tahay. </w:t>
      </w:r>
    </w:p>
    <w:p w:rsidR="00D74BB7" w:rsidRPr="00E74057" w:rsidRDefault="00652F85" w:rsidP="001045E1">
      <w:pPr>
        <w:spacing w:after="0" w:line="20" w:lineRule="atLeast"/>
        <w:rPr>
          <w:lang w:val="so-SO"/>
        </w:rPr>
      </w:pPr>
      <w:r>
        <w:rPr>
          <w:rFonts w:ascii="Calibri" w:eastAsia="Calibri" w:hAnsi="Calibri" w:cs="Calibri"/>
          <w:highlight w:val="yellow"/>
          <w:bdr w:val="nil"/>
          <w:lang w:val="so-SO"/>
        </w:rPr>
        <w:lastRenderedPageBreak/>
        <w:t xml:space="preserve">Si aad u bixiso oggolaansho, ama u diido oggolaansho, fadlan buuxi bogga dambe ee warqadan isla markaana u soo celi fasalka ilmahaaga. </w:t>
      </w:r>
      <w:r>
        <w:rPr>
          <w:rFonts w:ascii="Calibri" w:eastAsia="Calibri" w:hAnsi="Calibri" w:cs="Calibri"/>
          <w:bdr w:val="nil"/>
          <w:lang w:val="so-SO"/>
        </w:rPr>
        <w:t>Waxaad codsan kartaa, ama samayn kartaa, nuqul ka mid ah warqadan si ay u</w:t>
      </w:r>
      <w:r w:rsidR="00E74057">
        <w:rPr>
          <w:rFonts w:ascii="Calibri" w:eastAsia="Calibri" w:hAnsi="Calibri" w:cs="Calibri"/>
          <w:bdr w:val="nil"/>
          <w:lang w:val="so-SO"/>
        </w:rPr>
        <w:t xml:space="preserve"> noqdaan diiwaano kuu gaar ah.</w:t>
      </w:r>
      <w:r>
        <w:rPr>
          <w:rFonts w:ascii="Calibri" w:eastAsia="Calibri" w:hAnsi="Calibri" w:cs="Calibri"/>
          <w:bdr w:val="nil"/>
          <w:lang w:val="so-SO"/>
        </w:rPr>
        <w:t xml:space="preserve"> Haddii aad hayso wax su’aalo ah oo ku saabsan cajaladaha fiidiyaha ee la duubayo ama shaqada fasalka ee ilmahaaga, fadlan la xiriir Isuduwaha edTPA Coordinator ee jaamacadayda, </w:t>
      </w:r>
      <w:r w:rsidR="00454293">
        <w:t xml:space="preserve">Aaron </w:t>
      </w:r>
      <w:proofErr w:type="spellStart"/>
      <w:r w:rsidR="00454293">
        <w:t>Imig</w:t>
      </w:r>
      <w:proofErr w:type="spellEnd"/>
      <w:r w:rsidR="004F4C15" w:rsidRPr="00307463">
        <w:t xml:space="preserve"> at </w:t>
      </w:r>
      <w:r w:rsidR="00307463" w:rsidRPr="00307463">
        <w:t>503-589-81</w:t>
      </w:r>
      <w:r w:rsidR="00454293">
        <w:t>05</w:t>
      </w:r>
      <w:r w:rsidR="004F4C15" w:rsidRPr="00307463">
        <w:t>.</w:t>
      </w:r>
    </w:p>
    <w:p w:rsidR="001045E1" w:rsidRPr="00E74057" w:rsidRDefault="00F55634" w:rsidP="001045E1">
      <w:pPr>
        <w:spacing w:after="0" w:line="20" w:lineRule="atLeast"/>
        <w:rPr>
          <w:lang w:val="so-SO"/>
        </w:rPr>
      </w:pPr>
    </w:p>
    <w:p w:rsidR="00D74BB7" w:rsidRPr="00E74057" w:rsidRDefault="00652F85" w:rsidP="001045E1">
      <w:pPr>
        <w:spacing w:after="0" w:line="20" w:lineRule="atLeast"/>
        <w:rPr>
          <w:lang w:val="so-SO"/>
        </w:rPr>
      </w:pPr>
      <w:r>
        <w:rPr>
          <w:rFonts w:ascii="Calibri" w:eastAsia="Calibri" w:hAnsi="Calibri" w:cs="Calibri"/>
          <w:bdr w:val="nil"/>
          <w:lang w:val="so-SO"/>
        </w:rPr>
        <w:t xml:space="preserve">Si Daacadnimo leh, </w:t>
      </w:r>
    </w:p>
    <w:p w:rsidR="001045E1" w:rsidRPr="00E74057" w:rsidRDefault="00F55634" w:rsidP="001045E1">
      <w:pPr>
        <w:spacing w:after="0" w:line="20" w:lineRule="atLeast"/>
        <w:rPr>
          <w:lang w:val="so-SO"/>
        </w:rPr>
      </w:pPr>
    </w:p>
    <w:p w:rsidR="001045E1" w:rsidRPr="00E74057" w:rsidRDefault="00F55634" w:rsidP="001045E1">
      <w:pPr>
        <w:spacing w:after="0" w:line="20" w:lineRule="atLeast"/>
        <w:rPr>
          <w:lang w:val="so-SO"/>
        </w:rPr>
      </w:pPr>
    </w:p>
    <w:p w:rsidR="0004304F" w:rsidRPr="00E74057" w:rsidRDefault="00F55634">
      <w:pPr>
        <w:rPr>
          <w:lang w:val="so-SO"/>
        </w:rPr>
      </w:pPr>
    </w:p>
    <w:p w:rsidR="0004304F" w:rsidRPr="00E74057" w:rsidRDefault="00652F85">
      <w:pPr>
        <w:rPr>
          <w:lang w:val="so-SO"/>
        </w:rPr>
      </w:pPr>
      <w:r w:rsidRPr="007A0DFB">
        <w:rPr>
          <w:rFonts w:ascii="Calibri" w:eastAsia="Calibri" w:hAnsi="Calibri" w:cs="Calibri"/>
          <w:highlight w:val="yellow"/>
          <w:bdr w:val="nil"/>
          <w:lang w:val="so-SO"/>
        </w:rPr>
        <w:t>Wixi</w:t>
      </w:r>
      <w:r w:rsidR="00E74057" w:rsidRPr="007A0DFB">
        <w:rPr>
          <w:rFonts w:ascii="Calibri" w:eastAsia="Calibri" w:hAnsi="Calibri" w:cs="Calibri"/>
          <w:highlight w:val="yellow"/>
          <w:bdr w:val="nil"/>
          <w:lang w:val="so-SO"/>
        </w:rPr>
        <w:t>i macluumaad dheeraad ah booqo:</w:t>
      </w:r>
      <w:r w:rsidRPr="007A0DFB">
        <w:rPr>
          <w:rFonts w:ascii="Calibri" w:eastAsia="Calibri" w:hAnsi="Calibri" w:cs="Calibri"/>
          <w:highlight w:val="yellow"/>
          <w:bdr w:val="nil"/>
          <w:lang w:val="so-SO"/>
        </w:rPr>
        <w:t xml:space="preserve"> https://www.pdx.edu/education/edtpa</w:t>
      </w:r>
    </w:p>
    <w:p w:rsidR="005475A0" w:rsidRPr="00E74057" w:rsidRDefault="00F55634">
      <w:pPr>
        <w:rPr>
          <w:lang w:val="so-SO"/>
        </w:rPr>
      </w:pPr>
    </w:p>
    <w:p w:rsidR="00A51BC4" w:rsidRDefault="00A51BC4">
      <w:pPr>
        <w:rPr>
          <w:rFonts w:ascii="Calibri" w:eastAsia="Calibri" w:hAnsi="Calibri" w:cs="Calibri"/>
          <w:b/>
          <w:bCs/>
          <w:sz w:val="32"/>
          <w:szCs w:val="32"/>
          <w:bdr w:val="nil"/>
          <w:lang w:val="so-SO"/>
        </w:rPr>
      </w:pPr>
    </w:p>
    <w:p w:rsidR="004F4C15" w:rsidRDefault="004F4C15">
      <w:pPr>
        <w:rPr>
          <w:rFonts w:ascii="Calibri" w:eastAsia="Calibri" w:hAnsi="Calibri" w:cs="Calibri"/>
          <w:b/>
          <w:bCs/>
          <w:sz w:val="32"/>
          <w:szCs w:val="32"/>
          <w:bdr w:val="nil"/>
          <w:lang w:val="so-SO"/>
        </w:rPr>
      </w:pPr>
      <w:r>
        <w:rPr>
          <w:rFonts w:ascii="Calibri" w:eastAsia="Calibri" w:hAnsi="Calibri" w:cs="Calibri"/>
          <w:b/>
          <w:bCs/>
          <w:sz w:val="32"/>
          <w:szCs w:val="32"/>
          <w:bdr w:val="nil"/>
          <w:lang w:val="so-SO"/>
        </w:rPr>
        <w:br w:type="page"/>
      </w:r>
    </w:p>
    <w:p w:rsidR="008C02A5" w:rsidRPr="00E74057" w:rsidRDefault="00652F85" w:rsidP="001045E1">
      <w:pPr>
        <w:spacing w:after="0" w:line="20" w:lineRule="atLeast"/>
        <w:jc w:val="center"/>
        <w:rPr>
          <w:b/>
          <w:sz w:val="32"/>
          <w:lang w:val="so-SO"/>
        </w:rPr>
      </w:pPr>
      <w:r>
        <w:rPr>
          <w:rFonts w:ascii="Calibri" w:eastAsia="Calibri" w:hAnsi="Calibri" w:cs="Calibri"/>
          <w:b/>
          <w:bCs/>
          <w:sz w:val="32"/>
          <w:szCs w:val="32"/>
          <w:bdr w:val="nil"/>
          <w:lang w:val="so-SO"/>
        </w:rPr>
        <w:lastRenderedPageBreak/>
        <w:t>FADLAN SOO CELI FOOMKAN OGGOLAANSHAHA</w:t>
      </w:r>
    </w:p>
    <w:p w:rsidR="00942061" w:rsidRPr="00E74057" w:rsidRDefault="00652F85" w:rsidP="001045E1">
      <w:pPr>
        <w:spacing w:after="0" w:line="20" w:lineRule="atLeast"/>
        <w:jc w:val="center"/>
        <w:rPr>
          <w:i/>
          <w:lang w:val="so-SO"/>
        </w:rPr>
      </w:pPr>
      <w:r>
        <w:rPr>
          <w:rFonts w:ascii="Calibri" w:eastAsia="Calibri" w:hAnsi="Calibri" w:cs="Calibri"/>
          <w:b/>
          <w:bCs/>
          <w:i/>
          <w:iCs/>
          <w:bdr w:val="nil"/>
          <w:lang w:val="so-SO"/>
        </w:rPr>
        <w:t>(Waalidiinta iyo mas’uuliyiinta ardayda da’doodu ka yar tahay 18 jir.)</w:t>
      </w:r>
    </w:p>
    <w:p w:rsidR="001045E1" w:rsidRPr="00E74057" w:rsidRDefault="00F55634" w:rsidP="001045E1">
      <w:pPr>
        <w:spacing w:after="0" w:line="20" w:lineRule="atLeast"/>
        <w:rPr>
          <w:lang w:val="so-SO"/>
        </w:rPr>
      </w:pPr>
    </w:p>
    <w:p w:rsidR="008C02A5" w:rsidRPr="0068038D" w:rsidRDefault="00652F85" w:rsidP="001045E1">
      <w:pPr>
        <w:spacing w:after="0" w:line="20" w:lineRule="atLeast"/>
      </w:pPr>
      <w:r>
        <w:rPr>
          <w:rFonts w:ascii="Calibri" w:eastAsia="Calibri" w:hAnsi="Calibri" w:cs="Calibri"/>
          <w:b/>
          <w:bCs/>
          <w:bdr w:val="nil"/>
          <w:lang w:val="so-SO"/>
        </w:rPr>
        <w:t>Magaca arday:</w:t>
      </w:r>
      <w:r>
        <w:rPr>
          <w:rFonts w:ascii="Calibri" w:eastAsia="Calibri" w:hAnsi="Calibri" w:cs="Calibri"/>
          <w:bdr w:val="nil"/>
          <w:lang w:val="so-SO"/>
        </w:rPr>
        <w:t xml:space="preserve"> _____________________________</w:t>
      </w:r>
      <w:r>
        <w:rPr>
          <w:rFonts w:ascii="Calibri" w:eastAsia="Calibri" w:hAnsi="Calibri" w:cs="Calibri"/>
          <w:bdr w:val="nil"/>
          <w:lang w:val="so-SO"/>
        </w:rPr>
        <w:softHyphen/>
      </w:r>
      <w:r>
        <w:rPr>
          <w:rFonts w:ascii="Calibri" w:eastAsia="Calibri" w:hAnsi="Calibri" w:cs="Calibri"/>
          <w:bdr w:val="nil"/>
          <w:lang w:val="so-SO"/>
        </w:rPr>
        <w:softHyphen/>
      </w:r>
      <w:r>
        <w:rPr>
          <w:rFonts w:ascii="Calibri" w:eastAsia="Calibri" w:hAnsi="Calibri" w:cs="Calibri"/>
          <w:bdr w:val="nil"/>
          <w:lang w:val="so-SO"/>
        </w:rPr>
        <w:softHyphen/>
        <w:t>________________</w:t>
      </w:r>
      <w:r w:rsidR="00E74057">
        <w:rPr>
          <w:rFonts w:ascii="Calibri" w:eastAsia="Calibri" w:hAnsi="Calibri" w:cs="Calibri"/>
          <w:bdr w:val="nil"/>
          <w:lang w:val="so-SO"/>
        </w:rPr>
        <w:t xml:space="preserve">__________________________ </w:t>
      </w:r>
    </w:p>
    <w:p w:rsidR="001045E1" w:rsidRPr="0068038D" w:rsidRDefault="00F55634" w:rsidP="001045E1">
      <w:pPr>
        <w:spacing w:after="0" w:line="20" w:lineRule="atLeast"/>
      </w:pPr>
    </w:p>
    <w:p w:rsidR="008C02A5" w:rsidRDefault="00652F85" w:rsidP="001045E1">
      <w:pPr>
        <w:spacing w:after="0" w:line="20" w:lineRule="atLeast"/>
      </w:pPr>
      <w:r>
        <w:rPr>
          <w:rFonts w:ascii="Calibri" w:eastAsia="Calibri" w:hAnsi="Calibri" w:cs="Calibri"/>
          <w:b/>
          <w:bCs/>
          <w:bdr w:val="nil"/>
          <w:lang w:val="so-SO"/>
        </w:rPr>
        <w:t>Dugsiga ardayga/ardayada &amp; degmada:</w:t>
      </w:r>
      <w:r>
        <w:rPr>
          <w:rFonts w:ascii="Calibri" w:eastAsia="Calibri" w:hAnsi="Calibri" w:cs="Calibri"/>
          <w:bdr w:val="nil"/>
          <w:lang w:val="so-SO"/>
        </w:rPr>
        <w:t xml:space="preserve"> ______________________________________________________________</w:t>
      </w:r>
    </w:p>
    <w:p w:rsidR="000810B9" w:rsidRDefault="00F55634" w:rsidP="000810B9">
      <w:pPr>
        <w:spacing w:after="0" w:line="20" w:lineRule="atLeast"/>
        <w:rPr>
          <w:b/>
        </w:rPr>
      </w:pPr>
    </w:p>
    <w:p w:rsidR="000810B9" w:rsidRPr="007C5D36" w:rsidRDefault="00652F85" w:rsidP="000810B9">
      <w:pPr>
        <w:spacing w:after="0" w:line="20" w:lineRule="atLeast"/>
      </w:pPr>
      <w:r>
        <w:rPr>
          <w:rFonts w:ascii="Calibri" w:eastAsia="Calibri" w:hAnsi="Calibri" w:cs="Calibri"/>
          <w:b/>
          <w:bCs/>
          <w:bdr w:val="nil"/>
          <w:lang w:val="so-SO"/>
        </w:rPr>
        <w:t xml:space="preserve">Musharaxa U Taagan Macallinimada: </w:t>
      </w:r>
      <w:r>
        <w:rPr>
          <w:rFonts w:ascii="Calibri" w:eastAsia="Calibri" w:hAnsi="Calibri" w:cs="Calibri"/>
          <w:bdr w:val="nil"/>
          <w:lang w:val="so-SO"/>
        </w:rPr>
        <w:t>___________________________________________________________________</w:t>
      </w:r>
    </w:p>
    <w:p w:rsidR="000810B9" w:rsidRDefault="00F55634" w:rsidP="000810B9">
      <w:pPr>
        <w:spacing w:after="0" w:line="20" w:lineRule="atLeast"/>
        <w:rPr>
          <w:b/>
        </w:rPr>
      </w:pPr>
    </w:p>
    <w:p w:rsidR="000810B9" w:rsidRDefault="00652F85" w:rsidP="000810B9">
      <w:pPr>
        <w:spacing w:after="0" w:line="20" w:lineRule="atLeast"/>
      </w:pPr>
      <w:r>
        <w:rPr>
          <w:rFonts w:ascii="Calibri" w:eastAsia="Calibri" w:hAnsi="Calibri" w:cs="Calibri"/>
          <w:b/>
          <w:bCs/>
          <w:bdr w:val="nil"/>
          <w:lang w:val="so-SO"/>
        </w:rPr>
        <w:t>Machadka ama Jaamacadda:</w:t>
      </w:r>
      <w:r w:rsidR="00E74057">
        <w:rPr>
          <w:rFonts w:ascii="Calibri" w:eastAsia="Calibri" w:hAnsi="Calibri" w:cs="Calibri"/>
          <w:bdr w:val="nil"/>
          <w:lang w:val="so-SO"/>
        </w:rPr>
        <w:t xml:space="preserve"> </w:t>
      </w:r>
      <w:r w:rsidR="00307463">
        <w:t xml:space="preserve">Corban </w:t>
      </w:r>
      <w:r w:rsidR="00307463" w:rsidRPr="00307463">
        <w:t>University</w:t>
      </w:r>
      <w:r w:rsidR="004F4C15" w:rsidRPr="00307463">
        <w:rPr>
          <w:i/>
        </w:rPr>
        <w:t xml:space="preserve">, </w:t>
      </w:r>
      <w:r w:rsidR="00307463" w:rsidRPr="00307463">
        <w:rPr>
          <w:i/>
        </w:rPr>
        <w:t>Salem</w:t>
      </w:r>
      <w:r w:rsidR="004F4C15" w:rsidRPr="00307463">
        <w:rPr>
          <w:i/>
        </w:rPr>
        <w:t>, Oregon</w:t>
      </w:r>
    </w:p>
    <w:p w:rsidR="000810B9" w:rsidRPr="000810B9" w:rsidRDefault="00F55634" w:rsidP="000810B9">
      <w:pPr>
        <w:spacing w:after="0" w:line="20" w:lineRule="atLeast"/>
        <w:rPr>
          <w:b/>
          <w:sz w:val="24"/>
        </w:rPr>
      </w:pPr>
      <w:r>
        <w:pict>
          <v:rect id="_x0000_i1025" style="width:0;height:1.5pt" o:hralign="center" o:hrstd="t" o:hr="t" fillcolor="#a0a0a0" stroked="f"/>
        </w:pict>
      </w:r>
    </w:p>
    <w:p w:rsidR="00D8252E" w:rsidRDefault="00F55634" w:rsidP="00B468C2">
      <w:pPr>
        <w:spacing w:after="0" w:line="20" w:lineRule="atLeast"/>
        <w:rPr>
          <w:b/>
        </w:rPr>
      </w:pPr>
    </w:p>
    <w:p w:rsidR="00644CC6" w:rsidRPr="000810B9" w:rsidRDefault="00E74057" w:rsidP="00B468C2">
      <w:pPr>
        <w:spacing w:after="0" w:line="20" w:lineRule="atLeast"/>
        <w:rPr>
          <w:b/>
        </w:rPr>
      </w:pPr>
      <w:r>
        <w:rPr>
          <w:rFonts w:ascii="Calibri" w:eastAsia="Calibri" w:hAnsi="Calibri" w:cs="Calibri"/>
          <w:b/>
          <w:bCs/>
          <w:bdr w:val="nil"/>
          <w:lang w:val="so-SO"/>
        </w:rPr>
        <w:t xml:space="preserve">Qaybta 1. </w:t>
      </w:r>
      <w:r w:rsidR="00652F85">
        <w:rPr>
          <w:rFonts w:ascii="Calibri" w:eastAsia="Calibri" w:hAnsi="Calibri" w:cs="Calibri"/>
          <w:b/>
          <w:bCs/>
          <w:bdr w:val="nil"/>
          <w:lang w:val="so-SO"/>
        </w:rPr>
        <w:t xml:space="preserve">Musharaxa u taagan macallinimadu ma duubi karaa cajalad fiidiye, taasi oo laga yaabo in ilmahaagu ka muuqdo, si loogu qiimeeyo edTPA taasi oo loogu talagalay ruqsad siintiisa macallinimo? </w:t>
      </w:r>
    </w:p>
    <w:p w:rsidR="000810B9" w:rsidRPr="00E74057" w:rsidRDefault="00652F85" w:rsidP="00E675B6">
      <w:pPr>
        <w:spacing w:before="100" w:after="0" w:line="20" w:lineRule="atLeast"/>
        <w:ind w:left="720"/>
        <w:rPr>
          <w:lang w:val="so-SO"/>
        </w:rPr>
      </w:pPr>
      <w:r>
        <w:rPr>
          <w:rFonts w:ascii="Calibri" w:eastAsia="Calibri" w:hAnsi="Calibri" w:cs="Calibri"/>
          <w:b/>
          <w:bCs/>
          <w:bdr w:val="nil"/>
          <w:lang w:val="so-SO"/>
        </w:rPr>
        <w:t xml:space="preserve">_____ [Haa] </w:t>
      </w:r>
      <w:r>
        <w:rPr>
          <w:rFonts w:ascii="Calibri" w:eastAsia="Calibri" w:hAnsi="Calibri" w:cs="Calibri"/>
          <w:bdr w:val="nil"/>
          <w:lang w:val="so-SO"/>
        </w:rPr>
        <w:t>Waxaan bixinayaa oggolaansho ah in ilmahaygu ka muuqdo cajaladaha fiidiyaha ee la duubayo isla markaana loo isticmaalo qiimeynta edTPA ee musharaxa u taagan m</w:t>
      </w:r>
      <w:r w:rsidR="00E74057">
        <w:rPr>
          <w:rFonts w:ascii="Calibri" w:eastAsia="Calibri" w:hAnsi="Calibri" w:cs="Calibri"/>
          <w:bdr w:val="nil"/>
          <w:lang w:val="so-SO"/>
        </w:rPr>
        <w:t xml:space="preserve">acallinimada ee kor ku qoran. </w:t>
      </w:r>
      <w:r>
        <w:rPr>
          <w:rFonts w:ascii="Calibri" w:eastAsia="Calibri" w:hAnsi="Calibri" w:cs="Calibri"/>
          <w:bdr w:val="nil"/>
          <w:lang w:val="so-SO"/>
        </w:rPr>
        <w:t>Waxaan fahamsanahay in magaca hore ee ilmahayga laga yaabo in loo isticmaalo cajaladahani la duubayo ee nidaamyada koors</w:t>
      </w:r>
      <w:r w:rsidR="00E74057">
        <w:rPr>
          <w:rFonts w:ascii="Calibri" w:eastAsia="Calibri" w:hAnsi="Calibri" w:cs="Calibri"/>
          <w:bdr w:val="nil"/>
          <w:lang w:val="so-SO"/>
        </w:rPr>
        <w:t xml:space="preserve">o ee dabiiciga ah ee fasalka. </w:t>
      </w:r>
      <w:r>
        <w:rPr>
          <w:rFonts w:ascii="Calibri" w:eastAsia="Calibri" w:hAnsi="Calibri" w:cs="Calibri"/>
          <w:bdr w:val="nil"/>
          <w:lang w:val="so-SO"/>
        </w:rPr>
        <w:t xml:space="preserve">Waxaan fahamsanahay in waxyaabahani hab ay xaaladeedu ammaan tahay loola wadaagi doono </w:t>
      </w:r>
      <w:r w:rsidR="00307463">
        <w:t>Corban University</w:t>
      </w:r>
      <w:r w:rsidR="00307463">
        <w:rPr>
          <w:lang w:val="es-ES"/>
        </w:rPr>
        <w:t xml:space="preserve"> </w:t>
      </w:r>
      <w:r>
        <w:rPr>
          <w:rFonts w:ascii="Calibri" w:eastAsia="Calibri" w:hAnsi="Calibri" w:cs="Calibri"/>
          <w:bdr w:val="nil"/>
          <w:lang w:val="so-SO"/>
        </w:rPr>
        <w:t>iyo Pearson Education, Inc. iyada oo ujeedadu tahay qiimeynta mus</w:t>
      </w:r>
      <w:r w:rsidR="00E74057">
        <w:rPr>
          <w:rFonts w:ascii="Calibri" w:eastAsia="Calibri" w:hAnsi="Calibri" w:cs="Calibri"/>
          <w:bdr w:val="nil"/>
          <w:lang w:val="so-SO"/>
        </w:rPr>
        <w:t xml:space="preserve">haraxa u taagan macallinimada. </w:t>
      </w:r>
    </w:p>
    <w:p w:rsidR="000810B9" w:rsidRPr="00E74057" w:rsidRDefault="00F55634" w:rsidP="00E675B6">
      <w:pPr>
        <w:spacing w:after="0" w:line="20" w:lineRule="atLeast"/>
        <w:ind w:left="720"/>
        <w:rPr>
          <w:b/>
          <w:i/>
          <w:lang w:val="so-SO"/>
        </w:rPr>
      </w:pPr>
    </w:p>
    <w:p w:rsidR="00EC2A8A" w:rsidRPr="00E74057" w:rsidRDefault="00652F85" w:rsidP="00E675B6">
      <w:pPr>
        <w:spacing w:after="100" w:line="20" w:lineRule="atLeast"/>
        <w:ind w:left="720"/>
        <w:rPr>
          <w:lang w:val="so-SO"/>
        </w:rPr>
      </w:pPr>
      <w:r>
        <w:rPr>
          <w:rFonts w:ascii="Calibri" w:eastAsia="Calibri" w:hAnsi="Calibri" w:cs="Calibri"/>
          <w:b/>
          <w:bCs/>
          <w:bdr w:val="nil"/>
          <w:lang w:val="so-SO"/>
        </w:rPr>
        <w:t>_____ [Maya]</w:t>
      </w:r>
      <w:r>
        <w:rPr>
          <w:rFonts w:ascii="Calibri" w:eastAsia="Calibri" w:hAnsi="Calibri" w:cs="Calibri"/>
          <w:bdr w:val="nil"/>
          <w:lang w:val="so-SO"/>
        </w:rPr>
        <w:t xml:space="preserve"> MA bixinayo oggolaansho ah in ilmahaygu ka muuqdo fiidiyaha si loogu isticmaalo qiimeynta edTPA ee musharaxa u taagan macallinimada ee kor ku qoran. </w:t>
      </w:r>
    </w:p>
    <w:p w:rsidR="00D8252E" w:rsidRPr="00E675B6" w:rsidRDefault="00F55634" w:rsidP="00E675B6">
      <w:pPr>
        <w:spacing w:line="20" w:lineRule="atLeast"/>
        <w:rPr>
          <w:b/>
          <w:sz w:val="24"/>
        </w:rPr>
      </w:pPr>
      <w:r>
        <w:pict>
          <v:rect id="_x0000_i1026" style="width:0;height:1.5pt" o:hralign="center" o:hrstd="t" o:hr="t" fillcolor="#a0a0a0" stroked="f"/>
        </w:pict>
      </w:r>
    </w:p>
    <w:p w:rsidR="000810B9" w:rsidRDefault="00652F85" w:rsidP="000810B9">
      <w:pPr>
        <w:rPr>
          <w:b/>
          <w:smallCaps/>
        </w:rPr>
      </w:pPr>
      <w:r>
        <w:rPr>
          <w:rFonts w:ascii="Calibri" w:eastAsia="Calibri" w:hAnsi="Calibri" w:cs="Calibri"/>
          <w:b/>
          <w:bCs/>
          <w:bdr w:val="nil"/>
          <w:lang w:val="so-SO"/>
        </w:rPr>
        <w:t xml:space="preserve">Qaybta 2. </w:t>
      </w:r>
      <w:r w:rsidR="00307463" w:rsidRPr="00307463">
        <w:rPr>
          <w:b/>
        </w:rPr>
        <w:t>Corban University</w:t>
      </w:r>
      <w:r w:rsidR="00307463" w:rsidRPr="00307463">
        <w:rPr>
          <w:b/>
          <w:lang w:val="es-ES"/>
        </w:rPr>
        <w:t xml:space="preserve"> </w:t>
      </w:r>
      <w:r w:rsidRPr="00307463">
        <w:rPr>
          <w:rFonts w:ascii="Calibri" w:eastAsia="Calibri" w:hAnsi="Calibri" w:cs="Calibri"/>
          <w:b/>
          <w:bCs/>
          <w:bdr w:val="nil"/>
          <w:lang w:val="so-SO"/>
        </w:rPr>
        <w:t>ma</w:t>
      </w:r>
      <w:r>
        <w:rPr>
          <w:rFonts w:ascii="Calibri" w:eastAsia="Calibri" w:hAnsi="Calibri" w:cs="Calibri"/>
          <w:b/>
          <w:bCs/>
          <w:bdr w:val="nil"/>
          <w:lang w:val="so-SO"/>
        </w:rPr>
        <w:t xml:space="preserve"> u isticmaali kartaa fiidiyaha kor lagu magacaabay ujeedo dhanka gudaha ah oo lagu diyaaranayo macallimiinta? </w:t>
      </w:r>
    </w:p>
    <w:p w:rsidR="000810B9" w:rsidRDefault="00652F85" w:rsidP="00E675B6">
      <w:pPr>
        <w:spacing w:before="100" w:after="0" w:line="20" w:lineRule="atLeast"/>
        <w:ind w:left="720"/>
      </w:pPr>
      <w:r>
        <w:rPr>
          <w:rFonts w:ascii="Calibri" w:eastAsia="Calibri" w:hAnsi="Calibri" w:cs="Calibri"/>
          <w:b/>
          <w:bCs/>
          <w:bdr w:val="nil"/>
          <w:lang w:val="so-SO"/>
        </w:rPr>
        <w:t>_____ [Haa]</w:t>
      </w:r>
      <w:r>
        <w:rPr>
          <w:rFonts w:ascii="Calibri" w:eastAsia="Calibri" w:hAnsi="Calibri" w:cs="Calibri"/>
          <w:bdr w:val="nil"/>
          <w:lang w:val="so-SO"/>
        </w:rPr>
        <w:t xml:space="preserve"> Waxaan bixinayaa oggolaansho ah in cajaladaha fiidiyaha laga duubo ilmahaygu si loo isticmaalo hab ay xaaladeedu ammaan tahay oo ay sidaasi yeelaan </w:t>
      </w:r>
      <w:r w:rsidR="00307463">
        <w:t>Corban University</w:t>
      </w:r>
      <w:r w:rsidR="00307463">
        <w:rPr>
          <w:lang w:val="es-ES"/>
        </w:rPr>
        <w:t xml:space="preserve"> </w:t>
      </w:r>
      <w:r>
        <w:rPr>
          <w:rFonts w:ascii="Calibri" w:eastAsia="Calibri" w:hAnsi="Calibri" w:cs="Calibri"/>
          <w:bdr w:val="nil"/>
          <w:lang w:val="so-SO"/>
        </w:rPr>
        <w:t>iyo waaxdeeda iyo shaqaalaheeda kuwaasi oo loogu talagalay ujeedooyin dhanka waxbarashada macalimiinta iyo tababarka.</w:t>
      </w:r>
    </w:p>
    <w:p w:rsidR="000810B9" w:rsidRPr="007C5D36" w:rsidRDefault="00F55634" w:rsidP="00E675B6">
      <w:pPr>
        <w:spacing w:after="0" w:line="20" w:lineRule="atLeast"/>
        <w:ind w:left="720"/>
        <w:rPr>
          <w:b/>
          <w:i/>
        </w:rPr>
      </w:pPr>
    </w:p>
    <w:p w:rsidR="00D8252E" w:rsidRDefault="00652F85" w:rsidP="00E675B6">
      <w:pPr>
        <w:spacing w:after="100" w:line="20" w:lineRule="atLeast"/>
        <w:ind w:left="720"/>
      </w:pPr>
      <w:r>
        <w:rPr>
          <w:rFonts w:ascii="Calibri" w:eastAsia="Calibri" w:hAnsi="Calibri" w:cs="Calibri"/>
          <w:b/>
          <w:bCs/>
          <w:bdr w:val="nil"/>
          <w:lang w:val="so-SO"/>
        </w:rPr>
        <w:t>_____ [Maya]</w:t>
      </w:r>
      <w:r>
        <w:rPr>
          <w:rFonts w:ascii="Calibri" w:eastAsia="Calibri" w:hAnsi="Calibri" w:cs="Calibri"/>
          <w:bdr w:val="nil"/>
          <w:lang w:val="so-SO"/>
        </w:rPr>
        <w:t xml:space="preserve"> MA bixinayo oggolaansho ah ilmahaygu ka muuqdo fiidiyaha si ay u isticmaasho </w:t>
      </w:r>
      <w:r w:rsidR="00307463">
        <w:t>Corban University</w:t>
      </w:r>
      <w:r w:rsidR="00307463">
        <w:rPr>
          <w:lang w:val="es-ES"/>
        </w:rPr>
        <w:t xml:space="preserve"> </w:t>
      </w:r>
      <w:r>
        <w:rPr>
          <w:rFonts w:ascii="Calibri" w:eastAsia="Calibri" w:hAnsi="Calibri" w:cs="Calibri"/>
          <w:bdr w:val="nil"/>
          <w:lang w:val="so-SO"/>
        </w:rPr>
        <w:t>kuwaasi oo loogu talagalay ujeedooyin dhanka waxbarashada macalimiinta iyo tababarka.</w:t>
      </w:r>
    </w:p>
    <w:p w:rsidR="000810B9" w:rsidRPr="007C5D36" w:rsidRDefault="00F55634" w:rsidP="000810B9">
      <w:pPr>
        <w:spacing w:after="0" w:line="20" w:lineRule="atLeast"/>
      </w:pPr>
      <w:r>
        <w:pict>
          <v:rect id="_x0000_i1027" style="width:0;height:1.5pt" o:hralign="center" o:hrstd="t" o:hr="t" fillcolor="#a0a0a0" stroked="f"/>
        </w:pict>
      </w:r>
    </w:p>
    <w:p w:rsidR="00E675B6" w:rsidRDefault="00E74057" w:rsidP="000810B9">
      <w:pPr>
        <w:spacing w:before="140" w:after="0" w:line="20" w:lineRule="atLeast"/>
        <w:rPr>
          <w:b/>
        </w:rPr>
      </w:pPr>
      <w:r>
        <w:rPr>
          <w:rFonts w:ascii="Calibri" w:eastAsia="Calibri" w:hAnsi="Calibri" w:cs="Calibri"/>
          <w:b/>
          <w:bCs/>
          <w:bdr w:val="nil"/>
          <w:lang w:val="so-SO"/>
        </w:rPr>
        <w:t xml:space="preserve">Qaybta 3. </w:t>
      </w:r>
      <w:r w:rsidR="00652F85">
        <w:rPr>
          <w:rFonts w:ascii="Calibri" w:eastAsia="Calibri" w:hAnsi="Calibri" w:cs="Calibri"/>
          <w:b/>
          <w:bCs/>
          <w:bdr w:val="nil"/>
          <w:lang w:val="so-SO"/>
        </w:rPr>
        <w:t>SCALE fiidiyaha kor lagu magacaabay ma u isticmaali kartaa ujeedooyin dhanka tababarka iyo ballaarinta edTPA?</w:t>
      </w:r>
    </w:p>
    <w:p w:rsidR="000810B9" w:rsidRDefault="00652F85" w:rsidP="00E675B6">
      <w:pPr>
        <w:spacing w:before="140" w:after="0" w:line="20" w:lineRule="atLeast"/>
        <w:ind w:left="720"/>
      </w:pPr>
      <w:r>
        <w:rPr>
          <w:rFonts w:ascii="Calibri" w:eastAsia="Calibri" w:hAnsi="Calibri" w:cs="Calibri"/>
          <w:b/>
          <w:bCs/>
          <w:bdr w:val="nil"/>
          <w:lang w:val="so-SO"/>
        </w:rPr>
        <w:t>_____ [Haa]</w:t>
      </w:r>
      <w:r>
        <w:rPr>
          <w:rFonts w:ascii="Calibri" w:eastAsia="Calibri" w:hAnsi="Calibri" w:cs="Calibri"/>
          <w:bdr w:val="nil"/>
          <w:lang w:val="so-SO"/>
        </w:rPr>
        <w:t xml:space="preserve"> Waxaan bixinayaa oggolaansho ah in cajaladaha fiidiyaha laga duubo ilmahaygu si loo isticmaalo hab ay xaaladeedu ammaan tahay oo ay sidaasi yeelaan </w:t>
      </w:r>
      <w:r>
        <w:rPr>
          <w:rFonts w:ascii="Calibri" w:eastAsia="Calibri" w:hAnsi="Calibri" w:cs="Calibri"/>
          <w:i/>
          <w:iCs/>
          <w:bdr w:val="nil"/>
          <w:lang w:val="so-SO"/>
        </w:rPr>
        <w:t>Jaamacadda Stanford (SCALE)</w:t>
      </w:r>
      <w:r>
        <w:rPr>
          <w:rFonts w:ascii="Calibri" w:eastAsia="Calibri" w:hAnsi="Calibri" w:cs="Calibri"/>
          <w:bdr w:val="nil"/>
          <w:lang w:val="so-SO"/>
        </w:rPr>
        <w:t xml:space="preserve"> iyada oo laga leeyahay ujeedooyin dhanka tababarka iyo bal</w:t>
      </w:r>
      <w:r w:rsidR="00E74057">
        <w:rPr>
          <w:rFonts w:ascii="Calibri" w:eastAsia="Calibri" w:hAnsi="Calibri" w:cs="Calibri"/>
          <w:bdr w:val="nil"/>
          <w:lang w:val="so-SO"/>
        </w:rPr>
        <w:t>laarinta iyo horumarinta edTPA.</w:t>
      </w:r>
      <w:r>
        <w:rPr>
          <w:rFonts w:ascii="Calibri" w:eastAsia="Calibri" w:hAnsi="Calibri" w:cs="Calibri"/>
          <w:bdr w:val="nil"/>
          <w:lang w:val="so-SO"/>
        </w:rPr>
        <w:t xml:space="preserve"> </w:t>
      </w:r>
    </w:p>
    <w:p w:rsidR="000810B9" w:rsidRPr="007C5D36" w:rsidRDefault="00F55634" w:rsidP="00E675B6">
      <w:pPr>
        <w:spacing w:after="0" w:line="20" w:lineRule="atLeast"/>
        <w:ind w:left="720"/>
        <w:rPr>
          <w:b/>
          <w:i/>
        </w:rPr>
      </w:pPr>
    </w:p>
    <w:p w:rsidR="00E675B6" w:rsidRDefault="00652F85" w:rsidP="00E675B6">
      <w:pPr>
        <w:spacing w:after="0" w:line="20" w:lineRule="atLeast"/>
        <w:ind w:left="720"/>
      </w:pPr>
      <w:r>
        <w:rPr>
          <w:rFonts w:ascii="Calibri" w:eastAsia="Calibri" w:hAnsi="Calibri" w:cs="Calibri"/>
          <w:b/>
          <w:bCs/>
          <w:bdr w:val="nil"/>
          <w:lang w:val="so-SO"/>
        </w:rPr>
        <w:t>_____ [Maya]</w:t>
      </w:r>
      <w:r>
        <w:rPr>
          <w:rFonts w:ascii="Calibri" w:eastAsia="Calibri" w:hAnsi="Calibri" w:cs="Calibri"/>
          <w:bdr w:val="nil"/>
          <w:lang w:val="so-SO"/>
        </w:rPr>
        <w:t xml:space="preserve"> MA bixinayo oggolaansho ah ilmahaygu ka muuqdo fiidiyaha si ay u isticmaasho </w:t>
      </w:r>
      <w:r>
        <w:rPr>
          <w:rFonts w:ascii="Calibri" w:eastAsia="Calibri" w:hAnsi="Calibri" w:cs="Calibri"/>
          <w:i/>
          <w:iCs/>
          <w:bdr w:val="nil"/>
          <w:lang w:val="so-SO"/>
        </w:rPr>
        <w:t>Jaamacadda Stanford (SCALE)</w:t>
      </w:r>
      <w:r>
        <w:rPr>
          <w:rFonts w:ascii="Calibri" w:eastAsia="Calibri" w:hAnsi="Calibri" w:cs="Calibri"/>
          <w:bdr w:val="nil"/>
          <w:lang w:val="so-SO"/>
        </w:rPr>
        <w:t xml:space="preserve"> iyada oo laga leeyahay ujeedooyin dhanka tababarka iyo ballaarinta iyo horumarinta edTPA. </w:t>
      </w:r>
    </w:p>
    <w:p w:rsidR="00E675B6" w:rsidRPr="00E675B6" w:rsidRDefault="00652F85" w:rsidP="00E675B6">
      <w:pPr>
        <w:spacing w:after="0" w:line="20" w:lineRule="atLeast"/>
        <w:ind w:left="720"/>
      </w:pPr>
      <w:r>
        <w:rPr>
          <w:b/>
          <w:noProof/>
        </w:rPr>
        <w:lastRenderedPageBreak/>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159385</wp:posOffset>
                </wp:positionV>
                <wp:extent cx="7010400" cy="1276350"/>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6962D59" id="Rectangle 1" o:spid="_x0000_s1026" style="position:absolute;margin-left:-27pt;margin-top:12.55pt;width:552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" filled="f" strokecolor="black [3213]" strokeweight="1pt">
                <v:stroke dashstyle="1 1"/>
              </v:rect>
            </w:pict>
          </mc:Fallback>
        </mc:AlternateContent>
      </w:r>
    </w:p>
    <w:p w:rsidR="00E675B6" w:rsidRPr="007C5D36" w:rsidRDefault="004F4C15" w:rsidP="00E675B6">
      <w:pPr>
        <w:spacing w:before="300" w:after="0" w:line="20" w:lineRule="atLeast"/>
        <w:ind w:left="-180" w:right="-360"/>
      </w:pPr>
      <w:r>
        <w:rPr>
          <w:rFonts w:ascii="Calibri" w:eastAsia="Calibri" w:hAnsi="Calibri" w:cs="Calibri"/>
          <w:b/>
          <w:bCs/>
          <w:bdr w:val="nil"/>
          <w:lang w:val="so-SO"/>
        </w:rPr>
        <w:br/>
      </w:r>
      <w:r w:rsidR="00652F85">
        <w:rPr>
          <w:rFonts w:ascii="Calibri" w:eastAsia="Calibri" w:hAnsi="Calibri" w:cs="Calibri"/>
          <w:b/>
          <w:bCs/>
          <w:bdr w:val="nil"/>
          <w:lang w:val="so-SO"/>
        </w:rPr>
        <w:t>Saxiixa Waalidka ama Mas’uulka:</w:t>
      </w:r>
      <w:r w:rsidR="00652F85">
        <w:rPr>
          <w:rFonts w:ascii="Calibri" w:eastAsia="Calibri" w:hAnsi="Calibri" w:cs="Calibri"/>
          <w:bdr w:val="nil"/>
          <w:lang w:val="so-SO"/>
        </w:rPr>
        <w:t xml:space="preserve"> _____________________________________ Taariikhda: ____________________</w:t>
      </w:r>
    </w:p>
    <w:p w:rsidR="008B1A2F" w:rsidRPr="00E74057" w:rsidRDefault="00652F85" w:rsidP="00E675B6">
      <w:pPr>
        <w:spacing w:after="0" w:line="20" w:lineRule="atLeast"/>
        <w:ind w:left="-180" w:right="-360"/>
        <w:rPr>
          <w:i/>
          <w:lang w:val="so-SO"/>
        </w:rPr>
      </w:pPr>
      <w:r>
        <w:rPr>
          <w:rFonts w:ascii="Calibri" w:eastAsia="Calibri" w:hAnsi="Calibri" w:cs="Calibri"/>
          <w:i/>
          <w:iCs/>
          <w:bdr w:val="nil"/>
          <w:lang w:val="so-SO"/>
        </w:rPr>
        <w:t xml:space="preserve">Waxaan ahay waalidka ama mas’uulka sharciga ah ee ilmaha kor lagu magacaabay. Waan akhriyey warqada ku qoran dhinaca kale ee foomkan Isla markaana waxaan fahamsanahay qiimeynta waxqabadka musharaxa u taagan macallinimada ee lagu tilmaamay warqadda. </w:t>
      </w:r>
    </w:p>
    <w:p w:rsidR="00E675B6" w:rsidRPr="00E74057" w:rsidRDefault="00F55634" w:rsidP="00E675B6">
      <w:pPr>
        <w:spacing w:after="0" w:line="20" w:lineRule="atLeast"/>
        <w:ind w:left="-180" w:right="-360"/>
        <w:rPr>
          <w:i/>
          <w:lang w:val="so-SO"/>
        </w:rPr>
      </w:pPr>
    </w:p>
    <w:sectPr w:rsidR="00E675B6" w:rsidRPr="00E74057" w:rsidSect="00A2402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6F6" w:rsidRDefault="00652F85">
      <w:pPr>
        <w:spacing w:after="0" w:line="240" w:lineRule="auto"/>
      </w:pPr>
      <w:r>
        <w:separator/>
      </w:r>
    </w:p>
  </w:endnote>
  <w:endnote w:type="continuationSeparator" w:id="0">
    <w:p w:rsidR="005036F6" w:rsidRDefault="0065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34" w:rsidRDefault="00F5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5E1" w:rsidRPr="004F4C15" w:rsidRDefault="00652F85">
    <w:pPr>
      <w:pStyle w:val="Footer"/>
      <w:rPr>
        <w:sz w:val="18"/>
      </w:rPr>
    </w:pPr>
    <w:r>
      <w:rPr>
        <w:rFonts w:ascii="Calibri" w:eastAsia="Calibri" w:hAnsi="Calibri" w:cs="Calibri"/>
        <w:sz w:val="18"/>
        <w:szCs w:val="18"/>
        <w:bdr w:val="nil"/>
        <w:lang w:val="so-SO"/>
      </w:rPr>
      <w:t>oggolaanshaha_waalidka-mas’uulka_20</w:t>
    </w:r>
    <w:r w:rsidR="00F55634">
      <w:rPr>
        <w:rFonts w:ascii="Calibri" w:eastAsia="Calibri" w:hAnsi="Calibri" w:cs="Calibri"/>
        <w:sz w:val="18"/>
        <w:szCs w:val="18"/>
        <w:bdr w:val="nil"/>
      </w:rPr>
      <w:t>20-21</w:t>
    </w:r>
    <w:r>
      <w:rPr>
        <w:rFonts w:ascii="Calibri" w:eastAsia="Calibri" w:hAnsi="Calibri" w:cs="Calibri"/>
        <w:sz w:val="18"/>
        <w:szCs w:val="18"/>
        <w:bdr w:val="nil"/>
        <w:lang w:val="so-SO"/>
      </w:rPr>
      <w:t xml:space="preserve"> | Bogga </w:t>
    </w:r>
    <w:r w:rsidRPr="001045E1">
      <w:rPr>
        <w:sz w:val="18"/>
      </w:rPr>
      <w:fldChar w:fldCharType="begin"/>
    </w:r>
    <w:r w:rsidRPr="001045E1">
      <w:rPr>
        <w:sz w:val="18"/>
      </w:rPr>
      <w:instrText xml:space="preserve"> PAGE   \* MERGEFORMAT </w:instrText>
    </w:r>
    <w:r w:rsidRPr="001045E1">
      <w:rPr>
        <w:sz w:val="18"/>
      </w:rPr>
      <w:fldChar w:fldCharType="separate"/>
    </w:r>
    <w:r w:rsidR="00A0260C">
      <w:rPr>
        <w:noProof/>
        <w:sz w:val="18"/>
      </w:rPr>
      <w:t>1</w:t>
    </w:r>
    <w:r w:rsidRPr="001045E1">
      <w:rPr>
        <w:noProof/>
        <w:sz w:val="18"/>
      </w:rPr>
      <w:fldChar w:fldCharType="end"/>
    </w:r>
    <w:r>
      <w:rPr>
        <w:rFonts w:ascii="Calibri" w:eastAsia="Calibri" w:hAnsi="Calibri" w:cs="Calibri"/>
        <w:sz w:val="18"/>
        <w:szCs w:val="18"/>
        <w:bdr w:val="nil"/>
        <w:lang w:val="so-SO"/>
      </w:rPr>
      <w:tab/>
    </w:r>
    <w:r>
      <w:rPr>
        <w:rFonts w:ascii="Calibri" w:eastAsia="Calibri" w:hAnsi="Calibri" w:cs="Calibri"/>
        <w:sz w:val="18"/>
        <w:szCs w:val="18"/>
        <w:bdr w:val="nil"/>
        <w:lang w:val="so-SO"/>
      </w:rPr>
      <w:tab/>
    </w:r>
    <w:r w:rsidR="00F55634">
      <w:rPr>
        <w:rFonts w:ascii="Calibri" w:eastAsia="Calibri" w:hAnsi="Calibri" w:cs="Calibri"/>
        <w:iCs/>
        <w:sz w:val="18"/>
        <w:szCs w:val="18"/>
        <w:bdr w:val="nil"/>
      </w:rPr>
      <w:t>October 13, 2020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34" w:rsidRDefault="00F5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6F6" w:rsidRDefault="00652F85">
      <w:pPr>
        <w:spacing w:after="0" w:line="240" w:lineRule="auto"/>
      </w:pPr>
      <w:r>
        <w:separator/>
      </w:r>
    </w:p>
  </w:footnote>
  <w:footnote w:type="continuationSeparator" w:id="0">
    <w:p w:rsidR="005036F6" w:rsidRDefault="0065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34" w:rsidRDefault="00F55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34" w:rsidRDefault="00F55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34" w:rsidRDefault="00F55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1AB6"/>
    <w:multiLevelType w:val="hybridMultilevel"/>
    <w:tmpl w:val="CA628B3C"/>
    <w:lvl w:ilvl="0" w:tplc="4FA27382">
      <w:start w:val="1"/>
      <w:numFmt w:val="bullet"/>
      <w:lvlText w:val=""/>
      <w:lvlJc w:val="left"/>
      <w:pPr>
        <w:ind w:left="720" w:hanging="360"/>
      </w:pPr>
      <w:rPr>
        <w:rFonts w:ascii="Symbol" w:hAnsi="Symbol" w:hint="default"/>
      </w:rPr>
    </w:lvl>
    <w:lvl w:ilvl="1" w:tplc="D05CF53E" w:tentative="1">
      <w:start w:val="1"/>
      <w:numFmt w:val="bullet"/>
      <w:lvlText w:val="o"/>
      <w:lvlJc w:val="left"/>
      <w:pPr>
        <w:ind w:left="1440" w:hanging="360"/>
      </w:pPr>
      <w:rPr>
        <w:rFonts w:ascii="Courier New" w:hAnsi="Courier New" w:cs="Courier New" w:hint="default"/>
      </w:rPr>
    </w:lvl>
    <w:lvl w:ilvl="2" w:tplc="E612C4D4" w:tentative="1">
      <w:start w:val="1"/>
      <w:numFmt w:val="bullet"/>
      <w:lvlText w:val=""/>
      <w:lvlJc w:val="left"/>
      <w:pPr>
        <w:ind w:left="2160" w:hanging="360"/>
      </w:pPr>
      <w:rPr>
        <w:rFonts w:ascii="Wingdings" w:hAnsi="Wingdings" w:hint="default"/>
      </w:rPr>
    </w:lvl>
    <w:lvl w:ilvl="3" w:tplc="7A7C62B2" w:tentative="1">
      <w:start w:val="1"/>
      <w:numFmt w:val="bullet"/>
      <w:lvlText w:val=""/>
      <w:lvlJc w:val="left"/>
      <w:pPr>
        <w:ind w:left="2880" w:hanging="360"/>
      </w:pPr>
      <w:rPr>
        <w:rFonts w:ascii="Symbol" w:hAnsi="Symbol" w:hint="default"/>
      </w:rPr>
    </w:lvl>
    <w:lvl w:ilvl="4" w:tplc="AC70F5EA" w:tentative="1">
      <w:start w:val="1"/>
      <w:numFmt w:val="bullet"/>
      <w:lvlText w:val="o"/>
      <w:lvlJc w:val="left"/>
      <w:pPr>
        <w:ind w:left="3600" w:hanging="360"/>
      </w:pPr>
      <w:rPr>
        <w:rFonts w:ascii="Courier New" w:hAnsi="Courier New" w:cs="Courier New" w:hint="default"/>
      </w:rPr>
    </w:lvl>
    <w:lvl w:ilvl="5" w:tplc="D3B2F60C" w:tentative="1">
      <w:start w:val="1"/>
      <w:numFmt w:val="bullet"/>
      <w:lvlText w:val=""/>
      <w:lvlJc w:val="left"/>
      <w:pPr>
        <w:ind w:left="4320" w:hanging="360"/>
      </w:pPr>
      <w:rPr>
        <w:rFonts w:ascii="Wingdings" w:hAnsi="Wingdings" w:hint="default"/>
      </w:rPr>
    </w:lvl>
    <w:lvl w:ilvl="6" w:tplc="D8D26860" w:tentative="1">
      <w:start w:val="1"/>
      <w:numFmt w:val="bullet"/>
      <w:lvlText w:val=""/>
      <w:lvlJc w:val="left"/>
      <w:pPr>
        <w:ind w:left="5040" w:hanging="360"/>
      </w:pPr>
      <w:rPr>
        <w:rFonts w:ascii="Symbol" w:hAnsi="Symbol" w:hint="default"/>
      </w:rPr>
    </w:lvl>
    <w:lvl w:ilvl="7" w:tplc="C634682A" w:tentative="1">
      <w:start w:val="1"/>
      <w:numFmt w:val="bullet"/>
      <w:lvlText w:val="o"/>
      <w:lvlJc w:val="left"/>
      <w:pPr>
        <w:ind w:left="5760" w:hanging="360"/>
      </w:pPr>
      <w:rPr>
        <w:rFonts w:ascii="Courier New" w:hAnsi="Courier New" w:cs="Courier New" w:hint="default"/>
      </w:rPr>
    </w:lvl>
    <w:lvl w:ilvl="8" w:tplc="7C6CDCDE"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DBA4A3B4">
      <w:numFmt w:val="bullet"/>
      <w:lvlText w:val=""/>
      <w:lvlJc w:val="left"/>
      <w:pPr>
        <w:ind w:left="720" w:hanging="360"/>
      </w:pPr>
      <w:rPr>
        <w:rFonts w:ascii="Symbol" w:eastAsiaTheme="minorHAnsi" w:hAnsi="Symbol" w:cstheme="minorBidi" w:hint="default"/>
      </w:rPr>
    </w:lvl>
    <w:lvl w:ilvl="1" w:tplc="E3F6EEC6" w:tentative="1">
      <w:start w:val="1"/>
      <w:numFmt w:val="bullet"/>
      <w:lvlText w:val="o"/>
      <w:lvlJc w:val="left"/>
      <w:pPr>
        <w:ind w:left="1440" w:hanging="360"/>
      </w:pPr>
      <w:rPr>
        <w:rFonts w:ascii="Courier New" w:hAnsi="Courier New" w:cs="Courier New" w:hint="default"/>
      </w:rPr>
    </w:lvl>
    <w:lvl w:ilvl="2" w:tplc="D46E0D2E" w:tentative="1">
      <w:start w:val="1"/>
      <w:numFmt w:val="bullet"/>
      <w:lvlText w:val=""/>
      <w:lvlJc w:val="left"/>
      <w:pPr>
        <w:ind w:left="2160" w:hanging="360"/>
      </w:pPr>
      <w:rPr>
        <w:rFonts w:ascii="Wingdings" w:hAnsi="Wingdings" w:hint="default"/>
      </w:rPr>
    </w:lvl>
    <w:lvl w:ilvl="3" w:tplc="DDC6B642" w:tentative="1">
      <w:start w:val="1"/>
      <w:numFmt w:val="bullet"/>
      <w:lvlText w:val=""/>
      <w:lvlJc w:val="left"/>
      <w:pPr>
        <w:ind w:left="2880" w:hanging="360"/>
      </w:pPr>
      <w:rPr>
        <w:rFonts w:ascii="Symbol" w:hAnsi="Symbol" w:hint="default"/>
      </w:rPr>
    </w:lvl>
    <w:lvl w:ilvl="4" w:tplc="A838E5CA" w:tentative="1">
      <w:start w:val="1"/>
      <w:numFmt w:val="bullet"/>
      <w:lvlText w:val="o"/>
      <w:lvlJc w:val="left"/>
      <w:pPr>
        <w:ind w:left="3600" w:hanging="360"/>
      </w:pPr>
      <w:rPr>
        <w:rFonts w:ascii="Courier New" w:hAnsi="Courier New" w:cs="Courier New" w:hint="default"/>
      </w:rPr>
    </w:lvl>
    <w:lvl w:ilvl="5" w:tplc="18BC650C" w:tentative="1">
      <w:start w:val="1"/>
      <w:numFmt w:val="bullet"/>
      <w:lvlText w:val=""/>
      <w:lvlJc w:val="left"/>
      <w:pPr>
        <w:ind w:left="4320" w:hanging="360"/>
      </w:pPr>
      <w:rPr>
        <w:rFonts w:ascii="Wingdings" w:hAnsi="Wingdings" w:hint="default"/>
      </w:rPr>
    </w:lvl>
    <w:lvl w:ilvl="6" w:tplc="DD187ADC" w:tentative="1">
      <w:start w:val="1"/>
      <w:numFmt w:val="bullet"/>
      <w:lvlText w:val=""/>
      <w:lvlJc w:val="left"/>
      <w:pPr>
        <w:ind w:left="5040" w:hanging="360"/>
      </w:pPr>
      <w:rPr>
        <w:rFonts w:ascii="Symbol" w:hAnsi="Symbol" w:hint="default"/>
      </w:rPr>
    </w:lvl>
    <w:lvl w:ilvl="7" w:tplc="B44090E8" w:tentative="1">
      <w:start w:val="1"/>
      <w:numFmt w:val="bullet"/>
      <w:lvlText w:val="o"/>
      <w:lvlJc w:val="left"/>
      <w:pPr>
        <w:ind w:left="5760" w:hanging="360"/>
      </w:pPr>
      <w:rPr>
        <w:rFonts w:ascii="Courier New" w:hAnsi="Courier New" w:cs="Courier New" w:hint="default"/>
      </w:rPr>
    </w:lvl>
    <w:lvl w:ilvl="8" w:tplc="9214771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57"/>
    <w:rsid w:val="00307463"/>
    <w:rsid w:val="00454293"/>
    <w:rsid w:val="004F4C15"/>
    <w:rsid w:val="005036F6"/>
    <w:rsid w:val="006148CE"/>
    <w:rsid w:val="00652F85"/>
    <w:rsid w:val="007A0DFB"/>
    <w:rsid w:val="00951D88"/>
    <w:rsid w:val="00963C5A"/>
    <w:rsid w:val="00A0260C"/>
    <w:rsid w:val="00A51BC4"/>
    <w:rsid w:val="00E74057"/>
    <w:rsid w:val="00F5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6D46FC"/>
  <w15:docId w15:val="{9A2B186D-86C3-464E-BF9C-500EC454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Metadata xmlns="http://schemas.microsoft.com/sharepoint/v4" xsi:nil="true"/>
    <RoutingRuleDescription xmlns="http://schemas.microsoft.com/sharepoint/v3" xsi:nil="true"/>
    <PublishingExpirationDate xmlns="http://schemas.microsoft.com/sharepoint/v3" xsi:nil="true"/>
    <PublishingStartDate xmlns="http://schemas.microsoft.com/sharepoint/v3" xsi:nil="true"/>
    <CopyToStateLib xmlns="http://schemas.microsoft.com/sharepoint/v4">false</CopyToStateLib>
    <DocumentLocale xmlns="http://schemas.microsoft.com/sharepoint/v4">en</DocumentLoca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9B3A7FE60CE48916E3775EB9DDD7E" ma:contentTypeVersion="4" ma:contentTypeDescription="Create a new document." ma:contentTypeScope="" ma:versionID="25eb01217cbea7c82355bc5eb939946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0eaa73b16d262fb598f4370e08fd4f2"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0" nillable="true" ma:displayName="Copy To State Library" ma:default="0" ma:internalName="CopyToStateLib">
      <xsd:simpleType>
        <xsd:restriction base="dms:Boolean"/>
      </xsd:simpleType>
    </xsd:element>
    <xsd:element name="DocumentLocale" ma:index="11" nillable="true" ma:displayName="Locale" ma:default="en" ma:internalName="DocumentLocale">
      <xsd:simpleType>
        <xsd:restriction base="dms:Text">
          <xsd:maxLength value="10"/>
        </xsd:restriction>
      </xsd:simpleType>
    </xsd:element>
    <xsd:element name="Metadata" ma:index="12" nillable="true" ma:displayName="Metadata" ma:internalName="Metadata">
      <xsd:simpleType>
        <xsd:restriction base="dms:Note"/>
      </xsd:simpleType>
    </xsd:element>
    <xsd:element name="RetentionPeriodDate" ma:index="13"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F5C8-28C5-43D0-93A8-B330A1E4CD4F}">
  <ds:schemaRefs>
    <ds:schemaRef ds:uri="http://schemas.microsoft.com/sharepoint/v3/contenttype/forms"/>
  </ds:schemaRefs>
</ds:datastoreItem>
</file>

<file path=customXml/itemProps2.xml><?xml version="1.0" encoding="utf-8"?>
<ds:datastoreItem xmlns:ds="http://schemas.openxmlformats.org/officeDocument/2006/customXml" ds:itemID="{EB30672B-7D60-4134-8CA1-8A6E1549BEDE}">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6901DF-BE29-469F-AEB5-992E1B0E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696BF-43B4-4D42-BB90-3466978F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CAAF7CFC.dotm</Template>
  <TotalTime>3</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DYKEMAN Tamara * TSPC</dc:creator>
  <cp:keywords/>
  <cp:lastModifiedBy>Trahan, Megan</cp:lastModifiedBy>
  <cp:revision>6</cp:revision>
  <cp:lastPrinted>2017-04-14T17:09:00Z</cp:lastPrinted>
  <dcterms:created xsi:type="dcterms:W3CDTF">2018-09-18T23:24:00Z</dcterms:created>
  <dcterms:modified xsi:type="dcterms:W3CDTF">2020-10-13T19:00:00Z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0x010100D3F9B3A7FE60CE48916E3775EB9DDD7E</vt:lpwstr>
  </property>
</Properties>
</file>