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4D568" w14:textId="77777777" w:rsidR="00B8276E" w:rsidRDefault="00B8276E" w:rsidP="001045E1">
      <w:pPr>
        <w:spacing w:after="0" w:line="20" w:lineRule="atLeast"/>
        <w:rPr>
          <w:sz w:val="21"/>
          <w:szCs w:val="21"/>
          <w:lang w:val="ru-RU"/>
        </w:rPr>
      </w:pPr>
    </w:p>
    <w:p w14:paraId="467BBF76" w14:textId="77777777" w:rsidR="00B8276E" w:rsidRDefault="00B8276E" w:rsidP="001045E1">
      <w:pPr>
        <w:spacing w:after="0" w:line="20" w:lineRule="atLeast"/>
        <w:rPr>
          <w:sz w:val="21"/>
          <w:szCs w:val="21"/>
          <w:lang w:val="ru-RU"/>
        </w:rPr>
      </w:pPr>
    </w:p>
    <w:p w14:paraId="244B55B2" w14:textId="0CCF2258" w:rsidR="006B68F1" w:rsidRPr="000B5D4E" w:rsidRDefault="00470483" w:rsidP="001045E1">
      <w:pPr>
        <w:spacing w:after="0" w:line="20" w:lineRule="atLeast"/>
        <w:rPr>
          <w:sz w:val="21"/>
          <w:szCs w:val="21"/>
          <w:lang w:val="ru-RU"/>
        </w:rPr>
      </w:pPr>
      <w:r w:rsidRPr="000B5D4E">
        <w:rPr>
          <w:sz w:val="21"/>
          <w:szCs w:val="21"/>
          <w:lang w:val="ru-RU"/>
        </w:rPr>
        <w:t>Уважаемые родители/опекуны!</w:t>
      </w:r>
    </w:p>
    <w:p w14:paraId="79234A94" w14:textId="77777777" w:rsidR="001045E1" w:rsidRPr="000B5D4E" w:rsidRDefault="001045E1" w:rsidP="001045E1">
      <w:pPr>
        <w:spacing w:after="0" w:line="20" w:lineRule="atLeast"/>
        <w:rPr>
          <w:sz w:val="21"/>
          <w:szCs w:val="21"/>
        </w:rPr>
      </w:pPr>
    </w:p>
    <w:p w14:paraId="0E1E645E" w14:textId="260C32AC" w:rsidR="001045E1" w:rsidRPr="000B5D4E" w:rsidRDefault="00441B8E" w:rsidP="00FA16C0">
      <w:pPr>
        <w:rPr>
          <w:sz w:val="21"/>
          <w:szCs w:val="21"/>
          <w:lang w:val="ru-RU"/>
        </w:rPr>
      </w:pPr>
      <w:r w:rsidRPr="000B5D4E">
        <w:rPr>
          <w:sz w:val="21"/>
          <w:szCs w:val="21"/>
          <w:lang w:val="ru-RU"/>
        </w:rPr>
        <w:t xml:space="preserve">Я </w:t>
      </w:r>
      <w:r w:rsidR="000B5D4E">
        <w:rPr>
          <w:sz w:val="21"/>
          <w:szCs w:val="21"/>
          <w:lang w:val="ru-RU"/>
        </w:rPr>
        <w:t xml:space="preserve">– </w:t>
      </w:r>
      <w:r w:rsidRPr="000B5D4E">
        <w:rPr>
          <w:sz w:val="21"/>
          <w:szCs w:val="21"/>
          <w:lang w:val="ru-RU"/>
        </w:rPr>
        <w:t>кандидат на должность учителя в классе вашего ребёнка. На данный момент я заканчиваю программу подготовки учителей. Одно из требований программы лицензирования учителей в штате Орегон, осуществляемо</w:t>
      </w:r>
      <w:r w:rsidR="000B5D4E">
        <w:rPr>
          <w:sz w:val="21"/>
          <w:szCs w:val="21"/>
          <w:lang w:val="ru-RU"/>
        </w:rPr>
        <w:t>й</w:t>
      </w:r>
      <w:r w:rsidRPr="000B5D4E">
        <w:rPr>
          <w:sz w:val="21"/>
          <w:szCs w:val="21"/>
          <w:lang w:val="ru-RU"/>
        </w:rPr>
        <w:t xml:space="preserve"> Комиссией по установлению стандартов и методик преподавания, – оценивание качества и эффективности преподавания, которое называется </w:t>
      </w:r>
      <w:r w:rsidRPr="000B5D4E">
        <w:rPr>
          <w:sz w:val="21"/>
          <w:szCs w:val="21"/>
        </w:rPr>
        <w:t>edTPA</w:t>
      </w:r>
      <w:r w:rsidR="008027B1">
        <w:rPr>
          <w:sz w:val="21"/>
          <w:szCs w:val="21"/>
          <w:lang w:val="ru-RU"/>
        </w:rPr>
        <w:t>.</w:t>
      </w:r>
      <w:r w:rsidR="008027B1" w:rsidRPr="008027B1">
        <w:rPr>
          <w:sz w:val="21"/>
          <w:szCs w:val="21"/>
          <w:lang w:val="ru-RU"/>
        </w:rPr>
        <w:t xml:space="preserve"> </w:t>
      </w:r>
      <w:r w:rsidRPr="000B5D4E">
        <w:rPr>
          <w:sz w:val="21"/>
          <w:szCs w:val="21"/>
          <w:lang w:val="ru-RU"/>
        </w:rPr>
        <w:t xml:space="preserve">Оценивание </w:t>
      </w:r>
      <w:r w:rsidR="00FA16C0" w:rsidRPr="000B5D4E">
        <w:rPr>
          <w:sz w:val="21"/>
          <w:szCs w:val="21"/>
        </w:rPr>
        <w:t>edTPA</w:t>
      </w:r>
      <w:r w:rsidR="00FA16C0" w:rsidRPr="000B5D4E">
        <w:rPr>
          <w:sz w:val="21"/>
          <w:szCs w:val="21"/>
          <w:lang w:val="ru-RU"/>
        </w:rPr>
        <w:t xml:space="preserve"> </w:t>
      </w:r>
      <w:r w:rsidRPr="000B5D4E">
        <w:rPr>
          <w:sz w:val="21"/>
          <w:szCs w:val="21"/>
          <w:lang w:val="ru-RU"/>
        </w:rPr>
        <w:t xml:space="preserve">– это </w:t>
      </w:r>
      <w:r w:rsidR="0026335C" w:rsidRPr="000B5D4E">
        <w:rPr>
          <w:sz w:val="21"/>
          <w:szCs w:val="21"/>
          <w:lang w:val="ru-RU"/>
        </w:rPr>
        <w:t>комплекс оцениваний</w:t>
      </w:r>
      <w:r w:rsidRPr="000B5D4E">
        <w:rPr>
          <w:sz w:val="21"/>
          <w:szCs w:val="21"/>
          <w:lang w:val="ru-RU"/>
        </w:rPr>
        <w:t>, разработанн</w:t>
      </w:r>
      <w:r w:rsidR="0026335C" w:rsidRPr="000B5D4E">
        <w:rPr>
          <w:sz w:val="21"/>
          <w:szCs w:val="21"/>
          <w:lang w:val="ru-RU"/>
        </w:rPr>
        <w:t>ый Стэндфордским центром оценивания, обучения и справедливости (</w:t>
      </w:r>
      <w:r w:rsidR="0026335C" w:rsidRPr="000B5D4E">
        <w:rPr>
          <w:sz w:val="21"/>
          <w:szCs w:val="21"/>
        </w:rPr>
        <w:t>SCALE</w:t>
      </w:r>
      <w:r w:rsidR="0026335C" w:rsidRPr="000B5D4E">
        <w:rPr>
          <w:sz w:val="21"/>
          <w:szCs w:val="21"/>
          <w:lang w:val="ru-RU"/>
        </w:rPr>
        <w:t>) и осуществляемый «</w:t>
      </w:r>
      <w:r w:rsidR="0026335C" w:rsidRPr="000B5D4E">
        <w:rPr>
          <w:sz w:val="21"/>
          <w:szCs w:val="21"/>
        </w:rPr>
        <w:t>Pearson</w:t>
      </w:r>
      <w:r w:rsidR="0026335C" w:rsidRPr="000B5D4E">
        <w:rPr>
          <w:sz w:val="21"/>
          <w:szCs w:val="21"/>
          <w:lang w:val="ru-RU"/>
        </w:rPr>
        <w:t xml:space="preserve"> </w:t>
      </w:r>
      <w:r w:rsidR="0026335C" w:rsidRPr="000B5D4E">
        <w:rPr>
          <w:sz w:val="21"/>
          <w:szCs w:val="21"/>
        </w:rPr>
        <w:t>Education</w:t>
      </w:r>
      <w:r w:rsidR="0026335C" w:rsidRPr="000B5D4E">
        <w:rPr>
          <w:sz w:val="21"/>
          <w:szCs w:val="21"/>
          <w:lang w:val="ru-RU"/>
        </w:rPr>
        <w:t xml:space="preserve">, </w:t>
      </w:r>
      <w:r w:rsidR="0026335C" w:rsidRPr="000B5D4E">
        <w:rPr>
          <w:sz w:val="21"/>
          <w:szCs w:val="21"/>
        </w:rPr>
        <w:t>Inc</w:t>
      </w:r>
      <w:r w:rsidR="0026335C" w:rsidRPr="000B5D4E">
        <w:rPr>
          <w:sz w:val="21"/>
          <w:szCs w:val="21"/>
          <w:lang w:val="ru-RU"/>
        </w:rPr>
        <w:t xml:space="preserve">». Для </w:t>
      </w:r>
      <w:r w:rsidR="00226949" w:rsidRPr="000B5D4E">
        <w:rPr>
          <w:sz w:val="21"/>
          <w:szCs w:val="21"/>
          <w:lang w:val="ru-RU"/>
        </w:rPr>
        <w:t>завершения</w:t>
      </w:r>
      <w:r w:rsidR="0026335C" w:rsidRPr="000B5D4E">
        <w:rPr>
          <w:sz w:val="21"/>
          <w:szCs w:val="21"/>
          <w:lang w:val="ru-RU"/>
        </w:rPr>
        <w:t xml:space="preserve"> этого комплекса оцениваний</w:t>
      </w:r>
      <w:r w:rsidR="000B5D4E">
        <w:rPr>
          <w:sz w:val="21"/>
          <w:szCs w:val="21"/>
          <w:lang w:val="ru-RU"/>
        </w:rPr>
        <w:t>,</w:t>
      </w:r>
      <w:r w:rsidR="0026335C" w:rsidRPr="000B5D4E">
        <w:rPr>
          <w:sz w:val="21"/>
          <w:szCs w:val="21"/>
          <w:lang w:val="ru-RU"/>
        </w:rPr>
        <w:t xml:space="preserve"> мне необходимо предоставить</w:t>
      </w:r>
      <w:r w:rsidR="000B5D4E">
        <w:rPr>
          <w:sz w:val="21"/>
          <w:szCs w:val="21"/>
          <w:lang w:val="ru-RU"/>
        </w:rPr>
        <w:t xml:space="preserve"> </w:t>
      </w:r>
      <w:r w:rsidR="0026335C" w:rsidRPr="000B5D4E">
        <w:rPr>
          <w:sz w:val="21"/>
          <w:szCs w:val="21"/>
          <w:lang w:val="ru-RU"/>
        </w:rPr>
        <w:t>мои планы уроков, используемые на уроках материалы, видеозаписи моих уроков, примеры работ учеников и самоанализ моей работы.</w:t>
      </w:r>
      <w:r w:rsidR="000B5D4E">
        <w:rPr>
          <w:sz w:val="21"/>
          <w:szCs w:val="21"/>
          <w:lang w:val="ru-RU"/>
        </w:rPr>
        <w:t xml:space="preserve"> </w:t>
      </w:r>
      <w:r w:rsidR="0026335C" w:rsidRPr="000B5D4E">
        <w:rPr>
          <w:sz w:val="21"/>
          <w:szCs w:val="21"/>
          <w:lang w:val="ru-RU"/>
        </w:rPr>
        <w:t>Так как ваш ребёнок обучается в классе, в котором будет проходить оценивание качества моего преподавания</w:t>
      </w:r>
      <w:r w:rsidR="00226949" w:rsidRPr="000B5D4E">
        <w:rPr>
          <w:sz w:val="21"/>
          <w:szCs w:val="21"/>
          <w:lang w:val="ru-RU"/>
        </w:rPr>
        <w:t>, я прошу вашего разрешения снимать на видео проводимые мной уроки. На</w:t>
      </w:r>
      <w:r w:rsidR="00226949" w:rsidRPr="008027B1">
        <w:rPr>
          <w:sz w:val="21"/>
          <w:szCs w:val="21"/>
          <w:lang w:val="ru-RU"/>
        </w:rPr>
        <w:t xml:space="preserve"> </w:t>
      </w:r>
      <w:r w:rsidR="00226949" w:rsidRPr="000B5D4E">
        <w:rPr>
          <w:sz w:val="21"/>
          <w:szCs w:val="21"/>
          <w:lang w:val="ru-RU"/>
        </w:rPr>
        <w:t>этих</w:t>
      </w:r>
      <w:r w:rsidR="00226949" w:rsidRPr="008027B1">
        <w:rPr>
          <w:sz w:val="21"/>
          <w:szCs w:val="21"/>
          <w:lang w:val="ru-RU"/>
        </w:rPr>
        <w:t xml:space="preserve"> </w:t>
      </w:r>
      <w:r w:rsidR="00226949" w:rsidRPr="000B5D4E">
        <w:rPr>
          <w:sz w:val="21"/>
          <w:szCs w:val="21"/>
          <w:lang w:val="ru-RU"/>
        </w:rPr>
        <w:t>видео</w:t>
      </w:r>
      <w:r w:rsidR="00226949" w:rsidRPr="008027B1">
        <w:rPr>
          <w:sz w:val="21"/>
          <w:szCs w:val="21"/>
          <w:lang w:val="ru-RU"/>
        </w:rPr>
        <w:t xml:space="preserve"> </w:t>
      </w:r>
      <w:r w:rsidR="00002A9C">
        <w:rPr>
          <w:sz w:val="21"/>
          <w:szCs w:val="21"/>
          <w:lang w:val="ru-RU"/>
        </w:rPr>
        <w:t>может</w:t>
      </w:r>
      <w:r w:rsidR="00226949" w:rsidRPr="008027B1">
        <w:rPr>
          <w:sz w:val="21"/>
          <w:szCs w:val="21"/>
          <w:lang w:val="ru-RU"/>
        </w:rPr>
        <w:t xml:space="preserve"> </w:t>
      </w:r>
      <w:r w:rsidR="00226949" w:rsidRPr="000B5D4E">
        <w:rPr>
          <w:sz w:val="21"/>
          <w:szCs w:val="21"/>
          <w:lang w:val="ru-RU"/>
        </w:rPr>
        <w:t>быть</w:t>
      </w:r>
      <w:r w:rsidR="00226949" w:rsidRPr="008027B1">
        <w:rPr>
          <w:sz w:val="21"/>
          <w:szCs w:val="21"/>
          <w:lang w:val="ru-RU"/>
        </w:rPr>
        <w:t xml:space="preserve"> </w:t>
      </w:r>
      <w:r w:rsidR="00002A9C">
        <w:rPr>
          <w:sz w:val="21"/>
          <w:szCs w:val="21"/>
          <w:lang w:val="ru-RU"/>
        </w:rPr>
        <w:t>изображен</w:t>
      </w:r>
      <w:r w:rsidR="00226949" w:rsidRPr="008027B1">
        <w:rPr>
          <w:sz w:val="21"/>
          <w:szCs w:val="21"/>
          <w:lang w:val="ru-RU"/>
        </w:rPr>
        <w:t xml:space="preserve"> </w:t>
      </w:r>
      <w:r w:rsidR="00002A9C">
        <w:rPr>
          <w:sz w:val="21"/>
          <w:szCs w:val="21"/>
          <w:lang w:val="ru-RU"/>
        </w:rPr>
        <w:t>ваш</w:t>
      </w:r>
      <w:r w:rsidR="00226949" w:rsidRPr="008027B1">
        <w:rPr>
          <w:sz w:val="21"/>
          <w:szCs w:val="21"/>
          <w:lang w:val="ru-RU"/>
        </w:rPr>
        <w:t xml:space="preserve"> </w:t>
      </w:r>
      <w:r w:rsidR="00002A9C">
        <w:rPr>
          <w:sz w:val="21"/>
          <w:szCs w:val="21"/>
          <w:lang w:val="ru-RU"/>
        </w:rPr>
        <w:t>ребёнок</w:t>
      </w:r>
      <w:r w:rsidR="00226949" w:rsidRPr="008027B1">
        <w:rPr>
          <w:sz w:val="21"/>
          <w:szCs w:val="21"/>
          <w:lang w:val="ru-RU"/>
        </w:rPr>
        <w:t xml:space="preserve">. </w:t>
      </w:r>
      <w:r w:rsidR="00226949" w:rsidRPr="000B5D4E">
        <w:rPr>
          <w:sz w:val="21"/>
          <w:szCs w:val="21"/>
          <w:lang w:val="ru-RU"/>
        </w:rPr>
        <w:t>Эти видео станут частью комплекса оцениваний, которые мне необходимо завершить</w:t>
      </w:r>
      <w:r w:rsidR="00675A33" w:rsidRPr="000B5D4E">
        <w:rPr>
          <w:sz w:val="21"/>
          <w:szCs w:val="21"/>
          <w:lang w:val="ru-RU"/>
        </w:rPr>
        <w:t xml:space="preserve"> </w:t>
      </w:r>
      <w:r w:rsidR="00226949" w:rsidRPr="000B5D4E">
        <w:rPr>
          <w:sz w:val="21"/>
          <w:szCs w:val="21"/>
          <w:lang w:val="ru-RU"/>
        </w:rPr>
        <w:t>для оценки моих навыков преподавания</w:t>
      </w:r>
      <w:r w:rsidR="00A24028" w:rsidRPr="000B5D4E">
        <w:rPr>
          <w:sz w:val="21"/>
          <w:szCs w:val="21"/>
          <w:lang w:val="ru-RU"/>
        </w:rPr>
        <w:t>.</w:t>
      </w:r>
    </w:p>
    <w:p w14:paraId="008D0DE0" w14:textId="36BE1CD4" w:rsidR="00226949" w:rsidRPr="000B5D4E" w:rsidRDefault="00226949" w:rsidP="001045E1">
      <w:pPr>
        <w:spacing w:after="0" w:line="20" w:lineRule="atLeast"/>
        <w:rPr>
          <w:sz w:val="21"/>
          <w:szCs w:val="21"/>
          <w:lang w:val="ru-RU"/>
        </w:rPr>
      </w:pPr>
      <w:r w:rsidRPr="000B5D4E">
        <w:rPr>
          <w:sz w:val="21"/>
          <w:szCs w:val="21"/>
          <w:lang w:val="ru-RU"/>
        </w:rPr>
        <w:t xml:space="preserve">Записи видео будут использоваться для оценки моих навыков в преподавании. Внимание будет обращаться на мои методы преподавания, а не на учеников в классе. По необходимости, при работе с учениками я могу использовать имя ребёнка. </w:t>
      </w:r>
      <w:r w:rsidRPr="000B5D4E">
        <w:rPr>
          <w:i/>
          <w:sz w:val="21"/>
          <w:szCs w:val="21"/>
          <w:lang w:val="ru-RU"/>
        </w:rPr>
        <w:t>С вашего разрешения</w:t>
      </w:r>
      <w:r w:rsidRPr="000B5D4E">
        <w:rPr>
          <w:sz w:val="21"/>
          <w:szCs w:val="21"/>
          <w:lang w:val="ru-RU"/>
        </w:rPr>
        <w:t xml:space="preserve">, изображение вашего ребёнка может быть на плёнке. Если вы </w:t>
      </w:r>
      <w:r w:rsidR="009B01A9" w:rsidRPr="000B5D4E">
        <w:rPr>
          <w:sz w:val="21"/>
          <w:szCs w:val="21"/>
          <w:lang w:val="ru-RU"/>
        </w:rPr>
        <w:t xml:space="preserve">решите </w:t>
      </w:r>
      <w:r w:rsidRPr="000B5D4E">
        <w:rPr>
          <w:sz w:val="21"/>
          <w:szCs w:val="21"/>
          <w:lang w:val="ru-RU"/>
        </w:rPr>
        <w:t>не да</w:t>
      </w:r>
      <w:r w:rsidR="009B01A9" w:rsidRPr="000B5D4E">
        <w:rPr>
          <w:sz w:val="21"/>
          <w:szCs w:val="21"/>
          <w:lang w:val="ru-RU"/>
        </w:rPr>
        <w:t>вать</w:t>
      </w:r>
      <w:r w:rsidRPr="000B5D4E">
        <w:rPr>
          <w:sz w:val="21"/>
          <w:szCs w:val="21"/>
          <w:lang w:val="ru-RU"/>
        </w:rPr>
        <w:t xml:space="preserve"> своего разрешения на </w:t>
      </w:r>
      <w:r w:rsidR="00071242" w:rsidRPr="000B5D4E">
        <w:rPr>
          <w:sz w:val="21"/>
          <w:szCs w:val="21"/>
          <w:lang w:val="ru-RU"/>
        </w:rPr>
        <w:t>запись на плёнку</w:t>
      </w:r>
      <w:r w:rsidRPr="000B5D4E">
        <w:rPr>
          <w:sz w:val="21"/>
          <w:szCs w:val="21"/>
          <w:lang w:val="ru-RU"/>
        </w:rPr>
        <w:t xml:space="preserve"> вашего ребёнка, то он все равно будет находиться в классе как обычно, просто будет сидеть  </w:t>
      </w:r>
      <w:r w:rsidR="009B01A9" w:rsidRPr="000B5D4E">
        <w:rPr>
          <w:sz w:val="21"/>
          <w:szCs w:val="21"/>
          <w:lang w:val="ru-RU"/>
        </w:rPr>
        <w:t>вне диапазона камеры.</w:t>
      </w:r>
    </w:p>
    <w:p w14:paraId="13B1E3A3" w14:textId="77777777" w:rsidR="009B01A9" w:rsidRPr="000B5D4E" w:rsidRDefault="009B01A9" w:rsidP="001045E1">
      <w:pPr>
        <w:spacing w:after="0" w:line="20" w:lineRule="atLeast"/>
        <w:rPr>
          <w:sz w:val="21"/>
          <w:szCs w:val="21"/>
          <w:lang w:val="ru-RU"/>
        </w:rPr>
      </w:pPr>
    </w:p>
    <w:p w14:paraId="411C3839" w14:textId="6320A289" w:rsidR="001045E1" w:rsidRPr="000B5D4E" w:rsidRDefault="009B01A9" w:rsidP="001045E1">
      <w:pPr>
        <w:spacing w:after="0" w:line="20" w:lineRule="atLeast"/>
        <w:rPr>
          <w:sz w:val="21"/>
          <w:szCs w:val="21"/>
          <w:lang w:val="ru-RU"/>
        </w:rPr>
      </w:pPr>
      <w:r w:rsidRPr="000B5D4E">
        <w:rPr>
          <w:sz w:val="21"/>
          <w:szCs w:val="21"/>
          <w:lang w:val="ru-RU"/>
        </w:rPr>
        <w:t xml:space="preserve">Кроме видеозаписей моего преподавания, я буду собирать примеры работ учеников в качестве подтверждения прохождения моей практики. Имена не будут указываться на тех примерах, которые я буду собирать. Эти видеозаписи и примеры работ учеников играют важную роль в успешном завершении комплекса оцениваний </w:t>
      </w:r>
      <w:r w:rsidRPr="000B5D4E">
        <w:rPr>
          <w:sz w:val="21"/>
          <w:szCs w:val="21"/>
        </w:rPr>
        <w:t>edTPA</w:t>
      </w:r>
      <w:r w:rsidRPr="000B5D4E">
        <w:rPr>
          <w:sz w:val="21"/>
          <w:szCs w:val="21"/>
          <w:lang w:val="ru-RU"/>
        </w:rPr>
        <w:t xml:space="preserve">, а также завершения </w:t>
      </w:r>
      <w:r w:rsidR="00071242" w:rsidRPr="000B5D4E">
        <w:rPr>
          <w:sz w:val="21"/>
          <w:szCs w:val="21"/>
          <w:lang w:val="ru-RU"/>
        </w:rPr>
        <w:t>программы подготовки учителей.</w:t>
      </w:r>
      <w:r w:rsidR="00071242" w:rsidRPr="000B5D4E">
        <w:rPr>
          <w:i/>
          <w:sz w:val="21"/>
          <w:szCs w:val="21"/>
          <w:lang w:val="ru-RU"/>
        </w:rPr>
        <w:t xml:space="preserve"> Пожалуйста,</w:t>
      </w:r>
      <w:r w:rsidR="000B5D4E">
        <w:rPr>
          <w:i/>
          <w:sz w:val="21"/>
          <w:szCs w:val="21"/>
          <w:lang w:val="ru-RU"/>
        </w:rPr>
        <w:t xml:space="preserve"> </w:t>
      </w:r>
      <w:r w:rsidR="00071242" w:rsidRPr="000B5D4E">
        <w:rPr>
          <w:i/>
          <w:sz w:val="21"/>
          <w:szCs w:val="21"/>
          <w:lang w:val="ru-RU"/>
        </w:rPr>
        <w:t xml:space="preserve">дайте согласие или отказ от записи на плёнку вашего ребёнка в  целях </w:t>
      </w:r>
      <w:r w:rsidR="000B5D4E">
        <w:rPr>
          <w:i/>
          <w:sz w:val="21"/>
          <w:szCs w:val="21"/>
          <w:lang w:val="ru-RU"/>
        </w:rPr>
        <w:t xml:space="preserve">оценивания моих способностей и </w:t>
      </w:r>
      <w:r w:rsidR="00071242" w:rsidRPr="000B5D4E">
        <w:rPr>
          <w:i/>
          <w:sz w:val="21"/>
          <w:szCs w:val="21"/>
          <w:lang w:val="ru-RU"/>
        </w:rPr>
        <w:t>получение лицензии. Форма находится на оборотной стороне этого письма.</w:t>
      </w:r>
    </w:p>
    <w:p w14:paraId="404DAB32" w14:textId="77777777" w:rsidR="00071242" w:rsidRPr="000B5D4E" w:rsidRDefault="00071242" w:rsidP="00071242">
      <w:pPr>
        <w:pStyle w:val="NoSpacing"/>
        <w:rPr>
          <w:sz w:val="21"/>
          <w:szCs w:val="21"/>
          <w:lang w:val="ru-RU"/>
        </w:rPr>
      </w:pPr>
    </w:p>
    <w:p w14:paraId="4967A501" w14:textId="50113CFA" w:rsidR="00071242" w:rsidRPr="000B5D4E" w:rsidRDefault="00071242" w:rsidP="00071242">
      <w:pPr>
        <w:pStyle w:val="NoSpacing"/>
        <w:rPr>
          <w:i/>
          <w:sz w:val="21"/>
          <w:szCs w:val="21"/>
          <w:lang w:val="ru-RU"/>
        </w:rPr>
      </w:pPr>
      <w:r w:rsidRPr="000B5D4E">
        <w:rPr>
          <w:sz w:val="21"/>
          <w:szCs w:val="21"/>
          <w:lang w:val="ru-RU"/>
        </w:rPr>
        <w:t xml:space="preserve">Кроме использования, указанного выше, вы можете дать согласие или отказаться от использования видео в двух </w:t>
      </w:r>
      <w:r w:rsidR="000B5D4E" w:rsidRPr="000B5D4E">
        <w:rPr>
          <w:sz w:val="21"/>
          <w:szCs w:val="21"/>
          <w:lang w:val="ru-RU"/>
        </w:rPr>
        <w:t xml:space="preserve">других </w:t>
      </w:r>
      <w:r w:rsidR="00236925">
        <w:rPr>
          <w:sz w:val="21"/>
          <w:szCs w:val="21"/>
          <w:lang w:val="ru-RU"/>
        </w:rPr>
        <w:t>целях</w:t>
      </w:r>
      <w:r w:rsidR="00454946" w:rsidRPr="00C568EC">
        <w:rPr>
          <w:sz w:val="21"/>
          <w:szCs w:val="21"/>
        </w:rPr>
        <w:t>.</w:t>
      </w:r>
      <w:r w:rsidR="007A0A85" w:rsidRPr="00C568EC">
        <w:rPr>
          <w:lang w:val="es-ES"/>
        </w:rPr>
        <w:t xml:space="preserve"> </w:t>
      </w:r>
      <w:r w:rsidR="00C568EC" w:rsidRPr="00C568EC">
        <w:t>Corban University</w:t>
      </w:r>
      <w:r w:rsidR="007A0A85" w:rsidRPr="00596AC1">
        <w:rPr>
          <w:lang w:val="es-ES"/>
        </w:rPr>
        <w:t xml:space="preserve"> </w:t>
      </w:r>
      <w:r w:rsidRPr="000B5D4E">
        <w:rPr>
          <w:sz w:val="21"/>
          <w:szCs w:val="21"/>
          <w:lang w:val="ru-RU"/>
        </w:rPr>
        <w:t>запрашивает разрешение на использование видео моих уроков в целях обучения и подготовки учителей. Стэндфордский центр оценивания, обучения и справедливости (</w:t>
      </w:r>
      <w:r w:rsidRPr="000B5D4E">
        <w:rPr>
          <w:sz w:val="21"/>
          <w:szCs w:val="21"/>
        </w:rPr>
        <w:t>SCALE</w:t>
      </w:r>
      <w:r w:rsidRPr="000B5D4E">
        <w:rPr>
          <w:sz w:val="21"/>
          <w:szCs w:val="21"/>
          <w:lang w:val="ru-RU"/>
        </w:rPr>
        <w:t xml:space="preserve">), разработчик </w:t>
      </w:r>
      <w:r w:rsidRPr="000B5D4E">
        <w:rPr>
          <w:sz w:val="21"/>
          <w:szCs w:val="21"/>
        </w:rPr>
        <w:t>edTPA</w:t>
      </w:r>
      <w:r w:rsidRPr="000B5D4E">
        <w:rPr>
          <w:sz w:val="21"/>
          <w:szCs w:val="21"/>
          <w:lang w:val="ru-RU"/>
        </w:rPr>
        <w:t xml:space="preserve">, запрашивает разрешение на использование видео с целью проведения тренингов и улучшения </w:t>
      </w:r>
      <w:r w:rsidRPr="000B5D4E">
        <w:rPr>
          <w:sz w:val="21"/>
          <w:szCs w:val="21"/>
        </w:rPr>
        <w:t>edTPA</w:t>
      </w:r>
      <w:r w:rsidR="000B5D4E" w:rsidRPr="000B5D4E">
        <w:rPr>
          <w:sz w:val="21"/>
          <w:szCs w:val="21"/>
          <w:lang w:val="ru-RU"/>
        </w:rPr>
        <w:t>. Дадите вы разрешение или нет, никаким образом не скажется на завершении моей программы подготовки учителей и комплекса оцениваний. Вы можете дать разрешение на один из пунктов или оба пункта, относительно</w:t>
      </w:r>
      <w:r w:rsidR="007A0A85">
        <w:rPr>
          <w:lang w:val="es-ES"/>
        </w:rPr>
        <w:t xml:space="preserve"> </w:t>
      </w:r>
      <w:r w:rsidR="00C568EC" w:rsidRPr="00C568EC">
        <w:t>Corban University</w:t>
      </w:r>
      <w:r w:rsidR="00C568EC" w:rsidRPr="00596AC1">
        <w:rPr>
          <w:lang w:val="es-ES"/>
        </w:rPr>
        <w:t xml:space="preserve"> </w:t>
      </w:r>
      <w:r w:rsidR="000B5D4E" w:rsidRPr="000B5D4E">
        <w:rPr>
          <w:sz w:val="21"/>
          <w:szCs w:val="21"/>
          <w:lang w:val="ru-RU"/>
        </w:rPr>
        <w:t xml:space="preserve">и </w:t>
      </w:r>
      <w:r w:rsidR="000B5D4E" w:rsidRPr="000B5D4E">
        <w:rPr>
          <w:sz w:val="21"/>
          <w:szCs w:val="21"/>
        </w:rPr>
        <w:t>SCALE</w:t>
      </w:r>
      <w:r w:rsidR="000B5D4E" w:rsidRPr="000B5D4E">
        <w:rPr>
          <w:sz w:val="21"/>
          <w:szCs w:val="21"/>
          <w:lang w:val="ru-RU"/>
        </w:rPr>
        <w:t xml:space="preserve">. </w:t>
      </w:r>
      <w:r w:rsidR="000B5D4E" w:rsidRPr="000B5D4E">
        <w:rPr>
          <w:i/>
          <w:sz w:val="21"/>
          <w:szCs w:val="21"/>
          <w:lang w:val="ru-RU"/>
        </w:rPr>
        <w:t xml:space="preserve">Пожалуйста, дайте согласие или отказ относительно использования видео в целях подготовки учителей и/или разработки </w:t>
      </w:r>
      <w:r w:rsidR="000B5D4E" w:rsidRPr="000B5D4E">
        <w:rPr>
          <w:i/>
          <w:sz w:val="21"/>
          <w:szCs w:val="21"/>
        </w:rPr>
        <w:t>edTPA</w:t>
      </w:r>
      <w:r w:rsidR="000B5D4E" w:rsidRPr="000B5D4E">
        <w:rPr>
          <w:i/>
          <w:sz w:val="21"/>
          <w:szCs w:val="21"/>
          <w:lang w:val="ru-RU"/>
        </w:rPr>
        <w:t xml:space="preserve"> на оборотной стороне этого письма.</w:t>
      </w:r>
    </w:p>
    <w:p w14:paraId="6882E2E1" w14:textId="77777777" w:rsidR="000B5D4E" w:rsidRDefault="000B5D4E" w:rsidP="005475A0">
      <w:pPr>
        <w:rPr>
          <w:b/>
          <w:sz w:val="21"/>
          <w:szCs w:val="21"/>
          <w:lang w:val="ru-RU"/>
        </w:rPr>
      </w:pPr>
    </w:p>
    <w:p w14:paraId="3AE60D52" w14:textId="4C5438B3" w:rsidR="001045E1" w:rsidRPr="000B5D4E" w:rsidRDefault="005A46C9" w:rsidP="005475A0">
      <w:pPr>
        <w:rPr>
          <w:sz w:val="21"/>
          <w:szCs w:val="21"/>
          <w:lang w:val="ru-RU"/>
        </w:rPr>
      </w:pPr>
      <w:r w:rsidRPr="000B5D4E">
        <w:rPr>
          <w:b/>
          <w:sz w:val="21"/>
          <w:szCs w:val="21"/>
          <w:lang w:val="ru-RU"/>
        </w:rPr>
        <w:t>Во ВСЕХ случаях, все записи и примеры работ учеников останутся конфиденциальными и будут хранит</w:t>
      </w:r>
      <w:r w:rsidR="00732071" w:rsidRPr="000B5D4E">
        <w:rPr>
          <w:b/>
          <w:sz w:val="21"/>
          <w:szCs w:val="21"/>
          <w:lang w:val="ru-RU"/>
        </w:rPr>
        <w:t>ь</w:t>
      </w:r>
      <w:r w:rsidRPr="000B5D4E">
        <w:rPr>
          <w:b/>
          <w:sz w:val="21"/>
          <w:szCs w:val="21"/>
          <w:lang w:val="ru-RU"/>
        </w:rPr>
        <w:t xml:space="preserve">ся в безопасных условиях. </w:t>
      </w:r>
    </w:p>
    <w:p w14:paraId="2699DAAF" w14:textId="21984553" w:rsidR="00D74BB7" w:rsidRPr="000B5D4E" w:rsidRDefault="00732071" w:rsidP="001045E1">
      <w:pPr>
        <w:spacing w:after="0" w:line="20" w:lineRule="atLeast"/>
        <w:rPr>
          <w:sz w:val="21"/>
          <w:szCs w:val="21"/>
          <w:lang w:val="ru-RU"/>
        </w:rPr>
      </w:pPr>
      <w:r w:rsidRPr="00286AEB">
        <w:rPr>
          <w:sz w:val="21"/>
          <w:szCs w:val="21"/>
          <w:lang w:val="ru-RU"/>
        </w:rPr>
        <w:t>Для согласия или отказа, пожалуйста, заполните оборотную сторону этого письма и сдайте учителю вашего ребёнка</w:t>
      </w:r>
      <w:r w:rsidRPr="00BD6FD4">
        <w:rPr>
          <w:sz w:val="21"/>
          <w:szCs w:val="21"/>
          <w:lang w:val="ru-RU"/>
        </w:rPr>
        <w:t>.</w:t>
      </w:r>
      <w:r w:rsidR="00C1254C" w:rsidRPr="000B5D4E">
        <w:rPr>
          <w:sz w:val="21"/>
          <w:szCs w:val="21"/>
          <w:lang w:val="ru-RU"/>
        </w:rPr>
        <w:t xml:space="preserve">  </w:t>
      </w:r>
      <w:r w:rsidRPr="000B5D4E">
        <w:rPr>
          <w:sz w:val="21"/>
          <w:szCs w:val="21"/>
          <w:lang w:val="ru-RU"/>
        </w:rPr>
        <w:t>Вы можете запросить или сделать копию этого документа. Если у вас есть какие-либо вопросы относительно использования записей или пример работ ученика, пожалуйста, свяжитесь с</w:t>
      </w:r>
      <w:r w:rsidR="007A0A85">
        <w:rPr>
          <w:lang w:val="es-ES"/>
        </w:rPr>
        <w:t xml:space="preserve"> </w:t>
      </w:r>
      <w:r w:rsidR="009507A0">
        <w:t xml:space="preserve">Aaron </w:t>
      </w:r>
      <w:proofErr w:type="spellStart"/>
      <w:r w:rsidR="009507A0">
        <w:t>Imig</w:t>
      </w:r>
      <w:proofErr w:type="spellEnd"/>
      <w:r w:rsidR="00FE1274" w:rsidRPr="00C568EC">
        <w:rPr>
          <w:sz w:val="21"/>
          <w:szCs w:val="21"/>
          <w:lang w:val="ru-RU"/>
        </w:rPr>
        <w:t>,</w:t>
      </w:r>
      <w:r w:rsidR="00FE1274" w:rsidRPr="000B5D4E">
        <w:rPr>
          <w:sz w:val="21"/>
          <w:szCs w:val="21"/>
          <w:lang w:val="ru-RU"/>
        </w:rPr>
        <w:t xml:space="preserve">  </w:t>
      </w:r>
      <w:r w:rsidRPr="000B5D4E">
        <w:rPr>
          <w:sz w:val="21"/>
          <w:szCs w:val="21"/>
          <w:lang w:val="ru-RU"/>
        </w:rPr>
        <w:t xml:space="preserve">координатором </w:t>
      </w:r>
      <w:proofErr w:type="spellStart"/>
      <w:r w:rsidR="005475A0" w:rsidRPr="000B5D4E">
        <w:rPr>
          <w:sz w:val="21"/>
          <w:szCs w:val="21"/>
        </w:rPr>
        <w:t>edTPA</w:t>
      </w:r>
      <w:proofErr w:type="spellEnd"/>
      <w:r w:rsidR="005475A0" w:rsidRPr="000B5D4E">
        <w:rPr>
          <w:sz w:val="21"/>
          <w:szCs w:val="21"/>
          <w:lang w:val="ru-RU"/>
        </w:rPr>
        <w:t xml:space="preserve"> </w:t>
      </w:r>
      <w:r w:rsidRPr="000B5D4E">
        <w:rPr>
          <w:sz w:val="21"/>
          <w:szCs w:val="21"/>
          <w:lang w:val="ru-RU"/>
        </w:rPr>
        <w:t>в моем университете</w:t>
      </w:r>
      <w:r w:rsidR="00441B8E" w:rsidRPr="000B5D4E">
        <w:rPr>
          <w:sz w:val="21"/>
          <w:szCs w:val="21"/>
          <w:lang w:val="ru-RU"/>
        </w:rPr>
        <w:t>,</w:t>
      </w:r>
      <w:r w:rsidRPr="000B5D4E">
        <w:rPr>
          <w:sz w:val="21"/>
          <w:szCs w:val="21"/>
          <w:lang w:val="ru-RU"/>
        </w:rPr>
        <w:t xml:space="preserve"> по тел.:</w:t>
      </w:r>
      <w:r w:rsidR="007A0A85">
        <w:rPr>
          <w:lang w:val="es-ES"/>
        </w:rPr>
        <w:t xml:space="preserve"> </w:t>
      </w:r>
      <w:r w:rsidR="00C568EC" w:rsidRPr="00C568EC">
        <w:t>503.589.81</w:t>
      </w:r>
      <w:r w:rsidR="009507A0">
        <w:t>05</w:t>
      </w:r>
      <w:r w:rsidR="00660D60" w:rsidRPr="000B5D4E">
        <w:rPr>
          <w:sz w:val="21"/>
          <w:szCs w:val="21"/>
          <w:lang w:val="ru-RU"/>
        </w:rPr>
        <w:t>.</w:t>
      </w:r>
    </w:p>
    <w:p w14:paraId="77673886" w14:textId="77777777" w:rsidR="001045E1" w:rsidRPr="000B5D4E" w:rsidRDefault="001045E1" w:rsidP="001045E1">
      <w:pPr>
        <w:spacing w:after="0" w:line="20" w:lineRule="atLeast"/>
        <w:rPr>
          <w:sz w:val="21"/>
          <w:szCs w:val="21"/>
          <w:lang w:val="ru-RU"/>
        </w:rPr>
      </w:pPr>
    </w:p>
    <w:p w14:paraId="18F02A0F" w14:textId="2FC97C07" w:rsidR="001045E1" w:rsidRPr="000B5D4E" w:rsidRDefault="00470483" w:rsidP="001045E1">
      <w:pPr>
        <w:spacing w:after="0" w:line="20" w:lineRule="atLeast"/>
        <w:rPr>
          <w:sz w:val="21"/>
          <w:szCs w:val="21"/>
          <w:lang w:val="ru-RU"/>
        </w:rPr>
      </w:pPr>
      <w:r w:rsidRPr="000B5D4E">
        <w:rPr>
          <w:sz w:val="21"/>
          <w:szCs w:val="21"/>
          <w:lang w:val="ru-RU"/>
        </w:rPr>
        <w:t>С уважением</w:t>
      </w:r>
      <w:r w:rsidR="00D74BB7" w:rsidRPr="000B5D4E">
        <w:rPr>
          <w:sz w:val="21"/>
          <w:szCs w:val="21"/>
          <w:lang w:val="ru-RU"/>
        </w:rPr>
        <w:t>,</w:t>
      </w:r>
      <w:bookmarkStart w:id="0" w:name="_GoBack"/>
      <w:bookmarkEnd w:id="0"/>
    </w:p>
    <w:p w14:paraId="634DC08D" w14:textId="67B01F07" w:rsidR="001045E1" w:rsidRPr="000B5D4E" w:rsidRDefault="001045E1" w:rsidP="001045E1">
      <w:pPr>
        <w:spacing w:after="0" w:line="20" w:lineRule="atLeast"/>
        <w:rPr>
          <w:sz w:val="21"/>
          <w:szCs w:val="21"/>
          <w:lang w:val="ru-RU"/>
        </w:rPr>
      </w:pPr>
    </w:p>
    <w:p w14:paraId="3363BF6D" w14:textId="6A433282" w:rsidR="0004304F" w:rsidRPr="000B5D4E" w:rsidRDefault="0004304F">
      <w:pPr>
        <w:rPr>
          <w:sz w:val="21"/>
          <w:szCs w:val="21"/>
          <w:lang w:val="ru-RU"/>
        </w:rPr>
      </w:pPr>
    </w:p>
    <w:p w14:paraId="1B348662" w14:textId="77777777" w:rsidR="000B5D4E" w:rsidRPr="000B5D4E" w:rsidRDefault="000B5D4E" w:rsidP="00732071">
      <w:pPr>
        <w:rPr>
          <w:sz w:val="21"/>
          <w:szCs w:val="21"/>
          <w:lang w:val="ru-RU"/>
        </w:rPr>
      </w:pPr>
    </w:p>
    <w:p w14:paraId="20B183C5" w14:textId="2817C5EF" w:rsidR="008C02A5" w:rsidRPr="00732071" w:rsidRDefault="00FF04A7" w:rsidP="00732071">
      <w:pPr>
        <w:jc w:val="center"/>
        <w:rPr>
          <w:lang w:val="ru-RU"/>
        </w:rPr>
      </w:pPr>
      <w:r>
        <w:rPr>
          <w:b/>
          <w:sz w:val="32"/>
          <w:lang w:val="ru-RU"/>
        </w:rPr>
        <w:t>ПОЖАЛУЙСТА, СДАЙТЕ ЭТУ ЗАПОЛНЕННУЮ ФОРМУ</w:t>
      </w:r>
    </w:p>
    <w:p w14:paraId="7A2EA2E3" w14:textId="27AC1648" w:rsidR="00942061" w:rsidRPr="00FF04A7" w:rsidRDefault="00942061" w:rsidP="001045E1">
      <w:pPr>
        <w:spacing w:after="0" w:line="20" w:lineRule="atLeast"/>
        <w:jc w:val="center"/>
        <w:rPr>
          <w:i/>
          <w:lang w:val="ru-RU"/>
        </w:rPr>
      </w:pPr>
      <w:r w:rsidRPr="00FF04A7">
        <w:rPr>
          <w:b/>
          <w:i/>
          <w:lang w:val="ru-RU"/>
        </w:rPr>
        <w:t>(</w:t>
      </w:r>
      <w:r w:rsidR="00FF04A7">
        <w:rPr>
          <w:b/>
          <w:i/>
          <w:lang w:val="ru-RU"/>
        </w:rPr>
        <w:t>для родителей и учеников учащихся в возрасте до 18 лет</w:t>
      </w:r>
      <w:r w:rsidRPr="00FF04A7">
        <w:rPr>
          <w:b/>
          <w:i/>
          <w:lang w:val="ru-RU"/>
        </w:rPr>
        <w:t>)</w:t>
      </w:r>
    </w:p>
    <w:p w14:paraId="5518EC24" w14:textId="77777777" w:rsidR="001045E1" w:rsidRPr="00FF04A7" w:rsidRDefault="001045E1" w:rsidP="001045E1">
      <w:pPr>
        <w:spacing w:after="0" w:line="20" w:lineRule="atLeast"/>
        <w:rPr>
          <w:lang w:val="ru-RU"/>
        </w:rPr>
      </w:pPr>
    </w:p>
    <w:p w14:paraId="3827F72C" w14:textId="4A5DA0E1" w:rsidR="008C02A5" w:rsidRPr="00470483" w:rsidRDefault="00470483" w:rsidP="001045E1">
      <w:pPr>
        <w:spacing w:after="0" w:line="20" w:lineRule="atLeast"/>
        <w:rPr>
          <w:lang w:val="ru-RU"/>
        </w:rPr>
      </w:pPr>
      <w:r>
        <w:rPr>
          <w:b/>
          <w:lang w:val="ru-RU"/>
        </w:rPr>
        <w:t>Имя ученика</w:t>
      </w:r>
      <w:r w:rsidR="008C02A5" w:rsidRPr="00470483">
        <w:rPr>
          <w:b/>
          <w:lang w:val="ru-RU"/>
        </w:rPr>
        <w:t>:</w:t>
      </w:r>
      <w:r w:rsidR="008C02A5" w:rsidRPr="00470483">
        <w:rPr>
          <w:lang w:val="ru-RU"/>
        </w:rPr>
        <w:t xml:space="preserve"> _____________________________</w:t>
      </w:r>
      <w:r w:rsidR="008C02A5" w:rsidRPr="00470483">
        <w:rPr>
          <w:lang w:val="ru-RU"/>
        </w:rPr>
        <w:softHyphen/>
      </w:r>
      <w:r w:rsidR="008C02A5" w:rsidRPr="00470483">
        <w:rPr>
          <w:lang w:val="ru-RU"/>
        </w:rPr>
        <w:softHyphen/>
      </w:r>
      <w:r w:rsidR="008C02A5" w:rsidRPr="00470483">
        <w:rPr>
          <w:lang w:val="ru-RU"/>
        </w:rPr>
        <w:softHyphen/>
        <w:t>_____</w:t>
      </w:r>
      <w:r w:rsidR="000810B9" w:rsidRPr="00470483">
        <w:rPr>
          <w:lang w:val="ru-RU"/>
        </w:rPr>
        <w:t>______________________________</w:t>
      </w:r>
      <w:r w:rsidR="008C02A5" w:rsidRPr="00470483">
        <w:rPr>
          <w:lang w:val="ru-RU"/>
        </w:rPr>
        <w:t xml:space="preserve">_______  </w:t>
      </w:r>
    </w:p>
    <w:p w14:paraId="70422182" w14:textId="77777777" w:rsidR="001045E1" w:rsidRPr="00470483" w:rsidRDefault="001045E1" w:rsidP="001045E1">
      <w:pPr>
        <w:spacing w:after="0" w:line="20" w:lineRule="atLeast"/>
        <w:rPr>
          <w:lang w:val="ru-RU"/>
        </w:rPr>
      </w:pPr>
    </w:p>
    <w:p w14:paraId="340C5FDA" w14:textId="4BF9942C" w:rsidR="008C02A5" w:rsidRPr="00470483" w:rsidRDefault="00470483" w:rsidP="001045E1">
      <w:pPr>
        <w:spacing w:after="0" w:line="20" w:lineRule="atLeast"/>
        <w:rPr>
          <w:lang w:val="ru-RU"/>
        </w:rPr>
      </w:pPr>
      <w:r>
        <w:rPr>
          <w:b/>
          <w:lang w:val="ru-RU"/>
        </w:rPr>
        <w:t>Школа ученика и округ</w:t>
      </w:r>
      <w:r w:rsidR="00805DD3" w:rsidRPr="00470483">
        <w:rPr>
          <w:b/>
          <w:lang w:val="ru-RU"/>
        </w:rPr>
        <w:t>:</w:t>
      </w:r>
      <w:r w:rsidR="000837A6" w:rsidRPr="00470483">
        <w:rPr>
          <w:lang w:val="ru-RU"/>
        </w:rPr>
        <w:t xml:space="preserve"> </w:t>
      </w:r>
      <w:r w:rsidR="008C02A5" w:rsidRPr="00470483">
        <w:rPr>
          <w:lang w:val="ru-RU"/>
        </w:rPr>
        <w:t>________________________</w:t>
      </w:r>
      <w:r w:rsidR="000810B9" w:rsidRPr="00470483">
        <w:rPr>
          <w:lang w:val="ru-RU"/>
        </w:rPr>
        <w:t>______________________</w:t>
      </w:r>
      <w:r w:rsidR="008C02A5" w:rsidRPr="00470483">
        <w:rPr>
          <w:lang w:val="ru-RU"/>
        </w:rPr>
        <w:t>________________</w:t>
      </w:r>
    </w:p>
    <w:p w14:paraId="2CFC163D" w14:textId="77777777" w:rsidR="000810B9" w:rsidRPr="00470483" w:rsidRDefault="000810B9" w:rsidP="000810B9">
      <w:pPr>
        <w:spacing w:after="0" w:line="20" w:lineRule="atLeast"/>
        <w:rPr>
          <w:b/>
          <w:lang w:val="ru-RU"/>
        </w:rPr>
      </w:pPr>
    </w:p>
    <w:p w14:paraId="6B6A6E2A" w14:textId="2B2B4455" w:rsidR="000810B9" w:rsidRPr="008027B1" w:rsidRDefault="00462660" w:rsidP="000810B9">
      <w:pPr>
        <w:spacing w:after="0" w:line="20" w:lineRule="atLeast"/>
        <w:rPr>
          <w:lang w:val="ru-RU"/>
        </w:rPr>
      </w:pPr>
      <w:r>
        <w:rPr>
          <w:b/>
          <w:lang w:val="ru-RU"/>
        </w:rPr>
        <w:t>Кандидат</w:t>
      </w:r>
      <w:r w:rsidRPr="008027B1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8027B1">
        <w:rPr>
          <w:b/>
          <w:lang w:val="ru-RU"/>
        </w:rPr>
        <w:t xml:space="preserve"> </w:t>
      </w:r>
      <w:r>
        <w:rPr>
          <w:b/>
          <w:lang w:val="ru-RU"/>
        </w:rPr>
        <w:t>позицию</w:t>
      </w:r>
      <w:r w:rsidRPr="008027B1">
        <w:rPr>
          <w:b/>
          <w:lang w:val="ru-RU"/>
        </w:rPr>
        <w:t xml:space="preserve"> </w:t>
      </w:r>
      <w:r>
        <w:rPr>
          <w:b/>
          <w:lang w:val="ru-RU"/>
        </w:rPr>
        <w:t>учителя</w:t>
      </w:r>
      <w:r w:rsidR="000810B9" w:rsidRPr="008027B1">
        <w:rPr>
          <w:b/>
          <w:lang w:val="ru-RU"/>
        </w:rPr>
        <w:t>:</w:t>
      </w:r>
      <w:r w:rsidRPr="008027B1">
        <w:rPr>
          <w:b/>
          <w:lang w:val="ru-RU"/>
        </w:rPr>
        <w:t xml:space="preserve"> </w:t>
      </w:r>
      <w:r w:rsidR="000810B9" w:rsidRPr="008027B1">
        <w:rPr>
          <w:lang w:val="ru-RU"/>
        </w:rPr>
        <w:t>___________________________________</w:t>
      </w:r>
      <w:r w:rsidR="00E675B6" w:rsidRPr="008027B1">
        <w:rPr>
          <w:lang w:val="ru-RU"/>
        </w:rPr>
        <w:t>_____________________________</w:t>
      </w:r>
    </w:p>
    <w:p w14:paraId="6C3DE316" w14:textId="0B7B0DF4" w:rsidR="000810B9" w:rsidRPr="00454946" w:rsidRDefault="000F7039" w:rsidP="000810B9">
      <w:pPr>
        <w:spacing w:after="0" w:line="20" w:lineRule="atLeast"/>
      </w:pPr>
      <w:r>
        <w:rPr>
          <w:b/>
          <w:lang w:val="ru-RU"/>
        </w:rPr>
        <w:t>Учреждение</w:t>
      </w:r>
      <w:r w:rsidRPr="000F7039">
        <w:rPr>
          <w:b/>
        </w:rPr>
        <w:t>:</w:t>
      </w:r>
      <w:r w:rsidR="00454946">
        <w:rPr>
          <w:b/>
        </w:rPr>
        <w:t xml:space="preserve"> </w:t>
      </w:r>
      <w:r w:rsidR="00286AEB" w:rsidRPr="00286AEB">
        <w:rPr>
          <w:rFonts w:ascii="Arial" w:hAnsi="Arial" w:cs="Arial"/>
          <w:color w:val="000000"/>
          <w:sz w:val="27"/>
          <w:szCs w:val="27"/>
        </w:rPr>
        <w:t xml:space="preserve"> </w:t>
      </w:r>
      <w:r w:rsidR="00C568EC" w:rsidRPr="00C568EC">
        <w:t>Corban University</w:t>
      </w:r>
      <w:r w:rsidR="007A0A85" w:rsidRPr="00C568EC">
        <w:rPr>
          <w:i/>
        </w:rPr>
        <w:t xml:space="preserve">, </w:t>
      </w:r>
      <w:r w:rsidR="00C568EC" w:rsidRPr="00C568EC">
        <w:rPr>
          <w:i/>
        </w:rPr>
        <w:t>Salem</w:t>
      </w:r>
      <w:r w:rsidR="007A0A85" w:rsidRPr="00C568EC">
        <w:rPr>
          <w:i/>
        </w:rPr>
        <w:t>, Oregon</w:t>
      </w:r>
    </w:p>
    <w:p w14:paraId="7FEC795E" w14:textId="444A2A19" w:rsidR="000810B9" w:rsidRPr="000810B9" w:rsidRDefault="009507A0" w:rsidP="000810B9">
      <w:pPr>
        <w:spacing w:after="0" w:line="20" w:lineRule="atLeast"/>
        <w:rPr>
          <w:b/>
          <w:sz w:val="24"/>
        </w:rPr>
      </w:pPr>
      <w:r>
        <w:rPr>
          <w:noProof/>
        </w:rPr>
        <w:pict w14:anchorId="5729F6C3">
          <v:rect id="_x0000_i1025" alt="" style="width:7in;height:.05pt;mso-width-percent:0;mso-height-percent:0;mso-width-percent:0;mso-height-percent:0" o:hralign="center" o:hrstd="t" o:hr="t" fillcolor="#a0a0a0" stroked="f"/>
        </w:pict>
      </w:r>
    </w:p>
    <w:p w14:paraId="2387651F" w14:textId="77777777" w:rsidR="00D8252E" w:rsidRDefault="00D8252E" w:rsidP="00B468C2">
      <w:pPr>
        <w:spacing w:after="0" w:line="20" w:lineRule="atLeast"/>
        <w:rPr>
          <w:b/>
        </w:rPr>
      </w:pPr>
    </w:p>
    <w:p w14:paraId="1972DC7E" w14:textId="376CA22C" w:rsidR="00644CC6" w:rsidRPr="00FF04A7" w:rsidRDefault="00470483" w:rsidP="00B468C2">
      <w:pPr>
        <w:spacing w:after="0" w:line="20" w:lineRule="atLeast"/>
        <w:rPr>
          <w:b/>
          <w:lang w:val="ru-RU"/>
        </w:rPr>
      </w:pPr>
      <w:r>
        <w:rPr>
          <w:b/>
          <w:lang w:val="ru-RU"/>
        </w:rPr>
        <w:t>Часть</w:t>
      </w:r>
      <w:r w:rsidR="00D8252E" w:rsidRPr="008027B1">
        <w:rPr>
          <w:b/>
          <w:lang w:val="ru-RU"/>
        </w:rPr>
        <w:t xml:space="preserve"> </w:t>
      </w:r>
      <w:r w:rsidR="00EC2A8A" w:rsidRPr="008027B1">
        <w:rPr>
          <w:b/>
          <w:lang w:val="ru-RU"/>
        </w:rPr>
        <w:t xml:space="preserve">1.  </w:t>
      </w:r>
      <w:r w:rsidR="00462660">
        <w:rPr>
          <w:b/>
          <w:lang w:val="ru-RU"/>
        </w:rPr>
        <w:t>Может</w:t>
      </w:r>
      <w:r w:rsidR="00462660" w:rsidRPr="00FF04A7">
        <w:rPr>
          <w:b/>
          <w:lang w:val="ru-RU"/>
        </w:rPr>
        <w:t xml:space="preserve"> </w:t>
      </w:r>
      <w:r w:rsidR="00462660">
        <w:rPr>
          <w:b/>
          <w:lang w:val="ru-RU"/>
        </w:rPr>
        <w:t>ли</w:t>
      </w:r>
      <w:r w:rsidR="00462660" w:rsidRPr="00FF04A7">
        <w:rPr>
          <w:b/>
          <w:lang w:val="ru-RU"/>
        </w:rPr>
        <w:t xml:space="preserve"> </w:t>
      </w:r>
      <w:r w:rsidR="00462660">
        <w:rPr>
          <w:b/>
          <w:lang w:val="ru-RU"/>
        </w:rPr>
        <w:t>кандидат</w:t>
      </w:r>
      <w:r w:rsidR="00462660" w:rsidRPr="00FF04A7">
        <w:rPr>
          <w:b/>
          <w:lang w:val="ru-RU"/>
        </w:rPr>
        <w:t xml:space="preserve"> </w:t>
      </w:r>
      <w:r w:rsidR="00462660">
        <w:rPr>
          <w:b/>
          <w:lang w:val="ru-RU"/>
        </w:rPr>
        <w:t>на</w:t>
      </w:r>
      <w:r w:rsidR="00462660" w:rsidRPr="00FF04A7">
        <w:rPr>
          <w:b/>
          <w:lang w:val="ru-RU"/>
        </w:rPr>
        <w:t xml:space="preserve"> </w:t>
      </w:r>
      <w:r w:rsidR="00462660">
        <w:rPr>
          <w:b/>
          <w:lang w:val="ru-RU"/>
        </w:rPr>
        <w:t>позицию</w:t>
      </w:r>
      <w:r w:rsidR="00462660" w:rsidRPr="00FF04A7">
        <w:rPr>
          <w:b/>
          <w:lang w:val="ru-RU"/>
        </w:rPr>
        <w:t xml:space="preserve"> </w:t>
      </w:r>
      <w:r w:rsidR="00462660">
        <w:rPr>
          <w:b/>
          <w:lang w:val="ru-RU"/>
        </w:rPr>
        <w:t>учителя</w:t>
      </w:r>
      <w:r w:rsidR="00462660" w:rsidRPr="00FF04A7">
        <w:rPr>
          <w:b/>
          <w:lang w:val="ru-RU"/>
        </w:rPr>
        <w:t xml:space="preserve"> </w:t>
      </w:r>
      <w:r w:rsidR="00462660">
        <w:rPr>
          <w:b/>
          <w:lang w:val="ru-RU"/>
        </w:rPr>
        <w:t>снимать</w:t>
      </w:r>
      <w:r w:rsidR="00462660" w:rsidRPr="00FF04A7">
        <w:rPr>
          <w:b/>
          <w:lang w:val="ru-RU"/>
        </w:rPr>
        <w:t xml:space="preserve"> </w:t>
      </w:r>
      <w:r w:rsidR="00462660">
        <w:rPr>
          <w:b/>
          <w:lang w:val="ru-RU"/>
        </w:rPr>
        <w:t>на</w:t>
      </w:r>
      <w:r w:rsidR="00462660" w:rsidRPr="00FF04A7">
        <w:rPr>
          <w:b/>
          <w:lang w:val="ru-RU"/>
        </w:rPr>
        <w:t xml:space="preserve"> </w:t>
      </w:r>
      <w:r w:rsidR="00462660">
        <w:rPr>
          <w:b/>
          <w:lang w:val="ru-RU"/>
        </w:rPr>
        <w:t>видео</w:t>
      </w:r>
      <w:r w:rsidR="00462660" w:rsidRPr="00FF04A7">
        <w:rPr>
          <w:b/>
          <w:lang w:val="ru-RU"/>
        </w:rPr>
        <w:t xml:space="preserve"> </w:t>
      </w:r>
      <w:r w:rsidR="00462660">
        <w:rPr>
          <w:b/>
          <w:lang w:val="ru-RU"/>
        </w:rPr>
        <w:t>урок</w:t>
      </w:r>
      <w:r w:rsidR="00462660" w:rsidRPr="00FF04A7">
        <w:rPr>
          <w:b/>
          <w:lang w:val="ru-RU"/>
        </w:rPr>
        <w:t xml:space="preserve">, </w:t>
      </w:r>
      <w:r w:rsidR="00FF04A7">
        <w:rPr>
          <w:b/>
          <w:lang w:val="ru-RU"/>
        </w:rPr>
        <w:t>на</w:t>
      </w:r>
      <w:r w:rsidR="00462660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котором</w:t>
      </w:r>
      <w:r w:rsidR="00462660" w:rsidRPr="00FF04A7">
        <w:rPr>
          <w:b/>
          <w:lang w:val="ru-RU"/>
        </w:rPr>
        <w:t xml:space="preserve"> </w:t>
      </w:r>
      <w:r w:rsidR="00462660">
        <w:rPr>
          <w:b/>
          <w:lang w:val="ru-RU"/>
        </w:rPr>
        <w:t>может</w:t>
      </w:r>
      <w:r w:rsidR="00FF04A7">
        <w:rPr>
          <w:b/>
          <w:lang w:val="ru-RU"/>
        </w:rPr>
        <w:t xml:space="preserve"> присутствовать ваш ребёнок, с целью завершения оценивания </w:t>
      </w:r>
      <w:r w:rsidR="00FF04A7">
        <w:rPr>
          <w:b/>
        </w:rPr>
        <w:t>edTPA</w:t>
      </w:r>
      <w:r w:rsidR="00FF04A7">
        <w:rPr>
          <w:b/>
          <w:lang w:val="ru-RU"/>
        </w:rPr>
        <w:t xml:space="preserve"> </w:t>
      </w:r>
      <w:r w:rsidR="000B5D4E">
        <w:rPr>
          <w:b/>
          <w:lang w:val="ru-RU"/>
        </w:rPr>
        <w:t>и</w:t>
      </w:r>
      <w:r w:rsidR="00FF04A7">
        <w:rPr>
          <w:b/>
          <w:lang w:val="ru-RU"/>
        </w:rPr>
        <w:t xml:space="preserve"> получения лицензии учителя?</w:t>
      </w:r>
    </w:p>
    <w:p w14:paraId="5BADB6A8" w14:textId="5BCF335C" w:rsidR="000810B9" w:rsidRPr="00C24123" w:rsidRDefault="000810B9" w:rsidP="00E675B6">
      <w:pPr>
        <w:spacing w:before="100" w:after="0" w:line="20" w:lineRule="atLeast"/>
        <w:ind w:left="720"/>
        <w:rPr>
          <w:lang w:val="ru-RU"/>
        </w:rPr>
      </w:pPr>
      <w:r w:rsidRPr="00B57B20">
        <w:rPr>
          <w:b/>
          <w:lang w:val="ru-RU"/>
        </w:rPr>
        <w:t>_____ [</w:t>
      </w:r>
      <w:r w:rsidR="00470483">
        <w:rPr>
          <w:b/>
          <w:lang w:val="ru-RU"/>
        </w:rPr>
        <w:t>Да</w:t>
      </w:r>
      <w:r w:rsidRPr="00B57B20">
        <w:rPr>
          <w:b/>
          <w:lang w:val="ru-RU"/>
        </w:rPr>
        <w:t xml:space="preserve">] </w:t>
      </w:r>
      <w:r w:rsidR="00B57B20" w:rsidRPr="00B57B20">
        <w:rPr>
          <w:lang w:val="ru-RU"/>
        </w:rPr>
        <w:t xml:space="preserve">Я разрешаю снимать на видео моего ребёнка и использовать видео для завершения </w:t>
      </w:r>
      <w:r w:rsidR="00B57B20">
        <w:t>edTPA</w:t>
      </w:r>
      <w:r w:rsidR="00B57B20">
        <w:rPr>
          <w:lang w:val="ru-RU"/>
        </w:rPr>
        <w:t xml:space="preserve"> вышеуказанного кандидата. Я понимаю, что имя моего ребёнка может упоминаться в ходе урока. Я</w:t>
      </w:r>
      <w:r w:rsidR="00B57B20" w:rsidRPr="00C24123">
        <w:rPr>
          <w:lang w:val="ru-RU"/>
        </w:rPr>
        <w:t xml:space="preserve"> </w:t>
      </w:r>
      <w:r w:rsidR="00B57B20">
        <w:rPr>
          <w:lang w:val="ru-RU"/>
        </w:rPr>
        <w:t>понимаю</w:t>
      </w:r>
      <w:r w:rsidR="00B57B20" w:rsidRPr="00C24123">
        <w:rPr>
          <w:lang w:val="ru-RU"/>
        </w:rPr>
        <w:t xml:space="preserve">, </w:t>
      </w:r>
      <w:r w:rsidR="00B57B20">
        <w:rPr>
          <w:lang w:val="ru-RU"/>
        </w:rPr>
        <w:t>что</w:t>
      </w:r>
      <w:r w:rsidR="00B57B20" w:rsidRPr="00C24123">
        <w:rPr>
          <w:lang w:val="ru-RU"/>
        </w:rPr>
        <w:t xml:space="preserve"> </w:t>
      </w:r>
      <w:r w:rsidR="00B57B20">
        <w:rPr>
          <w:lang w:val="ru-RU"/>
        </w:rPr>
        <w:t>все</w:t>
      </w:r>
      <w:r w:rsidR="00B57B20" w:rsidRPr="00C24123">
        <w:rPr>
          <w:lang w:val="ru-RU"/>
        </w:rPr>
        <w:t xml:space="preserve"> </w:t>
      </w:r>
      <w:r w:rsidR="00B57B20">
        <w:rPr>
          <w:lang w:val="ru-RU"/>
        </w:rPr>
        <w:t>материалы</w:t>
      </w:r>
      <w:r w:rsidR="00B57B20" w:rsidRPr="00C24123">
        <w:rPr>
          <w:lang w:val="ru-RU"/>
        </w:rPr>
        <w:t xml:space="preserve"> </w:t>
      </w:r>
      <w:r w:rsidR="00B57B20">
        <w:rPr>
          <w:lang w:val="ru-RU"/>
        </w:rPr>
        <w:t>могут</w:t>
      </w:r>
      <w:r w:rsidR="00B57B20" w:rsidRPr="00C24123">
        <w:rPr>
          <w:lang w:val="ru-RU"/>
        </w:rPr>
        <w:t xml:space="preserve"> </w:t>
      </w:r>
      <w:r w:rsidR="00B57B20">
        <w:rPr>
          <w:lang w:val="ru-RU"/>
        </w:rPr>
        <w:t>быть</w:t>
      </w:r>
      <w:r w:rsidR="00B57B20" w:rsidRPr="00C24123">
        <w:rPr>
          <w:lang w:val="ru-RU"/>
        </w:rPr>
        <w:t xml:space="preserve"> </w:t>
      </w:r>
      <w:r w:rsidR="00B57B20">
        <w:rPr>
          <w:lang w:val="ru-RU"/>
        </w:rPr>
        <w:t>переданы</w:t>
      </w:r>
      <w:r w:rsidR="00B57B20" w:rsidRPr="00C24123">
        <w:rPr>
          <w:lang w:val="ru-RU"/>
        </w:rPr>
        <w:t xml:space="preserve"> </w:t>
      </w:r>
      <w:r w:rsidR="00B57B20">
        <w:rPr>
          <w:lang w:val="ru-RU"/>
        </w:rPr>
        <w:t>в</w:t>
      </w:r>
      <w:r w:rsidR="00B57B20" w:rsidRPr="00C24123">
        <w:rPr>
          <w:lang w:val="ru-RU"/>
        </w:rPr>
        <w:t xml:space="preserve"> </w:t>
      </w:r>
      <w:r w:rsidR="00B57B20">
        <w:rPr>
          <w:lang w:val="ru-RU"/>
        </w:rPr>
        <w:t>безопасных</w:t>
      </w:r>
      <w:r w:rsidR="00B57B20" w:rsidRPr="00C24123">
        <w:rPr>
          <w:lang w:val="ru-RU"/>
        </w:rPr>
        <w:t xml:space="preserve"> </w:t>
      </w:r>
      <w:r w:rsidR="00B57B20">
        <w:rPr>
          <w:lang w:val="ru-RU"/>
        </w:rPr>
        <w:t>условиях</w:t>
      </w:r>
      <w:r w:rsidR="00B57B20" w:rsidRPr="00C24123">
        <w:rPr>
          <w:lang w:val="ru-RU"/>
        </w:rPr>
        <w:t xml:space="preserve"> </w:t>
      </w:r>
      <w:r w:rsidR="00C24123">
        <w:rPr>
          <w:lang w:val="ru-RU"/>
        </w:rPr>
        <w:t>в</w:t>
      </w:r>
      <w:r w:rsidR="007A0A85" w:rsidRPr="001976D4">
        <w:rPr>
          <w:rFonts w:cstheme="minorHAnsi"/>
          <w:color w:val="000000"/>
          <w:lang w:val="es-ES"/>
        </w:rPr>
        <w:t xml:space="preserve"> </w:t>
      </w:r>
      <w:r w:rsidR="00C568EC" w:rsidRPr="00C568EC">
        <w:t>Corban University</w:t>
      </w:r>
      <w:r w:rsidR="007A0A85" w:rsidRPr="001976D4">
        <w:rPr>
          <w:rFonts w:cstheme="minorHAnsi"/>
          <w:color w:val="000000"/>
          <w:lang w:val="es-ES"/>
        </w:rPr>
        <w:t xml:space="preserve"> </w:t>
      </w:r>
      <w:r w:rsidR="00C24123">
        <w:rPr>
          <w:lang w:val="ru-RU"/>
        </w:rPr>
        <w:t>и</w:t>
      </w:r>
      <w:r w:rsidR="00C24123" w:rsidRPr="00C24123">
        <w:rPr>
          <w:lang w:val="ru-RU"/>
        </w:rPr>
        <w:t xml:space="preserve"> </w:t>
      </w:r>
      <w:r w:rsidR="00C24123">
        <w:rPr>
          <w:lang w:val="ru-RU"/>
        </w:rPr>
        <w:t>«</w:t>
      </w:r>
      <w:r w:rsidR="00C24123" w:rsidRPr="007C5D36">
        <w:t>Pearson</w:t>
      </w:r>
      <w:r w:rsidR="00C24123" w:rsidRPr="00C24123">
        <w:rPr>
          <w:lang w:val="ru-RU"/>
        </w:rPr>
        <w:t xml:space="preserve"> </w:t>
      </w:r>
      <w:r w:rsidR="00C24123" w:rsidRPr="007C5D36">
        <w:t>Education</w:t>
      </w:r>
      <w:r w:rsidR="00C24123" w:rsidRPr="00C24123">
        <w:rPr>
          <w:lang w:val="ru-RU"/>
        </w:rPr>
        <w:t xml:space="preserve">, </w:t>
      </w:r>
      <w:r w:rsidR="00C24123" w:rsidRPr="007C5D36">
        <w:t>Inc</w:t>
      </w:r>
      <w:r w:rsidR="00C24123" w:rsidRPr="00C24123">
        <w:rPr>
          <w:lang w:val="ru-RU"/>
        </w:rPr>
        <w:t>.</w:t>
      </w:r>
      <w:r w:rsidR="00C24123">
        <w:rPr>
          <w:lang w:val="ru-RU"/>
        </w:rPr>
        <w:t>»</w:t>
      </w:r>
      <w:r w:rsidR="00B57B20" w:rsidRPr="00C24123">
        <w:rPr>
          <w:lang w:val="ru-RU"/>
        </w:rPr>
        <w:t xml:space="preserve"> </w:t>
      </w:r>
      <w:r w:rsidR="00C24123">
        <w:rPr>
          <w:lang w:val="ru-RU"/>
        </w:rPr>
        <w:t>с целью оценивания кандидата на должность учителя.</w:t>
      </w:r>
    </w:p>
    <w:p w14:paraId="723C3A29" w14:textId="6674146D" w:rsidR="000810B9" w:rsidRPr="00C24123" w:rsidRDefault="000810B9" w:rsidP="00E675B6">
      <w:pPr>
        <w:spacing w:after="0" w:line="20" w:lineRule="atLeast"/>
        <w:ind w:left="720"/>
        <w:rPr>
          <w:b/>
          <w:i/>
          <w:lang w:val="ru-RU"/>
        </w:rPr>
      </w:pPr>
    </w:p>
    <w:p w14:paraId="0FAADB7F" w14:textId="5BFA57A1" w:rsidR="00EC2A8A" w:rsidRPr="00B57B20" w:rsidRDefault="000810B9" w:rsidP="00E675B6">
      <w:pPr>
        <w:spacing w:after="100" w:line="20" w:lineRule="atLeast"/>
        <w:ind w:left="720"/>
        <w:rPr>
          <w:lang w:val="ru-RU"/>
        </w:rPr>
      </w:pPr>
      <w:r w:rsidRPr="00B57B20">
        <w:rPr>
          <w:b/>
          <w:lang w:val="ru-RU"/>
        </w:rPr>
        <w:t>_____ [</w:t>
      </w:r>
      <w:r w:rsidR="00470483">
        <w:rPr>
          <w:b/>
          <w:lang w:val="ru-RU"/>
        </w:rPr>
        <w:t>Нет</w:t>
      </w:r>
      <w:r w:rsidRPr="00B57B20">
        <w:rPr>
          <w:b/>
          <w:lang w:val="ru-RU"/>
        </w:rPr>
        <w:t>]</w:t>
      </w:r>
      <w:r w:rsidRPr="00B57B20">
        <w:rPr>
          <w:lang w:val="ru-RU"/>
        </w:rPr>
        <w:t xml:space="preserve"> </w:t>
      </w:r>
      <w:r w:rsidR="00B57B20">
        <w:rPr>
          <w:lang w:val="ru-RU"/>
        </w:rPr>
        <w:t xml:space="preserve">Я НЕ РАЗРЕШАЮ использовать изображение моего ребёнка на видеозаписи для оценивания </w:t>
      </w:r>
      <w:r w:rsidR="00B57B20" w:rsidRPr="007C5D36">
        <w:t>edTPA</w:t>
      </w:r>
      <w:r w:rsidR="00B57B20">
        <w:rPr>
          <w:lang w:val="ru-RU"/>
        </w:rPr>
        <w:t xml:space="preserve"> указанного выше кандидата на должность учителя.</w:t>
      </w:r>
      <w:r w:rsidRPr="00B57B20">
        <w:rPr>
          <w:lang w:val="ru-RU"/>
        </w:rPr>
        <w:t xml:space="preserve"> </w:t>
      </w:r>
    </w:p>
    <w:p w14:paraId="66E48C9E" w14:textId="54C6D189" w:rsidR="00D8252E" w:rsidRPr="00E675B6" w:rsidRDefault="009507A0" w:rsidP="00E675B6">
      <w:pPr>
        <w:spacing w:line="20" w:lineRule="atLeast"/>
        <w:rPr>
          <w:b/>
          <w:sz w:val="24"/>
        </w:rPr>
      </w:pPr>
      <w:r>
        <w:rPr>
          <w:noProof/>
        </w:rPr>
        <w:pict w14:anchorId="42972E6E">
          <v:rect id="_x0000_i1026" alt="" style="width:7in;height:.05pt;mso-width-percent:0;mso-height-percent:0;mso-width-percent:0;mso-height-percent:0" o:hralign="center" o:hrstd="t" o:hr="t" fillcolor="#a0a0a0" stroked="f"/>
        </w:pict>
      </w:r>
    </w:p>
    <w:p w14:paraId="228B67F2" w14:textId="0814A6EC" w:rsidR="000810B9" w:rsidRPr="00FF04A7" w:rsidRDefault="00470483" w:rsidP="000810B9">
      <w:pPr>
        <w:rPr>
          <w:b/>
          <w:smallCaps/>
          <w:lang w:val="ru-RU"/>
        </w:rPr>
      </w:pPr>
      <w:r>
        <w:rPr>
          <w:b/>
          <w:lang w:val="ru-RU"/>
        </w:rPr>
        <w:t>Часть</w:t>
      </w:r>
      <w:r w:rsidR="00D8252E" w:rsidRPr="008027B1">
        <w:rPr>
          <w:b/>
          <w:lang w:val="ru-RU"/>
        </w:rPr>
        <w:t xml:space="preserve"> </w:t>
      </w:r>
      <w:r w:rsidR="00EC2A8A" w:rsidRPr="008027B1">
        <w:rPr>
          <w:b/>
          <w:lang w:val="ru-RU"/>
        </w:rPr>
        <w:t xml:space="preserve">2. </w:t>
      </w:r>
      <w:r w:rsidR="00FF04A7">
        <w:rPr>
          <w:b/>
          <w:lang w:val="ru-RU"/>
        </w:rPr>
        <w:t>Может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ли</w:t>
      </w:r>
      <w:r w:rsidR="007A0A85" w:rsidRPr="007A0A85">
        <w:rPr>
          <w:rFonts w:cstheme="minorHAnsi"/>
          <w:b/>
          <w:color w:val="000000"/>
          <w:lang w:val="es-ES"/>
        </w:rPr>
        <w:t xml:space="preserve"> </w:t>
      </w:r>
      <w:r w:rsidR="00C568EC" w:rsidRPr="00C568EC">
        <w:t>Corban University</w:t>
      </w:r>
      <w:r w:rsidR="00C568EC" w:rsidRPr="00596AC1">
        <w:rPr>
          <w:lang w:val="es-ES"/>
        </w:rPr>
        <w:t xml:space="preserve"> </w:t>
      </w:r>
      <w:r w:rsidR="00FF04A7">
        <w:rPr>
          <w:b/>
          <w:lang w:val="ru-RU"/>
        </w:rPr>
        <w:t>использовать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вышеуказанное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видео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для обучения учителей?</w:t>
      </w:r>
    </w:p>
    <w:p w14:paraId="5AD13839" w14:textId="1022DD4A" w:rsidR="000810B9" w:rsidRPr="00B57B20" w:rsidRDefault="000810B9" w:rsidP="00E675B6">
      <w:pPr>
        <w:spacing w:before="100" w:after="0" w:line="20" w:lineRule="atLeast"/>
        <w:ind w:left="720"/>
        <w:rPr>
          <w:lang w:val="ru-RU"/>
        </w:rPr>
      </w:pPr>
      <w:r w:rsidRPr="00B57B20">
        <w:rPr>
          <w:b/>
          <w:lang w:val="ru-RU"/>
        </w:rPr>
        <w:t>_____ [</w:t>
      </w:r>
      <w:r w:rsidR="00470483">
        <w:rPr>
          <w:b/>
          <w:lang w:val="ru-RU"/>
        </w:rPr>
        <w:t>Да</w:t>
      </w:r>
      <w:r w:rsidRPr="00B57B20">
        <w:rPr>
          <w:b/>
          <w:lang w:val="ru-RU"/>
        </w:rPr>
        <w:t>]</w:t>
      </w:r>
      <w:r w:rsidRPr="00B57B20">
        <w:rPr>
          <w:lang w:val="ru-RU"/>
        </w:rPr>
        <w:t xml:space="preserve"> </w:t>
      </w:r>
      <w:r w:rsidR="00B57B20">
        <w:rPr>
          <w:lang w:val="ru-RU"/>
        </w:rPr>
        <w:t>Я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разрешаю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снимать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на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видео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моего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ребёнка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и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использовать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записи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в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безопасных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условиях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в</w:t>
      </w:r>
      <w:r w:rsidR="007A0A85" w:rsidRPr="001976D4">
        <w:rPr>
          <w:rFonts w:cstheme="minorHAnsi"/>
          <w:color w:val="000000"/>
          <w:lang w:val="es-ES"/>
        </w:rPr>
        <w:t xml:space="preserve"> </w:t>
      </w:r>
      <w:r w:rsidR="00C568EC" w:rsidRPr="00C568EC">
        <w:t>Corban University</w:t>
      </w:r>
      <w:r w:rsidR="007A0A85" w:rsidRPr="001976D4">
        <w:rPr>
          <w:rFonts w:cstheme="minorHAnsi"/>
          <w:color w:val="000000"/>
          <w:lang w:val="es-ES"/>
        </w:rPr>
        <w:t xml:space="preserve"> </w:t>
      </w:r>
      <w:r w:rsidR="00B57B20" w:rsidRPr="00B57B20">
        <w:rPr>
          <w:lang w:val="ru-RU"/>
        </w:rPr>
        <w:t>с целью обучения и подготовки учителей.</w:t>
      </w:r>
    </w:p>
    <w:p w14:paraId="2DEA72B7" w14:textId="3D0602E8" w:rsidR="000810B9" w:rsidRPr="00B57B20" w:rsidRDefault="000810B9" w:rsidP="00E675B6">
      <w:pPr>
        <w:spacing w:after="0" w:line="20" w:lineRule="atLeast"/>
        <w:ind w:left="720"/>
        <w:rPr>
          <w:b/>
          <w:i/>
          <w:lang w:val="ru-RU"/>
        </w:rPr>
      </w:pPr>
    </w:p>
    <w:p w14:paraId="7D32C616" w14:textId="494B9F2D" w:rsidR="00D8252E" w:rsidRPr="00B57B20" w:rsidRDefault="000810B9" w:rsidP="00236925">
      <w:pPr>
        <w:spacing w:after="100" w:line="20" w:lineRule="atLeast"/>
        <w:ind w:left="720"/>
        <w:rPr>
          <w:lang w:val="ru-RU"/>
        </w:rPr>
      </w:pPr>
      <w:r w:rsidRPr="00B57B20">
        <w:rPr>
          <w:b/>
          <w:lang w:val="ru-RU"/>
        </w:rPr>
        <w:t>_____ [</w:t>
      </w:r>
      <w:r w:rsidR="00470483">
        <w:rPr>
          <w:b/>
          <w:lang w:val="ru-RU"/>
        </w:rPr>
        <w:t>Нет</w:t>
      </w:r>
      <w:r w:rsidRPr="00B57B20">
        <w:rPr>
          <w:b/>
          <w:lang w:val="ru-RU"/>
        </w:rPr>
        <w:t>]</w:t>
      </w:r>
      <w:r w:rsidRPr="00B57B20">
        <w:rPr>
          <w:lang w:val="ru-RU"/>
        </w:rPr>
        <w:t xml:space="preserve"> </w:t>
      </w:r>
      <w:r w:rsidR="00B57B20">
        <w:rPr>
          <w:lang w:val="ru-RU"/>
        </w:rPr>
        <w:t>Я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НЕ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РАЗРЕШАЮ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использовать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изображение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моего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ребёнка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на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видеозаписи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в целях обучения и подготовки учителей в</w:t>
      </w:r>
      <w:r w:rsidR="007A0A85" w:rsidRPr="001976D4">
        <w:rPr>
          <w:rFonts w:cstheme="minorHAnsi"/>
          <w:color w:val="000000"/>
          <w:lang w:val="es-ES"/>
        </w:rPr>
        <w:t xml:space="preserve"> </w:t>
      </w:r>
      <w:r w:rsidR="00C568EC" w:rsidRPr="00C568EC">
        <w:t>Corban University</w:t>
      </w:r>
      <w:r w:rsidR="00236925">
        <w:t>.</w:t>
      </w:r>
    </w:p>
    <w:p w14:paraId="50E991BD" w14:textId="19701DC5" w:rsidR="000810B9" w:rsidRPr="007C5D36" w:rsidRDefault="009507A0" w:rsidP="000810B9">
      <w:pPr>
        <w:spacing w:after="0" w:line="20" w:lineRule="atLeast"/>
      </w:pPr>
      <w:r>
        <w:rPr>
          <w:noProof/>
        </w:rPr>
        <w:pict w14:anchorId="1377179A">
          <v:rect id="_x0000_i1027" alt="" style="width:7in;height:.05pt;mso-width-percent:0;mso-height-percent:0;mso-width-percent:0;mso-height-percent:0" o:hralign="center" o:hrstd="t" o:hr="t" fillcolor="#a0a0a0" stroked="f"/>
        </w:pict>
      </w:r>
    </w:p>
    <w:p w14:paraId="7BF423A8" w14:textId="377FB2A9" w:rsidR="00E675B6" w:rsidRPr="00FF04A7" w:rsidRDefault="00470483" w:rsidP="000810B9">
      <w:pPr>
        <w:spacing w:before="140" w:after="0" w:line="20" w:lineRule="atLeast"/>
        <w:rPr>
          <w:b/>
          <w:lang w:val="ru-RU"/>
        </w:rPr>
      </w:pPr>
      <w:r>
        <w:rPr>
          <w:b/>
          <w:lang w:val="ru-RU"/>
        </w:rPr>
        <w:t>Часть</w:t>
      </w:r>
      <w:r w:rsidR="00E675B6" w:rsidRPr="008027B1">
        <w:rPr>
          <w:b/>
          <w:lang w:val="ru-RU"/>
        </w:rPr>
        <w:t xml:space="preserve"> 3.  </w:t>
      </w:r>
      <w:r w:rsidR="00FF04A7">
        <w:rPr>
          <w:b/>
          <w:lang w:val="ru-RU"/>
        </w:rPr>
        <w:t>Может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ли</w:t>
      </w:r>
      <w:r w:rsidR="00E675B6" w:rsidRPr="00FF04A7">
        <w:rPr>
          <w:b/>
          <w:lang w:val="ru-RU"/>
        </w:rPr>
        <w:t xml:space="preserve"> </w:t>
      </w:r>
      <w:r w:rsidR="00E675B6">
        <w:rPr>
          <w:b/>
        </w:rPr>
        <w:t>SCALE</w:t>
      </w:r>
      <w:r w:rsidR="00E675B6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использовать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вышеуказанное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видео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с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целью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проведения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тренингов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и</w:t>
      </w:r>
      <w:r w:rsidR="00FF04A7" w:rsidRPr="00FF04A7">
        <w:rPr>
          <w:b/>
          <w:lang w:val="ru-RU"/>
        </w:rPr>
        <w:t xml:space="preserve"> </w:t>
      </w:r>
      <w:r w:rsidR="00FF04A7">
        <w:rPr>
          <w:b/>
          <w:lang w:val="ru-RU"/>
        </w:rPr>
        <w:t>улучшения</w:t>
      </w:r>
      <w:r w:rsidR="00FF04A7" w:rsidRPr="00FF04A7">
        <w:rPr>
          <w:b/>
          <w:lang w:val="ru-RU"/>
        </w:rPr>
        <w:t xml:space="preserve"> </w:t>
      </w:r>
      <w:r w:rsidR="00E675B6">
        <w:rPr>
          <w:b/>
        </w:rPr>
        <w:t>edTPA</w:t>
      </w:r>
      <w:r w:rsidR="00E675B6" w:rsidRPr="00FF04A7">
        <w:rPr>
          <w:b/>
          <w:lang w:val="ru-RU"/>
        </w:rPr>
        <w:t>?</w:t>
      </w:r>
    </w:p>
    <w:p w14:paraId="2B88E4E4" w14:textId="40394985" w:rsidR="000810B9" w:rsidRPr="00B57B20" w:rsidRDefault="000810B9" w:rsidP="00E675B6">
      <w:pPr>
        <w:spacing w:before="140" w:after="0" w:line="20" w:lineRule="atLeast"/>
        <w:ind w:left="720"/>
        <w:rPr>
          <w:lang w:val="ru-RU"/>
        </w:rPr>
      </w:pPr>
      <w:r w:rsidRPr="00B57B20">
        <w:rPr>
          <w:b/>
          <w:lang w:val="ru-RU"/>
        </w:rPr>
        <w:t>_____ [</w:t>
      </w:r>
      <w:r w:rsidR="00470483">
        <w:rPr>
          <w:b/>
          <w:lang w:val="ru-RU"/>
        </w:rPr>
        <w:t>Да</w:t>
      </w:r>
      <w:r w:rsidRPr="00B57B20">
        <w:rPr>
          <w:b/>
          <w:lang w:val="ru-RU"/>
        </w:rPr>
        <w:t>]</w:t>
      </w:r>
      <w:r w:rsidRPr="00B57B20">
        <w:rPr>
          <w:lang w:val="ru-RU"/>
        </w:rPr>
        <w:t xml:space="preserve"> </w:t>
      </w:r>
      <w:r w:rsidR="00B57B20">
        <w:rPr>
          <w:lang w:val="ru-RU"/>
        </w:rPr>
        <w:t>Я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разрешаю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снимать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на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видео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моего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ребёнка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и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использовать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записи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в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безопасных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условиях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в университете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Стэнфорда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с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целью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подготовки</w:t>
      </w:r>
      <w:r w:rsidR="00B57B20" w:rsidRPr="00B57B20">
        <w:rPr>
          <w:lang w:val="ru-RU"/>
        </w:rPr>
        <w:t xml:space="preserve">, </w:t>
      </w:r>
      <w:r w:rsidR="00B57B20">
        <w:rPr>
          <w:lang w:val="ru-RU"/>
        </w:rPr>
        <w:t>улучшения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и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разработки</w:t>
      </w:r>
      <w:r w:rsidR="00B57B20" w:rsidRPr="00B57B20">
        <w:rPr>
          <w:lang w:val="ru-RU"/>
        </w:rPr>
        <w:t xml:space="preserve"> </w:t>
      </w:r>
      <w:r w:rsidR="00B57B20" w:rsidRPr="007C5D36">
        <w:t>edTPA</w:t>
      </w:r>
      <w:r w:rsidRPr="00B57B20">
        <w:rPr>
          <w:lang w:val="ru-RU"/>
        </w:rPr>
        <w:t xml:space="preserve">. </w:t>
      </w:r>
    </w:p>
    <w:p w14:paraId="539519EB" w14:textId="77777777" w:rsidR="000810B9" w:rsidRPr="00B57B20" w:rsidRDefault="000810B9" w:rsidP="00E675B6">
      <w:pPr>
        <w:spacing w:after="0" w:line="20" w:lineRule="atLeast"/>
        <w:ind w:left="720"/>
        <w:rPr>
          <w:b/>
          <w:i/>
          <w:lang w:val="ru-RU"/>
        </w:rPr>
      </w:pPr>
    </w:p>
    <w:p w14:paraId="39F18AFA" w14:textId="5B71A60C" w:rsidR="00E675B6" w:rsidRPr="00B57B20" w:rsidRDefault="000810B9" w:rsidP="00E675B6">
      <w:pPr>
        <w:spacing w:after="0" w:line="20" w:lineRule="atLeast"/>
        <w:ind w:left="720"/>
        <w:rPr>
          <w:lang w:val="ru-RU"/>
        </w:rPr>
      </w:pPr>
      <w:r w:rsidRPr="00B57B20">
        <w:rPr>
          <w:b/>
          <w:lang w:val="ru-RU"/>
        </w:rPr>
        <w:t>_____ [</w:t>
      </w:r>
      <w:r w:rsidR="00470483">
        <w:rPr>
          <w:b/>
          <w:lang w:val="ru-RU"/>
        </w:rPr>
        <w:t>Нет</w:t>
      </w:r>
      <w:r w:rsidRPr="00B57B20">
        <w:rPr>
          <w:b/>
          <w:lang w:val="ru-RU"/>
        </w:rPr>
        <w:t>]</w:t>
      </w:r>
      <w:r w:rsidRPr="00B57B20">
        <w:rPr>
          <w:lang w:val="ru-RU"/>
        </w:rPr>
        <w:t xml:space="preserve"> </w:t>
      </w:r>
      <w:r w:rsidR="00B57B20">
        <w:rPr>
          <w:lang w:val="ru-RU"/>
        </w:rPr>
        <w:t>Я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НЕ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РАЗРЕШАЮ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использовать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изображение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моего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ребёнка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на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видеозаписи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в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целях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подготовки</w:t>
      </w:r>
      <w:r w:rsidR="00B57B20" w:rsidRPr="00B57B20">
        <w:rPr>
          <w:lang w:val="ru-RU"/>
        </w:rPr>
        <w:t xml:space="preserve">, </w:t>
      </w:r>
      <w:r w:rsidR="00B57B20">
        <w:rPr>
          <w:lang w:val="ru-RU"/>
        </w:rPr>
        <w:t>улучшения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и</w:t>
      </w:r>
      <w:r w:rsidR="00B57B20" w:rsidRPr="00B57B20">
        <w:rPr>
          <w:lang w:val="ru-RU"/>
        </w:rPr>
        <w:t xml:space="preserve"> </w:t>
      </w:r>
      <w:r w:rsidR="00B57B20">
        <w:rPr>
          <w:lang w:val="ru-RU"/>
        </w:rPr>
        <w:t>разработки</w:t>
      </w:r>
      <w:r w:rsidR="00B57B20" w:rsidRPr="00B57B20">
        <w:rPr>
          <w:lang w:val="ru-RU"/>
        </w:rPr>
        <w:t xml:space="preserve"> </w:t>
      </w:r>
      <w:r w:rsidR="00B57B20" w:rsidRPr="007C5D36">
        <w:t>edTPA</w:t>
      </w:r>
      <w:r w:rsidR="00B57B20">
        <w:rPr>
          <w:lang w:val="ru-RU"/>
        </w:rPr>
        <w:t xml:space="preserve"> в университете Стэнфорда.</w:t>
      </w:r>
    </w:p>
    <w:p w14:paraId="50EC76AC" w14:textId="653ED8F6" w:rsidR="00E675B6" w:rsidRPr="00B57B20" w:rsidRDefault="00E675B6" w:rsidP="00E675B6">
      <w:pPr>
        <w:spacing w:after="0" w:line="20" w:lineRule="atLeast"/>
        <w:ind w:left="720"/>
        <w:rPr>
          <w:lang w:val="ru-R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983CE" wp14:editId="736467AD">
                <wp:simplePos x="0" y="0"/>
                <wp:positionH relativeFrom="column">
                  <wp:posOffset>-342900</wp:posOffset>
                </wp:positionH>
                <wp:positionV relativeFrom="paragraph">
                  <wp:posOffset>159385</wp:posOffset>
                </wp:positionV>
                <wp:extent cx="7010400" cy="1276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276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B166" id="Rectangle 1" o:spid="_x0000_s1026" style="position:absolute;margin-left:-27pt;margin-top:12.55pt;width:552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" filled="f" strokecolor="black [3213]" strokeweight="1pt">
                <v:stroke dashstyle="1 1"/>
              </v:rect>
            </w:pict>
          </mc:Fallback>
        </mc:AlternateContent>
      </w:r>
    </w:p>
    <w:p w14:paraId="502CC224" w14:textId="107D18AE" w:rsidR="00E675B6" w:rsidRPr="00470483" w:rsidRDefault="00470483" w:rsidP="00E675B6">
      <w:pPr>
        <w:spacing w:before="300" w:after="0" w:line="20" w:lineRule="atLeast"/>
        <w:ind w:left="-180" w:right="-360"/>
        <w:rPr>
          <w:lang w:val="ru-RU"/>
        </w:rPr>
      </w:pPr>
      <w:r>
        <w:rPr>
          <w:b/>
          <w:lang w:val="ru-RU"/>
        </w:rPr>
        <w:t>Подпись родителя или опекуна</w:t>
      </w:r>
      <w:r w:rsidR="00D8252E" w:rsidRPr="00470483">
        <w:rPr>
          <w:b/>
          <w:lang w:val="ru-RU"/>
        </w:rPr>
        <w:t>:</w:t>
      </w:r>
      <w:r w:rsidR="00D8252E" w:rsidRPr="00470483">
        <w:rPr>
          <w:lang w:val="ru-RU"/>
        </w:rPr>
        <w:t xml:space="preserve"> ___________________________________</w:t>
      </w:r>
      <w:r w:rsidR="00E675B6" w:rsidRPr="00470483">
        <w:rPr>
          <w:lang w:val="ru-RU"/>
        </w:rPr>
        <w:t xml:space="preserve">__     </w:t>
      </w:r>
      <w:r w:rsidR="00D8252E" w:rsidRPr="00470483">
        <w:rPr>
          <w:lang w:val="ru-RU"/>
        </w:rPr>
        <w:t xml:space="preserve"> </w:t>
      </w:r>
      <w:r>
        <w:rPr>
          <w:lang w:val="ru-RU"/>
        </w:rPr>
        <w:t>Дата</w:t>
      </w:r>
      <w:r w:rsidR="00D8252E" w:rsidRPr="00470483">
        <w:rPr>
          <w:lang w:val="ru-RU"/>
        </w:rPr>
        <w:t xml:space="preserve">: </w:t>
      </w:r>
      <w:r w:rsidR="00E675B6" w:rsidRPr="00470483">
        <w:rPr>
          <w:lang w:val="ru-RU"/>
        </w:rPr>
        <w:t>____</w:t>
      </w:r>
      <w:r w:rsidR="00D8252E" w:rsidRPr="00470483">
        <w:rPr>
          <w:lang w:val="ru-RU"/>
        </w:rPr>
        <w:t>________________</w:t>
      </w:r>
    </w:p>
    <w:p w14:paraId="6A04D771" w14:textId="77777777" w:rsidR="00FE1274" w:rsidRDefault="00FE1274" w:rsidP="00FE1274">
      <w:pPr>
        <w:spacing w:after="0" w:line="20" w:lineRule="atLeast"/>
        <w:ind w:left="-180" w:right="-360"/>
        <w:rPr>
          <w:i/>
          <w:lang w:val="ru-RU"/>
        </w:rPr>
      </w:pPr>
    </w:p>
    <w:p w14:paraId="06C4C28C" w14:textId="4E523716" w:rsidR="00FE1274" w:rsidRPr="00FE1274" w:rsidRDefault="00FE1274" w:rsidP="00FE1274">
      <w:pPr>
        <w:spacing w:after="0" w:line="20" w:lineRule="atLeast"/>
        <w:ind w:left="-180" w:right="-360"/>
        <w:rPr>
          <w:i/>
          <w:lang w:val="ru-RU"/>
        </w:rPr>
      </w:pPr>
      <w:r>
        <w:rPr>
          <w:i/>
          <w:lang w:val="ru-RU"/>
        </w:rPr>
        <w:t>Я являюсь родителем или легальным опекуном вышеуказанного ребёнка. Я ознакомился с письмом на оборотной стороне и понимаю детали проведения оценки кандидата на должность учителя, описанные в этом письме.</w:t>
      </w:r>
    </w:p>
    <w:p w14:paraId="6C24CBB2" w14:textId="4296A3DC" w:rsidR="00E675B6" w:rsidRPr="00FE1274" w:rsidRDefault="00E675B6" w:rsidP="00E675B6">
      <w:pPr>
        <w:spacing w:after="0" w:line="20" w:lineRule="atLeast"/>
        <w:ind w:left="-180" w:right="-360"/>
        <w:rPr>
          <w:i/>
          <w:lang w:val="ru-RU"/>
        </w:rPr>
      </w:pPr>
    </w:p>
    <w:sectPr w:rsidR="00E675B6" w:rsidRPr="00FE1274" w:rsidSect="000B5D4E">
      <w:footerReference w:type="default" r:id="rId11"/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0CCCE" w14:textId="77777777" w:rsidR="0094507E" w:rsidRDefault="0094507E" w:rsidP="0024428C">
      <w:pPr>
        <w:spacing w:after="0" w:line="240" w:lineRule="auto"/>
      </w:pPr>
      <w:r>
        <w:separator/>
      </w:r>
    </w:p>
  </w:endnote>
  <w:endnote w:type="continuationSeparator" w:id="0">
    <w:p w14:paraId="27E34348" w14:textId="77777777" w:rsidR="0094507E" w:rsidRDefault="0094507E" w:rsidP="0024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94182" w14:textId="767EDEBD" w:rsidR="001045E1" w:rsidRPr="001045E1" w:rsidRDefault="00276DEB" w:rsidP="007A0A85">
    <w:pPr>
      <w:pStyle w:val="Footer"/>
      <w:tabs>
        <w:tab w:val="clear" w:pos="9360"/>
        <w:tab w:val="right" w:pos="9990"/>
      </w:tabs>
      <w:rPr>
        <w:sz w:val="18"/>
      </w:rPr>
    </w:pPr>
    <w:r>
      <w:rPr>
        <w:sz w:val="18"/>
      </w:rPr>
      <w:t>consent_parent-guardian</w:t>
    </w:r>
    <w:r w:rsidR="007A0A85">
      <w:rPr>
        <w:sz w:val="18"/>
      </w:rPr>
      <w:t>-Russian-</w:t>
    </w:r>
    <w:r w:rsidR="00675A33">
      <w:rPr>
        <w:sz w:val="18"/>
      </w:rPr>
      <w:t>20</w:t>
    </w:r>
    <w:r w:rsidR="009507A0">
      <w:rPr>
        <w:sz w:val="18"/>
      </w:rPr>
      <w:t>20-21</w:t>
    </w:r>
    <w:r w:rsidR="001045E1">
      <w:rPr>
        <w:sz w:val="18"/>
      </w:rPr>
      <w:t xml:space="preserve"> | Page </w:t>
    </w:r>
    <w:r w:rsidR="001045E1" w:rsidRPr="001045E1">
      <w:rPr>
        <w:sz w:val="18"/>
      </w:rPr>
      <w:fldChar w:fldCharType="begin"/>
    </w:r>
    <w:r w:rsidR="001045E1" w:rsidRPr="001045E1">
      <w:rPr>
        <w:sz w:val="18"/>
      </w:rPr>
      <w:instrText xml:space="preserve"> PAGE   \* MERGEFORMAT </w:instrText>
    </w:r>
    <w:r w:rsidR="001045E1" w:rsidRPr="001045E1">
      <w:rPr>
        <w:sz w:val="18"/>
      </w:rPr>
      <w:fldChar w:fldCharType="separate"/>
    </w:r>
    <w:r w:rsidR="00FD57EC">
      <w:rPr>
        <w:noProof/>
        <w:sz w:val="18"/>
      </w:rPr>
      <w:t>1</w:t>
    </w:r>
    <w:r w:rsidR="001045E1" w:rsidRPr="001045E1">
      <w:rPr>
        <w:noProof/>
        <w:sz w:val="18"/>
      </w:rPr>
      <w:fldChar w:fldCharType="end"/>
    </w:r>
    <w:r w:rsidR="001045E1" w:rsidRPr="001045E1">
      <w:rPr>
        <w:sz w:val="18"/>
      </w:rPr>
      <w:tab/>
    </w:r>
    <w:r>
      <w:rPr>
        <w:sz w:val="18"/>
      </w:rPr>
      <w:tab/>
    </w:r>
    <w:r w:rsidR="001045E1" w:rsidRPr="001045E1">
      <w:rPr>
        <w:i/>
        <w:sz w:val="18"/>
      </w:rPr>
      <w:t>Revised:</w:t>
    </w:r>
    <w:r w:rsidR="001045E1" w:rsidRPr="001045E1">
      <w:rPr>
        <w:sz w:val="18"/>
      </w:rPr>
      <w:t xml:space="preserve"> </w:t>
    </w:r>
    <w:r w:rsidR="009507A0">
      <w:rPr>
        <w:sz w:val="18"/>
      </w:rPr>
      <w:t>October 13,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07E48" w14:textId="77777777" w:rsidR="0094507E" w:rsidRDefault="0094507E" w:rsidP="0024428C">
      <w:pPr>
        <w:spacing w:after="0" w:line="240" w:lineRule="auto"/>
      </w:pPr>
      <w:r>
        <w:separator/>
      </w:r>
    </w:p>
  </w:footnote>
  <w:footnote w:type="continuationSeparator" w:id="0">
    <w:p w14:paraId="468F5185" w14:textId="77777777" w:rsidR="0094507E" w:rsidRDefault="0094507E" w:rsidP="00244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C1AB6"/>
    <w:multiLevelType w:val="hybridMultilevel"/>
    <w:tmpl w:val="CA6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5424E"/>
    <w:multiLevelType w:val="hybridMultilevel"/>
    <w:tmpl w:val="CBF03BFC"/>
    <w:lvl w:ilvl="0" w:tplc="CB40E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F1"/>
    <w:rsid w:val="00002A9C"/>
    <w:rsid w:val="00010615"/>
    <w:rsid w:val="000307E5"/>
    <w:rsid w:val="00040772"/>
    <w:rsid w:val="0004304F"/>
    <w:rsid w:val="00071242"/>
    <w:rsid w:val="000810B9"/>
    <w:rsid w:val="000837A6"/>
    <w:rsid w:val="000B5D4E"/>
    <w:rsid w:val="000E2196"/>
    <w:rsid w:val="000F7039"/>
    <w:rsid w:val="001045E1"/>
    <w:rsid w:val="0011425F"/>
    <w:rsid w:val="001823E1"/>
    <w:rsid w:val="001B433D"/>
    <w:rsid w:val="001E11C6"/>
    <w:rsid w:val="002110F3"/>
    <w:rsid w:val="00223E3F"/>
    <w:rsid w:val="00226949"/>
    <w:rsid w:val="00232D7D"/>
    <w:rsid w:val="00236925"/>
    <w:rsid w:val="0024428C"/>
    <w:rsid w:val="0025723E"/>
    <w:rsid w:val="0026335C"/>
    <w:rsid w:val="0027589C"/>
    <w:rsid w:val="00276DEB"/>
    <w:rsid w:val="00285F1E"/>
    <w:rsid w:val="00286AEB"/>
    <w:rsid w:val="002B463B"/>
    <w:rsid w:val="002D40FF"/>
    <w:rsid w:val="003776A7"/>
    <w:rsid w:val="003E0FC4"/>
    <w:rsid w:val="003E45A3"/>
    <w:rsid w:val="00441B8E"/>
    <w:rsid w:val="00454946"/>
    <w:rsid w:val="00462660"/>
    <w:rsid w:val="00470483"/>
    <w:rsid w:val="005360FB"/>
    <w:rsid w:val="005475A0"/>
    <w:rsid w:val="00551788"/>
    <w:rsid w:val="00560C99"/>
    <w:rsid w:val="0057467F"/>
    <w:rsid w:val="005A46C9"/>
    <w:rsid w:val="005E088F"/>
    <w:rsid w:val="00642211"/>
    <w:rsid w:val="00644CC6"/>
    <w:rsid w:val="00645B9B"/>
    <w:rsid w:val="00660D60"/>
    <w:rsid w:val="00675A33"/>
    <w:rsid w:val="00677E5B"/>
    <w:rsid w:val="0068038D"/>
    <w:rsid w:val="006960E9"/>
    <w:rsid w:val="006A6E27"/>
    <w:rsid w:val="006B68F1"/>
    <w:rsid w:val="006C3B49"/>
    <w:rsid w:val="007015D0"/>
    <w:rsid w:val="00727EF5"/>
    <w:rsid w:val="00732071"/>
    <w:rsid w:val="00746F81"/>
    <w:rsid w:val="007A0A85"/>
    <w:rsid w:val="007B6FC0"/>
    <w:rsid w:val="007D72C1"/>
    <w:rsid w:val="008027B1"/>
    <w:rsid w:val="00805DD3"/>
    <w:rsid w:val="00827DDE"/>
    <w:rsid w:val="00832BF7"/>
    <w:rsid w:val="008B1A2F"/>
    <w:rsid w:val="008C02A5"/>
    <w:rsid w:val="008C51A4"/>
    <w:rsid w:val="008D5DCB"/>
    <w:rsid w:val="00942061"/>
    <w:rsid w:val="0094507E"/>
    <w:rsid w:val="009507A0"/>
    <w:rsid w:val="00987BF2"/>
    <w:rsid w:val="0099157F"/>
    <w:rsid w:val="009B01A9"/>
    <w:rsid w:val="009B170D"/>
    <w:rsid w:val="009B32CC"/>
    <w:rsid w:val="009B38F2"/>
    <w:rsid w:val="009F757D"/>
    <w:rsid w:val="00A24028"/>
    <w:rsid w:val="00AB4EED"/>
    <w:rsid w:val="00B0168A"/>
    <w:rsid w:val="00B069FB"/>
    <w:rsid w:val="00B468C2"/>
    <w:rsid w:val="00B52500"/>
    <w:rsid w:val="00B57B20"/>
    <w:rsid w:val="00B8276E"/>
    <w:rsid w:val="00BD6FD4"/>
    <w:rsid w:val="00C018B2"/>
    <w:rsid w:val="00C1254C"/>
    <w:rsid w:val="00C24123"/>
    <w:rsid w:val="00C5317D"/>
    <w:rsid w:val="00C568EC"/>
    <w:rsid w:val="00C66B69"/>
    <w:rsid w:val="00C70F95"/>
    <w:rsid w:val="00CE2322"/>
    <w:rsid w:val="00CF38EE"/>
    <w:rsid w:val="00D74BB7"/>
    <w:rsid w:val="00D8252E"/>
    <w:rsid w:val="00DB1C93"/>
    <w:rsid w:val="00DF1368"/>
    <w:rsid w:val="00E27969"/>
    <w:rsid w:val="00E37B5B"/>
    <w:rsid w:val="00E65607"/>
    <w:rsid w:val="00E675B6"/>
    <w:rsid w:val="00EC2A8A"/>
    <w:rsid w:val="00F0706F"/>
    <w:rsid w:val="00F562BD"/>
    <w:rsid w:val="00F61EF7"/>
    <w:rsid w:val="00F770C4"/>
    <w:rsid w:val="00FA16C0"/>
    <w:rsid w:val="00FA55F5"/>
    <w:rsid w:val="00FA79AE"/>
    <w:rsid w:val="00FB4AF6"/>
    <w:rsid w:val="00FD57EC"/>
    <w:rsid w:val="00FE1274"/>
    <w:rsid w:val="00FF04A7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951045E"/>
  <w15:docId w15:val="{FAE29CEB-A22B-427D-88B9-E3DD312D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7E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28C"/>
  </w:style>
  <w:style w:type="paragraph" w:styleId="Footer">
    <w:name w:val="footer"/>
    <w:basedOn w:val="Normal"/>
    <w:link w:val="FooterChar"/>
    <w:uiPriority w:val="99"/>
    <w:unhideWhenUsed/>
    <w:rsid w:val="0024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28C"/>
  </w:style>
  <w:style w:type="character" w:styleId="CommentReference">
    <w:name w:val="annotation reference"/>
    <w:basedOn w:val="DefaultParagraphFont"/>
    <w:uiPriority w:val="99"/>
    <w:semiHidden/>
    <w:unhideWhenUsed/>
    <w:rsid w:val="00CE2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3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10F3"/>
    <w:pPr>
      <w:ind w:left="720"/>
      <w:contextualSpacing/>
    </w:pPr>
  </w:style>
  <w:style w:type="paragraph" w:styleId="Revision">
    <w:name w:val="Revision"/>
    <w:hidden/>
    <w:uiPriority w:val="99"/>
    <w:semiHidden/>
    <w:rsid w:val="000307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207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7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PeriodDate xmlns="http://schemas.microsoft.com/sharepoint/v4" xsi:nil="true"/>
    <CopyToStateLib xmlns="http://schemas.microsoft.com/sharepoint/v4">false</CopyToStateLib>
    <Metadata xmlns="http://schemas.microsoft.com/sharepoint/v4" xsi:nil="true"/>
    <DocumentLocale xmlns="http://schemas.microsoft.com/sharepoint/v4">en</DocumentLocale>
    <PublishingExpirationDate xmlns="http://schemas.microsoft.com/sharepoint/v3" xsi:nil="true"/>
    <RoutingRuleDescription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9B3A7FE60CE48916E3775EB9DDD7E" ma:contentTypeVersion="4" ma:contentTypeDescription="Create a new document." ma:contentTypeScope="" ma:versionID="25eb01217cbea7c82355bc5eb939946b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0eaa73b16d262fb598f4370e08fd4f2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pyToStateLib" minOccurs="0"/>
                <xsd:element ref="ns2:DocumentLocale" minOccurs="0"/>
                <xsd:element ref="ns2:Metadata" minOccurs="0"/>
                <xsd:element ref="ns2:RetentionPeriodDate" minOccurs="0"/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CopyToStateLib" ma:index="10" nillable="true" ma:displayName="Copy To State Library" ma:default="0" ma:internalName="CopyToStateLib">
      <xsd:simpleType>
        <xsd:restriction base="dms:Boolean"/>
      </xsd:simpleType>
    </xsd:element>
    <xsd:element name="DocumentLocale" ma:index="11" nillable="true" ma:displayName="Locale" ma:default="en" ma:internalName="DocumentLocale">
      <xsd:simpleType>
        <xsd:restriction base="dms:Text">
          <xsd:maxLength value="10"/>
        </xsd:restriction>
      </xsd:simpleType>
    </xsd:element>
    <xsd:element name="Metadata" ma:index="12" nillable="true" ma:displayName="Metadata" ma:internalName="Metadata">
      <xsd:simpleType>
        <xsd:restriction base="dms:Note"/>
      </xsd:simpleType>
    </xsd:element>
    <xsd:element name="RetentionPeriodDate" ma:index="13" nillable="true" ma:displayName="Retention Period Date" ma:format="DateOnly" ma:internalName="RetentionPerio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04C7-FA7E-4179-94F7-B613FCF1476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315292-94DC-4FAD-B3C1-594546B66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0CA51-ADE1-4893-8CCA-068AD1EBE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DE49D-4297-4D08-B6E8-9505FB13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CAAF7CFC.dotm</Template>
  <TotalTime>3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DYKEMAN Tamara * TSPC</dc:creator>
  <cp:keywords/>
  <dc:description/>
  <cp:lastModifiedBy>Trahan, Megan</cp:lastModifiedBy>
  <cp:revision>4</cp:revision>
  <cp:lastPrinted>2017-04-14T17:09:00Z</cp:lastPrinted>
  <dcterms:created xsi:type="dcterms:W3CDTF">2018-09-18T23:24:00Z</dcterms:created>
  <dcterms:modified xsi:type="dcterms:W3CDTF">2020-10-13T18:59:00Z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0x010100D3F9B3A7FE60CE48916E3775EB9DDD7E</vt:lpwstr>
  </property>
</Properties>
</file>