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8873B" w14:textId="54CC8C30" w:rsidR="0040673B" w:rsidRPr="00BF3386" w:rsidRDefault="0040673B" w:rsidP="0040673B">
      <w:pPr>
        <w:spacing w:after="0" w:line="20" w:lineRule="atLeast"/>
      </w:pPr>
      <w:r w:rsidRPr="00BF3386">
        <w:t>Thưa Quý Phụ Huynh / Người Giám Hộ:</w:t>
      </w:r>
    </w:p>
    <w:p w14:paraId="50E8CF14" w14:textId="77777777" w:rsidR="0040673B" w:rsidRPr="00BF3386" w:rsidRDefault="0040673B" w:rsidP="0040673B">
      <w:pPr>
        <w:spacing w:after="0" w:line="20" w:lineRule="atLeast"/>
      </w:pPr>
    </w:p>
    <w:p w14:paraId="4EC122FB" w14:textId="593F7192" w:rsidR="00D65557" w:rsidRPr="00BF3386" w:rsidRDefault="009F547E" w:rsidP="0000594F">
      <w:pPr>
        <w:spacing w:after="0" w:line="19" w:lineRule="atLeast"/>
      </w:pPr>
      <w:r w:rsidRPr="00BF3386">
        <w:t xml:space="preserve">Tôi là một ứng viên giáo viên trong lớp học của con quý vị và tôi đang trong quá trình hoàn tất chương trình chuẩn </w:t>
      </w:r>
      <w:proofErr w:type="gramStart"/>
      <w:r w:rsidRPr="00BF3386">
        <w:t>bị  giáo</w:t>
      </w:r>
      <w:proofErr w:type="gramEnd"/>
      <w:r w:rsidRPr="00BF3386">
        <w:t xml:space="preserve"> viên của tôi. Là một phần trong các yêu cầu của chương trình xin giấy phép của tiểu bang Oregon thông qua Ủy ban Thực Hành và Tiêu Chuẩn của Giáo Viên, tôi phải hoàn </w:t>
      </w:r>
      <w:proofErr w:type="gramStart"/>
      <w:r w:rsidRPr="00BF3386">
        <w:t>thànnh  việc</w:t>
      </w:r>
      <w:proofErr w:type="gramEnd"/>
      <w:r w:rsidRPr="00BF3386">
        <w:t xml:space="preserve"> đánh giá thực hành của giáo viên được gọi là edTPA, là đánh giá hiệu quả của tôi với tư cách là một giáo viên. EdTPA là một đánh giá danh mục được phát triển bởi the Stanford Center for Assessment, Learning and Equity (SCALE) và được Pearson Education, Inc. quản lý trên toàn quốc. Là một phần của danh mục này, tôi phải nộp kế hoạch bài giảng, tài liệu bài giảng, băng ghi </w:t>
      </w:r>
      <w:proofErr w:type="gramStart"/>
      <w:r w:rsidRPr="00BF3386">
        <w:t>hình  ghi</w:t>
      </w:r>
      <w:proofErr w:type="gramEnd"/>
      <w:r w:rsidRPr="00BF3386">
        <w:t xml:space="preserve"> lại việc giảng dạy của tôi, mẫu bài làm của học sinh, và tự phản ánh. Vì con của quý vị là một học sinh trong lớp nơi việc đánh giá này sẽ được hoàn thành, tôi mong nhận được sự cho phép ghi lại hình ảnh của lớp học, trong đó có hình của con quý vị được nộp như một phần trong danh mục này để đánh giá kỹ năng giảng dạy của tôi.</w:t>
      </w:r>
    </w:p>
    <w:p w14:paraId="0CC93351" w14:textId="77777777" w:rsidR="009F547E" w:rsidRPr="00BF3386" w:rsidRDefault="009F547E" w:rsidP="0000594F">
      <w:pPr>
        <w:spacing w:after="0" w:line="19" w:lineRule="atLeast"/>
      </w:pPr>
    </w:p>
    <w:p w14:paraId="24D3E065" w14:textId="441ABE48" w:rsidR="0040673B" w:rsidRPr="00BF3386" w:rsidRDefault="0040673B" w:rsidP="0000594F">
      <w:pPr>
        <w:spacing w:after="0" w:line="19" w:lineRule="atLeast"/>
      </w:pPr>
      <w:r w:rsidRPr="00BF3386">
        <w:t xml:space="preserve">Các </w:t>
      </w:r>
      <w:r w:rsidR="00D65557" w:rsidRPr="00BF3386">
        <w:t xml:space="preserve">băng ghi hình </w:t>
      </w:r>
      <w:r w:rsidRPr="00BF3386">
        <w:t xml:space="preserve">sẽ được sử dụng để đánh giá </w:t>
      </w:r>
      <w:r w:rsidR="009F547E" w:rsidRPr="00BF3386">
        <w:t>việc</w:t>
      </w:r>
      <w:r w:rsidRPr="00BF3386">
        <w:t xml:space="preserve"> giảng dạy củ</w:t>
      </w:r>
      <w:r w:rsidR="00D65557" w:rsidRPr="00BF3386">
        <w:t xml:space="preserve">a tôi. Việc tập trung </w:t>
      </w:r>
      <w:r w:rsidRPr="00BF3386">
        <w:t xml:space="preserve">chính </w:t>
      </w:r>
      <w:r w:rsidR="00D65557" w:rsidRPr="00BF3386">
        <w:t xml:space="preserve">yếu </w:t>
      </w:r>
      <w:r w:rsidRPr="00BF3386">
        <w:t>củ</w:t>
      </w:r>
      <w:r w:rsidR="00D65557" w:rsidRPr="00BF3386">
        <w:t>a</w:t>
      </w:r>
      <w:r w:rsidRPr="00BF3386">
        <w:t xml:space="preserve"> </w:t>
      </w:r>
      <w:r w:rsidR="00D65557" w:rsidRPr="00BF3386">
        <w:t xml:space="preserve">ghi hình là việc giảng dạy </w:t>
      </w:r>
      <w:r w:rsidRPr="00BF3386">
        <w:t xml:space="preserve">của tôi chứ không phải </w:t>
      </w:r>
      <w:r w:rsidR="00D65557" w:rsidRPr="00BF3386">
        <w:t>c</w:t>
      </w:r>
      <w:r w:rsidRPr="00BF3386">
        <w:t xml:space="preserve">ác </w:t>
      </w:r>
      <w:r w:rsidR="001A5B0E" w:rsidRPr="00BF3386">
        <w:t>học sinh</w:t>
      </w:r>
      <w:r w:rsidRPr="00BF3386">
        <w:t xml:space="preserve"> trong lớp. Trong khi </w:t>
      </w:r>
      <w:r w:rsidR="00D65557" w:rsidRPr="00BF3386">
        <w:t>giảng bài</w:t>
      </w:r>
      <w:r w:rsidRPr="00BF3386">
        <w:t xml:space="preserve"> với học sinh, tôi có thể sử dụng tên của học sinh khi cần thiết cho </w:t>
      </w:r>
      <w:r w:rsidR="00D65557" w:rsidRPr="00BF3386">
        <w:t xml:space="preserve">việc </w:t>
      </w:r>
      <w:r w:rsidRPr="00BF3386">
        <w:t xml:space="preserve">giảng dạy. </w:t>
      </w:r>
      <w:r w:rsidRPr="00BF3386">
        <w:rPr>
          <w:i/>
        </w:rPr>
        <w:t xml:space="preserve">Với sự cho phép của </w:t>
      </w:r>
      <w:r w:rsidR="001A5B0E" w:rsidRPr="00BF3386">
        <w:rPr>
          <w:i/>
        </w:rPr>
        <w:t>quý vị</w:t>
      </w:r>
      <w:r w:rsidRPr="00BF3386">
        <w:rPr>
          <w:i/>
        </w:rPr>
        <w:t xml:space="preserve">, </w:t>
      </w:r>
      <w:r w:rsidRPr="00BF3386">
        <w:t xml:space="preserve">con </w:t>
      </w:r>
      <w:r w:rsidR="001A5B0E" w:rsidRPr="00BF3386">
        <w:t>quý vị</w:t>
      </w:r>
      <w:r w:rsidRPr="00BF3386">
        <w:t xml:space="preserve"> có thể xuất hiện trên b</w:t>
      </w:r>
      <w:r w:rsidR="00D65557" w:rsidRPr="00BF3386">
        <w:t>ăng ghi hình</w:t>
      </w:r>
      <w:r w:rsidRPr="00BF3386">
        <w:t xml:space="preserve">. Nếu </w:t>
      </w:r>
      <w:r w:rsidR="001A5B0E" w:rsidRPr="00BF3386">
        <w:t>quý vị</w:t>
      </w:r>
      <w:r w:rsidRPr="00BF3386">
        <w:t xml:space="preserve"> không ch</w:t>
      </w:r>
      <w:r w:rsidR="00D65557" w:rsidRPr="00BF3386">
        <w:t>ấp thuận cho</w:t>
      </w:r>
      <w:r w:rsidRPr="00BF3386">
        <w:t xml:space="preserve"> con </w:t>
      </w:r>
      <w:r w:rsidR="001A5B0E" w:rsidRPr="00BF3386">
        <w:t>quý vị</w:t>
      </w:r>
      <w:r w:rsidRPr="00BF3386">
        <w:t xml:space="preserve"> xuất hiện trong </w:t>
      </w:r>
      <w:r w:rsidR="00D65557" w:rsidRPr="00BF3386">
        <w:t>b</w:t>
      </w:r>
      <w:r w:rsidR="0074594B" w:rsidRPr="00BF3386">
        <w:t>ă</w:t>
      </w:r>
      <w:r w:rsidR="00D65557" w:rsidRPr="00BF3386">
        <w:t>ng ghi hình</w:t>
      </w:r>
      <w:r w:rsidR="0074594B" w:rsidRPr="00BF3386">
        <w:t xml:space="preserve">, em </w:t>
      </w:r>
      <w:r w:rsidRPr="00BF3386">
        <w:t xml:space="preserve">vẫn tham </w:t>
      </w:r>
      <w:r w:rsidR="00D65557" w:rsidRPr="00BF3386">
        <w:t xml:space="preserve">dự </w:t>
      </w:r>
      <w:r w:rsidRPr="00BF3386">
        <w:t xml:space="preserve">vào việc </w:t>
      </w:r>
      <w:r w:rsidR="00D65557" w:rsidRPr="00BF3386">
        <w:t>học tập</w:t>
      </w:r>
      <w:r w:rsidRPr="00BF3386">
        <w:t xml:space="preserve"> trong lớp như thường lệ, </w:t>
      </w:r>
      <w:r w:rsidR="00D65557" w:rsidRPr="00BF3386">
        <w:t xml:space="preserve">em </w:t>
      </w:r>
      <w:r w:rsidR="0074594B" w:rsidRPr="00BF3386">
        <w:t xml:space="preserve">sẽ </w:t>
      </w:r>
      <w:r w:rsidRPr="00BF3386">
        <w:t xml:space="preserve">ngồi ngoài </w:t>
      </w:r>
      <w:r w:rsidR="00D65557" w:rsidRPr="00BF3386">
        <w:t>phạm vi</w:t>
      </w:r>
      <w:r w:rsidRPr="00BF3386">
        <w:t xml:space="preserve"> </w:t>
      </w:r>
      <w:r w:rsidR="00D65557" w:rsidRPr="00BF3386">
        <w:t>thu</w:t>
      </w:r>
      <w:r w:rsidRPr="00BF3386">
        <w:t xml:space="preserve"> </w:t>
      </w:r>
      <w:r w:rsidR="00D65557" w:rsidRPr="00BF3386">
        <w:t xml:space="preserve">hình </w:t>
      </w:r>
      <w:r w:rsidRPr="00BF3386">
        <w:t xml:space="preserve">của máy </w:t>
      </w:r>
      <w:r w:rsidR="00D65557" w:rsidRPr="00BF3386">
        <w:t>qua phim</w:t>
      </w:r>
      <w:r w:rsidRPr="00BF3386">
        <w:t>.</w:t>
      </w:r>
    </w:p>
    <w:p w14:paraId="6F543BDC" w14:textId="77777777" w:rsidR="0040673B" w:rsidRPr="00BF3386" w:rsidRDefault="0040673B" w:rsidP="0000594F">
      <w:pPr>
        <w:spacing w:after="0" w:line="19" w:lineRule="atLeast"/>
      </w:pPr>
    </w:p>
    <w:p w14:paraId="0D895778" w14:textId="5AC33C18" w:rsidR="0040673B" w:rsidRPr="00BF3386" w:rsidRDefault="0040673B" w:rsidP="0000594F">
      <w:pPr>
        <w:spacing w:after="0" w:line="19" w:lineRule="atLeast"/>
        <w:rPr>
          <w:i/>
        </w:rPr>
      </w:pPr>
      <w:r w:rsidRPr="00BF3386">
        <w:t>Cùng vớ</w:t>
      </w:r>
      <w:r w:rsidR="0074594B" w:rsidRPr="00BF3386">
        <w:t xml:space="preserve">i ghi hình việc giảng dạy </w:t>
      </w:r>
      <w:r w:rsidRPr="00BF3386">
        <w:t xml:space="preserve">của tôi, tôi sẽ thu thập các mẫu </w:t>
      </w:r>
      <w:r w:rsidR="0074594B" w:rsidRPr="00BF3386">
        <w:t>bài làm</w:t>
      </w:r>
      <w:r w:rsidRPr="00BF3386">
        <w:t xml:space="preserve"> của học sinh để trình cho các nhà đánh giá </w:t>
      </w:r>
      <w:r w:rsidR="0074594B" w:rsidRPr="00BF3386">
        <w:t>để làm</w:t>
      </w:r>
      <w:r w:rsidRPr="00BF3386">
        <w:t xml:space="preserve"> chứng </w:t>
      </w:r>
      <w:r w:rsidR="0074594B" w:rsidRPr="00BF3386">
        <w:t xml:space="preserve">cứ </w:t>
      </w:r>
      <w:r w:rsidRPr="00BF3386">
        <w:t>về thực hành giảng dạy của tôi.</w:t>
      </w:r>
      <w:r w:rsidR="00442FD7" w:rsidRPr="00BF3386">
        <w:t xml:space="preserve"> Sẽ không có t</w:t>
      </w:r>
      <w:r w:rsidR="0074594B" w:rsidRPr="00BF3386">
        <w:t xml:space="preserve">ên của học sinh </w:t>
      </w:r>
      <w:r w:rsidRPr="00BF3386">
        <w:t xml:space="preserve">trên bất kỳ mẫu </w:t>
      </w:r>
      <w:r w:rsidR="0074594B" w:rsidRPr="00BF3386">
        <w:t xml:space="preserve">bài làm </w:t>
      </w:r>
      <w:r w:rsidRPr="00BF3386">
        <w:t xml:space="preserve">tôi </w:t>
      </w:r>
      <w:r w:rsidR="0074594B" w:rsidRPr="00BF3386">
        <w:t>nộp</w:t>
      </w:r>
      <w:r w:rsidRPr="00BF3386">
        <w:t xml:space="preserve">. Những </w:t>
      </w:r>
      <w:r w:rsidR="0074594B" w:rsidRPr="00BF3386">
        <w:t xml:space="preserve">băng </w:t>
      </w:r>
      <w:r w:rsidRPr="00BF3386">
        <w:t xml:space="preserve">ghi </w:t>
      </w:r>
      <w:r w:rsidR="0074594B" w:rsidRPr="00BF3386">
        <w:t>hình</w:t>
      </w:r>
      <w:r w:rsidRPr="00BF3386">
        <w:t xml:space="preserve"> </w:t>
      </w:r>
      <w:r w:rsidR="0074594B" w:rsidRPr="00BF3386">
        <w:t>và các bài làm của</w:t>
      </w:r>
      <w:r w:rsidRPr="00BF3386">
        <w:t xml:space="preserve"> </w:t>
      </w:r>
      <w:r w:rsidR="001A5B0E" w:rsidRPr="00BF3386">
        <w:t>học sinh</w:t>
      </w:r>
      <w:r w:rsidRPr="00BF3386">
        <w:t xml:space="preserve"> này là những </w:t>
      </w:r>
      <w:r w:rsidR="0074594B" w:rsidRPr="00BF3386">
        <w:t xml:space="preserve">nhân </w:t>
      </w:r>
      <w:r w:rsidRPr="00BF3386">
        <w:t xml:space="preserve">tố thiết </w:t>
      </w:r>
      <w:r w:rsidR="0074594B" w:rsidRPr="00BF3386">
        <w:t xml:space="preserve">yếu </w:t>
      </w:r>
      <w:r w:rsidR="00E16FD9" w:rsidRPr="00BF3386">
        <w:t>cho sự</w:t>
      </w:r>
      <w:r w:rsidRPr="00BF3386">
        <w:t xml:space="preserve"> hoàn </w:t>
      </w:r>
      <w:r w:rsidR="00E16FD9" w:rsidRPr="00BF3386">
        <w:t>tất việc đánh giá về thực hành của giáo viên của tôi</w:t>
      </w:r>
      <w:r w:rsidRPr="00BF3386">
        <w:t xml:space="preserve">, và cuối cùng là chương trình chuẩn bị giáo viên của tôi. </w:t>
      </w:r>
      <w:r w:rsidRPr="00BF3386">
        <w:rPr>
          <w:i/>
        </w:rPr>
        <w:t xml:space="preserve">Xin vui lòng </w:t>
      </w:r>
      <w:r w:rsidR="00E16FD9" w:rsidRPr="00BF3386">
        <w:rPr>
          <w:i/>
        </w:rPr>
        <w:t>chấp thuận</w:t>
      </w:r>
      <w:r w:rsidRPr="00BF3386">
        <w:rPr>
          <w:i/>
        </w:rPr>
        <w:t xml:space="preserve"> hoặc từ chối sự </w:t>
      </w:r>
      <w:r w:rsidR="00E16FD9" w:rsidRPr="00BF3386">
        <w:rPr>
          <w:i/>
        </w:rPr>
        <w:t xml:space="preserve">cho phép </w:t>
      </w:r>
      <w:r w:rsidRPr="00BF3386">
        <w:rPr>
          <w:i/>
        </w:rPr>
        <w:t xml:space="preserve">con của </w:t>
      </w:r>
      <w:r w:rsidR="001A5B0E" w:rsidRPr="00BF3386">
        <w:rPr>
          <w:i/>
        </w:rPr>
        <w:t>quý vị</w:t>
      </w:r>
      <w:r w:rsidRPr="00BF3386">
        <w:rPr>
          <w:i/>
        </w:rPr>
        <w:t xml:space="preserve"> xuất hiệ</w:t>
      </w:r>
      <w:r w:rsidR="00E16FD9" w:rsidRPr="00BF3386">
        <w:rPr>
          <w:i/>
        </w:rPr>
        <w:t xml:space="preserve">n trong </w:t>
      </w:r>
      <w:r w:rsidRPr="00BF3386">
        <w:rPr>
          <w:i/>
        </w:rPr>
        <w:t xml:space="preserve">băng ghi hình </w:t>
      </w:r>
      <w:r w:rsidR="00E16FD9" w:rsidRPr="00BF3386">
        <w:rPr>
          <w:i/>
        </w:rPr>
        <w:t>với</w:t>
      </w:r>
      <w:r w:rsidRPr="00BF3386">
        <w:rPr>
          <w:i/>
        </w:rPr>
        <w:t xml:space="preserve"> mục đích đánh giá và cấp </w:t>
      </w:r>
      <w:r w:rsidR="00E16FD9" w:rsidRPr="00BF3386">
        <w:rPr>
          <w:i/>
        </w:rPr>
        <w:t xml:space="preserve">giấy </w:t>
      </w:r>
      <w:r w:rsidRPr="00BF3386">
        <w:rPr>
          <w:i/>
        </w:rPr>
        <w:t xml:space="preserve">phép </w:t>
      </w:r>
      <w:r w:rsidR="00E16FD9" w:rsidRPr="00BF3386">
        <w:rPr>
          <w:i/>
        </w:rPr>
        <w:t xml:space="preserve">làm </w:t>
      </w:r>
      <w:r w:rsidRPr="00BF3386">
        <w:rPr>
          <w:i/>
        </w:rPr>
        <w:t xml:space="preserve">giáo viên của tôi </w:t>
      </w:r>
      <w:r w:rsidR="0034598A" w:rsidRPr="00BF3386">
        <w:rPr>
          <w:i/>
        </w:rPr>
        <w:t xml:space="preserve">thể hiện </w:t>
      </w:r>
      <w:r w:rsidRPr="00BF3386">
        <w:rPr>
          <w:i/>
        </w:rPr>
        <w:t>ở mặt sau của bức thư này trong Phần 1.</w:t>
      </w:r>
    </w:p>
    <w:p w14:paraId="4D4AC156" w14:textId="77777777" w:rsidR="00E16FD9" w:rsidRPr="00BF3386" w:rsidRDefault="00E16FD9" w:rsidP="0000594F">
      <w:pPr>
        <w:spacing w:after="0" w:line="19" w:lineRule="atLeast"/>
      </w:pPr>
    </w:p>
    <w:p w14:paraId="68ED4379" w14:textId="5B0DEA7A" w:rsidR="0040673B" w:rsidRPr="00BF3386" w:rsidRDefault="009F547E" w:rsidP="0000594F">
      <w:pPr>
        <w:spacing w:after="0" w:line="19" w:lineRule="atLeast"/>
        <w:rPr>
          <w:i/>
        </w:rPr>
      </w:pPr>
      <w:r w:rsidRPr="00BF3386">
        <w:t xml:space="preserve">Tách biệt với các mục đích được nêu trên, quý vị có thể chọn đồng ý hoặc từ chối việc sử dụng băng ghi hình trong lớp học cho hai mục đích bổ sung. </w:t>
      </w:r>
      <w:r w:rsidR="00C611D7">
        <w:t>Corban University</w:t>
      </w:r>
      <w:r w:rsidR="00C611D7">
        <w:rPr>
          <w:lang w:val="es-ES"/>
        </w:rPr>
        <w:t xml:space="preserve"> </w:t>
      </w:r>
      <w:r w:rsidRPr="00BF3386">
        <w:t xml:space="preserve">yêu cầu việc sử dụng các băng ghi </w:t>
      </w:r>
      <w:proofErr w:type="gramStart"/>
      <w:r w:rsidRPr="00BF3386">
        <w:t>hình  trong</w:t>
      </w:r>
      <w:proofErr w:type="gramEnd"/>
      <w:r w:rsidRPr="00BF3386">
        <w:t xml:space="preserve"> lớp học của tôi cho mục đích giáo dục và đào tạo giáo viên. Và, Stanford University (SCALE), các nhà phát triển chương trình edTPA, yêu cầu sử dụng băng ghi hình lớp học để đào tạo và nâng cấp edTPA. Việc quý vị có chấp thuận bất kỳ điều nào trong số những cho phép bổ sung này hay không không ảnh hưởng đến chương trình chuẩn bị giáo viên và thực hành đánh giá của tôi. </w:t>
      </w:r>
      <w:r w:rsidR="0040673B" w:rsidRPr="00BF3386">
        <w:t xml:space="preserve">Sự đồng ý có thể được </w:t>
      </w:r>
      <w:r w:rsidR="00D86C6A" w:rsidRPr="00BF3386">
        <w:t>chấp thuận</w:t>
      </w:r>
      <w:r w:rsidR="0040673B" w:rsidRPr="00BF3386">
        <w:t xml:space="preserve"> cho một hoặc cả hai, </w:t>
      </w:r>
      <w:r w:rsidR="00C611D7">
        <w:t>Corban University</w:t>
      </w:r>
      <w:r w:rsidR="00C611D7">
        <w:rPr>
          <w:lang w:val="es-ES"/>
        </w:rPr>
        <w:t xml:space="preserve"> </w:t>
      </w:r>
      <w:r w:rsidR="0040673B" w:rsidRPr="00BF3386">
        <w:t>và SCALE</w:t>
      </w:r>
      <w:r w:rsidR="0040673B" w:rsidRPr="00BF3386">
        <w:rPr>
          <w:i/>
        </w:rPr>
        <w:t xml:space="preserve">. </w:t>
      </w:r>
      <w:r w:rsidR="00325931" w:rsidRPr="00BF3386">
        <w:rPr>
          <w:i/>
        </w:rPr>
        <w:t>Xin v</w:t>
      </w:r>
      <w:r w:rsidR="0040673B" w:rsidRPr="00BF3386">
        <w:rPr>
          <w:i/>
        </w:rPr>
        <w:t xml:space="preserve">ui lòng </w:t>
      </w:r>
      <w:r w:rsidR="00325931" w:rsidRPr="00BF3386">
        <w:rPr>
          <w:i/>
        </w:rPr>
        <w:t>chấp thuận</w:t>
      </w:r>
      <w:r w:rsidR="0040673B" w:rsidRPr="00BF3386">
        <w:rPr>
          <w:i/>
        </w:rPr>
        <w:t xml:space="preserve"> hoặc từ chối</w:t>
      </w:r>
      <w:r w:rsidR="00325931" w:rsidRPr="00BF3386">
        <w:rPr>
          <w:i/>
        </w:rPr>
        <w:t xml:space="preserve"> việc sử dụng băng </w:t>
      </w:r>
      <w:r w:rsidR="0034598A" w:rsidRPr="00BF3386">
        <w:rPr>
          <w:i/>
        </w:rPr>
        <w:t xml:space="preserve">ghi hình </w:t>
      </w:r>
      <w:r w:rsidR="0040673B" w:rsidRPr="00BF3386">
        <w:rPr>
          <w:i/>
        </w:rPr>
        <w:t xml:space="preserve">được </w:t>
      </w:r>
      <w:r w:rsidR="00325931" w:rsidRPr="00BF3386">
        <w:rPr>
          <w:i/>
        </w:rPr>
        <w:t xml:space="preserve">nêu </w:t>
      </w:r>
      <w:r w:rsidR="0040673B" w:rsidRPr="00BF3386">
        <w:rPr>
          <w:i/>
        </w:rPr>
        <w:t xml:space="preserve">trên cho </w:t>
      </w:r>
      <w:r w:rsidR="00325931" w:rsidRPr="00BF3386">
        <w:rPr>
          <w:i/>
        </w:rPr>
        <w:t xml:space="preserve">các </w:t>
      </w:r>
      <w:r w:rsidR="0040673B" w:rsidRPr="00BF3386">
        <w:rPr>
          <w:i/>
        </w:rPr>
        <w:t>mục đích chuẩn bị giáo viên, và / hoặc sự phát triển của edTPA, ở mặt sau của bức thư này trong Phần 2 và 3.</w:t>
      </w:r>
    </w:p>
    <w:p w14:paraId="1013C986" w14:textId="77777777" w:rsidR="00D86C6A" w:rsidRPr="00BF3386" w:rsidRDefault="00D86C6A" w:rsidP="0040673B">
      <w:pPr>
        <w:spacing w:after="0" w:line="20" w:lineRule="atLeast"/>
        <w:rPr>
          <w:i/>
        </w:rPr>
      </w:pPr>
    </w:p>
    <w:p w14:paraId="71427197" w14:textId="576F1AE5" w:rsidR="0040673B" w:rsidRPr="00BF3386" w:rsidRDefault="0040673B" w:rsidP="0040673B">
      <w:pPr>
        <w:spacing w:after="0" w:line="20" w:lineRule="atLeast"/>
        <w:rPr>
          <w:b/>
        </w:rPr>
      </w:pPr>
      <w:r w:rsidRPr="00BF3386">
        <w:rPr>
          <w:b/>
        </w:rPr>
        <w:t xml:space="preserve">Trong TẤT </w:t>
      </w:r>
      <w:r w:rsidR="00BF3386" w:rsidRPr="00BF3386">
        <w:rPr>
          <w:b/>
        </w:rPr>
        <w:t>CẢ</w:t>
      </w:r>
      <w:r w:rsidRPr="00BF3386">
        <w:rPr>
          <w:b/>
        </w:rPr>
        <w:t xml:space="preserve"> các trường hợp, </w:t>
      </w:r>
      <w:r w:rsidR="00C640E6" w:rsidRPr="00BF3386">
        <w:rPr>
          <w:b/>
        </w:rPr>
        <w:t xml:space="preserve">băng ghi hình </w:t>
      </w:r>
      <w:r w:rsidRPr="00BF3386">
        <w:rPr>
          <w:b/>
        </w:rPr>
        <w:t xml:space="preserve">và mẫu </w:t>
      </w:r>
      <w:r w:rsidR="00C640E6" w:rsidRPr="00BF3386">
        <w:rPr>
          <w:b/>
        </w:rPr>
        <w:t xml:space="preserve">bài làm </w:t>
      </w:r>
      <w:r w:rsidRPr="00BF3386">
        <w:rPr>
          <w:b/>
        </w:rPr>
        <w:t xml:space="preserve">của </w:t>
      </w:r>
      <w:r w:rsidR="001A5B0E" w:rsidRPr="00BF3386">
        <w:rPr>
          <w:b/>
        </w:rPr>
        <w:t>học sinh</w:t>
      </w:r>
      <w:r w:rsidRPr="00BF3386">
        <w:rPr>
          <w:b/>
        </w:rPr>
        <w:t xml:space="preserve"> sẽ được giữ kín và trong các điều kiện an toàn. </w:t>
      </w:r>
    </w:p>
    <w:p w14:paraId="6226E01C" w14:textId="77777777" w:rsidR="00D86C6A" w:rsidRPr="00BF3386" w:rsidRDefault="00D86C6A" w:rsidP="0040673B">
      <w:pPr>
        <w:spacing w:after="0" w:line="20" w:lineRule="atLeast"/>
      </w:pPr>
    </w:p>
    <w:p w14:paraId="1D0C98A1" w14:textId="314FC813" w:rsidR="0040673B" w:rsidRPr="00BF3386" w:rsidRDefault="0040673B" w:rsidP="0040673B">
      <w:pPr>
        <w:spacing w:after="0" w:line="20" w:lineRule="atLeast"/>
      </w:pPr>
      <w:r w:rsidRPr="00BF3386">
        <w:rPr>
          <w:highlight w:val="yellow"/>
        </w:rPr>
        <w:t>Để ch</w:t>
      </w:r>
      <w:r w:rsidR="00C640E6" w:rsidRPr="00BF3386">
        <w:rPr>
          <w:highlight w:val="yellow"/>
        </w:rPr>
        <w:t>ấp thuận</w:t>
      </w:r>
      <w:r w:rsidRPr="00BF3386">
        <w:rPr>
          <w:highlight w:val="yellow"/>
        </w:rPr>
        <w:t xml:space="preserve">, hoặc từ chối sự cho phép, xin vui lòng hoàn thành </w:t>
      </w:r>
      <w:r w:rsidR="00C640E6" w:rsidRPr="00BF3386">
        <w:rPr>
          <w:highlight w:val="yellow"/>
        </w:rPr>
        <w:t xml:space="preserve">mặt sau </w:t>
      </w:r>
      <w:r w:rsidRPr="00BF3386">
        <w:rPr>
          <w:highlight w:val="yellow"/>
        </w:rPr>
        <w:t xml:space="preserve">lá thư này và </w:t>
      </w:r>
      <w:r w:rsidR="00C640E6" w:rsidRPr="00BF3386">
        <w:rPr>
          <w:highlight w:val="yellow"/>
        </w:rPr>
        <w:t xml:space="preserve">nộp </w:t>
      </w:r>
      <w:r w:rsidRPr="00BF3386">
        <w:rPr>
          <w:highlight w:val="yellow"/>
        </w:rPr>
        <w:t>lại cho lớp học của con quý vị.</w:t>
      </w:r>
      <w:r w:rsidRPr="00BF3386">
        <w:t xml:space="preserve"> </w:t>
      </w:r>
      <w:r w:rsidR="001A5B0E" w:rsidRPr="00BF3386">
        <w:t>Quý vị</w:t>
      </w:r>
      <w:r w:rsidRPr="00BF3386">
        <w:t xml:space="preserve"> có thể yêu cầu, hoặc </w:t>
      </w:r>
      <w:r w:rsidR="00C640E6" w:rsidRPr="00BF3386">
        <w:t>lập</w:t>
      </w:r>
      <w:r w:rsidRPr="00BF3386">
        <w:t xml:space="preserve">, một bản sao của tài liệu này </w:t>
      </w:r>
      <w:r w:rsidR="00C640E6" w:rsidRPr="00BF3386">
        <w:t>để lưu</w:t>
      </w:r>
      <w:r w:rsidRPr="00BF3386">
        <w:t xml:space="preserve"> hồ sơ riêng </w:t>
      </w:r>
      <w:r w:rsidR="00C640E6" w:rsidRPr="00BF3386">
        <w:t xml:space="preserve">của </w:t>
      </w:r>
      <w:r w:rsidR="001A5B0E" w:rsidRPr="00BF3386">
        <w:t>quý vị</w:t>
      </w:r>
      <w:r w:rsidRPr="00BF3386">
        <w:t xml:space="preserve">. Nếu </w:t>
      </w:r>
      <w:r w:rsidR="001A5B0E" w:rsidRPr="00BF3386">
        <w:t>quý vị</w:t>
      </w:r>
      <w:r w:rsidRPr="00BF3386">
        <w:t xml:space="preserve"> có </w:t>
      </w:r>
      <w:r w:rsidR="00C640E6" w:rsidRPr="00BF3386">
        <w:t xml:space="preserve">bất kỳ câu hỏi nào </w:t>
      </w:r>
      <w:r w:rsidRPr="00BF3386">
        <w:t>về việc sử dụng b</w:t>
      </w:r>
      <w:r w:rsidR="00C640E6" w:rsidRPr="00BF3386">
        <w:t>ăng ghi hình</w:t>
      </w:r>
      <w:r w:rsidRPr="00BF3386">
        <w:t xml:space="preserve"> hoặc </w:t>
      </w:r>
      <w:r w:rsidR="00C640E6" w:rsidRPr="00BF3386">
        <w:t>bài làm</w:t>
      </w:r>
      <w:r w:rsidRPr="00BF3386">
        <w:t xml:space="preserve"> lớp học của con </w:t>
      </w:r>
      <w:r w:rsidR="001A5B0E" w:rsidRPr="00BF3386">
        <w:t>quý vị</w:t>
      </w:r>
      <w:r w:rsidRPr="00BF3386">
        <w:t xml:space="preserve">, vui lòng liên hệ với Điều </w:t>
      </w:r>
      <w:r w:rsidR="00C640E6" w:rsidRPr="00C611D7">
        <w:t>P</w:t>
      </w:r>
      <w:r w:rsidRPr="00C611D7">
        <w:t xml:space="preserve">hối </w:t>
      </w:r>
      <w:r w:rsidR="00C640E6" w:rsidRPr="00C611D7">
        <w:t>V</w:t>
      </w:r>
      <w:r w:rsidRPr="00C611D7">
        <w:t xml:space="preserve">iên của edTPA tại trường đại học của tôi, </w:t>
      </w:r>
      <w:r w:rsidR="002042F9">
        <w:t>Aaron Imig</w:t>
      </w:r>
      <w:r w:rsidRPr="00C611D7">
        <w:t xml:space="preserve"> tại số </w:t>
      </w:r>
      <w:r w:rsidR="00C611D7" w:rsidRPr="00C611D7">
        <w:t>503.589.81</w:t>
      </w:r>
      <w:r w:rsidR="002042F9">
        <w:t>05</w:t>
      </w:r>
      <w:r w:rsidR="0000594F" w:rsidRPr="00C611D7">
        <w:t>.</w:t>
      </w:r>
    </w:p>
    <w:p w14:paraId="07482C30" w14:textId="77777777" w:rsidR="0040673B" w:rsidRPr="00BF3386" w:rsidRDefault="0040673B" w:rsidP="0040673B">
      <w:pPr>
        <w:spacing w:after="0" w:line="20" w:lineRule="atLeast"/>
      </w:pPr>
    </w:p>
    <w:p w14:paraId="2C099882" w14:textId="76D3DCCA" w:rsidR="0040673B" w:rsidRPr="00BF3386" w:rsidRDefault="0040673B" w:rsidP="0040673B">
      <w:pPr>
        <w:spacing w:after="0" w:line="20" w:lineRule="atLeast"/>
      </w:pPr>
      <w:r w:rsidRPr="00BF3386">
        <w:t>Trân trọng,</w:t>
      </w:r>
    </w:p>
    <w:p w14:paraId="072C8D12" w14:textId="2A886314" w:rsidR="0040673B" w:rsidRPr="00BF3386" w:rsidRDefault="0000594F" w:rsidP="001045E1">
      <w:pPr>
        <w:spacing w:after="0" w:line="20" w:lineRule="atLeast"/>
      </w:pPr>
      <w:r>
        <w:br/>
      </w:r>
      <w:bookmarkStart w:id="0" w:name="_GoBack"/>
      <w:bookmarkEnd w:id="0"/>
    </w:p>
    <w:p w14:paraId="65749F30" w14:textId="2A96AF24" w:rsidR="00C640E6" w:rsidRDefault="00C640E6" w:rsidP="00BF3386">
      <w:pPr>
        <w:spacing w:after="0"/>
      </w:pPr>
    </w:p>
    <w:p w14:paraId="71C9BB10" w14:textId="77777777" w:rsidR="00C611D7" w:rsidRPr="00BF3386" w:rsidRDefault="00C611D7" w:rsidP="00BF3386">
      <w:pPr>
        <w:spacing w:after="0"/>
        <w:rPr>
          <w:sz w:val="16"/>
          <w:szCs w:val="16"/>
        </w:rPr>
      </w:pPr>
    </w:p>
    <w:p w14:paraId="20B183C5" w14:textId="6397EF93" w:rsidR="008C02A5" w:rsidRPr="00BF3386" w:rsidRDefault="00D86C6A" w:rsidP="001045E1">
      <w:pPr>
        <w:spacing w:after="0" w:line="20" w:lineRule="atLeast"/>
        <w:jc w:val="center"/>
        <w:rPr>
          <w:b/>
          <w:sz w:val="32"/>
        </w:rPr>
      </w:pPr>
      <w:r w:rsidRPr="00BF3386">
        <w:rPr>
          <w:b/>
          <w:sz w:val="32"/>
        </w:rPr>
        <w:lastRenderedPageBreak/>
        <w:t>XIN NỘP LẠI MẪU CHẤP THUẬN NÀY</w:t>
      </w:r>
    </w:p>
    <w:p w14:paraId="7A2EA2E3" w14:textId="131CE5C6" w:rsidR="00942061" w:rsidRPr="00BF3386" w:rsidRDefault="00942061" w:rsidP="001045E1">
      <w:pPr>
        <w:spacing w:after="0" w:line="20" w:lineRule="atLeast"/>
        <w:jc w:val="center"/>
        <w:rPr>
          <w:i/>
        </w:rPr>
      </w:pPr>
      <w:r w:rsidRPr="00BF3386">
        <w:rPr>
          <w:b/>
          <w:i/>
        </w:rPr>
        <w:t>(</w:t>
      </w:r>
      <w:r w:rsidR="00D86C6A" w:rsidRPr="00BF3386">
        <w:rPr>
          <w:b/>
          <w:i/>
        </w:rPr>
        <w:t>Dành cho phụ huynh và người giám hộ của học sinh dưới 18 tuổi</w:t>
      </w:r>
      <w:r w:rsidR="000837A6" w:rsidRPr="00BF3386">
        <w:rPr>
          <w:b/>
          <w:i/>
        </w:rPr>
        <w:t>.</w:t>
      </w:r>
      <w:r w:rsidRPr="00BF3386">
        <w:rPr>
          <w:b/>
          <w:i/>
        </w:rPr>
        <w:t>)</w:t>
      </w:r>
    </w:p>
    <w:p w14:paraId="5518EC24" w14:textId="77777777" w:rsidR="001045E1" w:rsidRPr="00BF3386" w:rsidRDefault="001045E1" w:rsidP="001045E1">
      <w:pPr>
        <w:spacing w:after="0" w:line="20" w:lineRule="atLeast"/>
      </w:pPr>
    </w:p>
    <w:p w14:paraId="3827F72C" w14:textId="547F5678" w:rsidR="008C02A5" w:rsidRPr="00BF3386" w:rsidRDefault="00D86C6A" w:rsidP="001045E1">
      <w:pPr>
        <w:spacing w:after="0" w:line="20" w:lineRule="atLeast"/>
      </w:pPr>
      <w:r w:rsidRPr="00BF3386">
        <w:rPr>
          <w:b/>
        </w:rPr>
        <w:t>Tên Học Sinh</w:t>
      </w:r>
      <w:r w:rsidR="008C02A5" w:rsidRPr="00BF3386">
        <w:rPr>
          <w:b/>
        </w:rPr>
        <w:t>:</w:t>
      </w:r>
      <w:r w:rsidR="008C02A5" w:rsidRPr="00BF3386">
        <w:t xml:space="preserve"> _____________________________</w:t>
      </w:r>
      <w:r w:rsidR="008C02A5" w:rsidRPr="00BF3386">
        <w:softHyphen/>
      </w:r>
      <w:r w:rsidR="008C02A5" w:rsidRPr="00BF3386">
        <w:softHyphen/>
      </w:r>
      <w:r w:rsidR="008C02A5" w:rsidRPr="00BF3386">
        <w:softHyphen/>
        <w:t>_____</w:t>
      </w:r>
      <w:r w:rsidR="000810B9" w:rsidRPr="00BF3386">
        <w:t>______________________________</w:t>
      </w:r>
      <w:r w:rsidR="008C02A5" w:rsidRPr="00BF3386">
        <w:t xml:space="preserve">_______  </w:t>
      </w:r>
    </w:p>
    <w:p w14:paraId="70422182" w14:textId="77777777" w:rsidR="001045E1" w:rsidRPr="00BF3386" w:rsidRDefault="001045E1" w:rsidP="001045E1">
      <w:pPr>
        <w:spacing w:after="0" w:line="20" w:lineRule="atLeast"/>
      </w:pPr>
    </w:p>
    <w:p w14:paraId="340C5FDA" w14:textId="42875A0B" w:rsidR="008C02A5" w:rsidRPr="00BF3386" w:rsidRDefault="00D86C6A" w:rsidP="001045E1">
      <w:pPr>
        <w:spacing w:after="0" w:line="20" w:lineRule="atLeast"/>
      </w:pPr>
      <w:r w:rsidRPr="00BF3386">
        <w:rPr>
          <w:b/>
        </w:rPr>
        <w:t xml:space="preserve">Trường </w:t>
      </w:r>
      <w:r w:rsidR="00805DD3" w:rsidRPr="00BF3386">
        <w:rPr>
          <w:b/>
        </w:rPr>
        <w:t xml:space="preserve">&amp; </w:t>
      </w:r>
      <w:r w:rsidRPr="00BF3386">
        <w:rPr>
          <w:b/>
        </w:rPr>
        <w:t>Khu học chính</w:t>
      </w:r>
      <w:r w:rsidR="00805DD3" w:rsidRPr="00BF3386">
        <w:rPr>
          <w:b/>
        </w:rPr>
        <w:t>:</w:t>
      </w:r>
      <w:r w:rsidR="000837A6" w:rsidRPr="00BF3386">
        <w:t xml:space="preserve"> </w:t>
      </w:r>
      <w:r w:rsidR="008C02A5" w:rsidRPr="00BF3386">
        <w:t>________________________</w:t>
      </w:r>
      <w:r w:rsidR="000810B9" w:rsidRPr="00BF3386">
        <w:t>______________________</w:t>
      </w:r>
      <w:r w:rsidR="008C02A5" w:rsidRPr="00BF3386">
        <w:t>________________</w:t>
      </w:r>
    </w:p>
    <w:p w14:paraId="2CFC163D" w14:textId="77777777" w:rsidR="000810B9" w:rsidRPr="00BF3386" w:rsidRDefault="000810B9" w:rsidP="000810B9">
      <w:pPr>
        <w:spacing w:after="0" w:line="20" w:lineRule="atLeast"/>
        <w:rPr>
          <w:b/>
        </w:rPr>
      </w:pPr>
    </w:p>
    <w:p w14:paraId="6B6A6E2A" w14:textId="14B40B7A" w:rsidR="000810B9" w:rsidRPr="00BF3386" w:rsidRDefault="00D86C6A" w:rsidP="000810B9">
      <w:pPr>
        <w:spacing w:after="0" w:line="20" w:lineRule="atLeast"/>
      </w:pPr>
      <w:r w:rsidRPr="00BF3386">
        <w:rPr>
          <w:b/>
        </w:rPr>
        <w:t>Ứng Viên Giáo Viên</w:t>
      </w:r>
      <w:r w:rsidR="000810B9" w:rsidRPr="00BF3386">
        <w:rPr>
          <w:b/>
        </w:rPr>
        <w:t xml:space="preserve">: </w:t>
      </w:r>
      <w:r w:rsidR="000810B9" w:rsidRPr="00BF3386">
        <w:t>______________________________________</w:t>
      </w:r>
      <w:r w:rsidR="00E675B6" w:rsidRPr="00BF3386">
        <w:t>_____________________________</w:t>
      </w:r>
    </w:p>
    <w:p w14:paraId="6D112CA1" w14:textId="77777777" w:rsidR="000810B9" w:rsidRPr="00BF3386" w:rsidRDefault="000810B9" w:rsidP="000810B9">
      <w:pPr>
        <w:spacing w:after="0" w:line="20" w:lineRule="atLeast"/>
        <w:rPr>
          <w:b/>
        </w:rPr>
      </w:pPr>
    </w:p>
    <w:p w14:paraId="6C3DE316" w14:textId="323F499C" w:rsidR="000810B9" w:rsidRPr="00BF3386" w:rsidRDefault="001F2139" w:rsidP="000810B9">
      <w:pPr>
        <w:spacing w:after="0" w:line="20" w:lineRule="atLeast"/>
      </w:pPr>
      <w:r w:rsidRPr="00C611D7">
        <w:rPr>
          <w:b/>
        </w:rPr>
        <w:t xml:space="preserve">Tổ Chức </w:t>
      </w:r>
      <w:r w:rsidR="00D86C6A" w:rsidRPr="00C611D7">
        <w:rPr>
          <w:b/>
        </w:rPr>
        <w:t>hoặc Đại Học</w:t>
      </w:r>
      <w:r w:rsidR="000810B9" w:rsidRPr="00C611D7">
        <w:rPr>
          <w:b/>
        </w:rPr>
        <w:t>:</w:t>
      </w:r>
      <w:r w:rsidR="000810B9" w:rsidRPr="00C611D7">
        <w:t xml:space="preserve">    </w:t>
      </w:r>
      <w:r w:rsidR="00C611D7" w:rsidRPr="00C611D7">
        <w:t>Corban University</w:t>
      </w:r>
      <w:r w:rsidR="0000594F" w:rsidRPr="00C611D7">
        <w:rPr>
          <w:i/>
        </w:rPr>
        <w:t xml:space="preserve">, </w:t>
      </w:r>
      <w:r w:rsidR="00C611D7" w:rsidRPr="00C611D7">
        <w:rPr>
          <w:i/>
        </w:rPr>
        <w:t>Salem</w:t>
      </w:r>
      <w:r w:rsidR="0000594F" w:rsidRPr="00C611D7">
        <w:rPr>
          <w:i/>
        </w:rPr>
        <w:t>, Oregon</w:t>
      </w:r>
    </w:p>
    <w:p w14:paraId="7FEC795E" w14:textId="444A2A19" w:rsidR="000810B9" w:rsidRPr="00BF3386" w:rsidRDefault="002042F9" w:rsidP="000810B9">
      <w:pPr>
        <w:spacing w:after="0" w:line="20" w:lineRule="atLeast"/>
        <w:rPr>
          <w:b/>
          <w:sz w:val="24"/>
        </w:rPr>
      </w:pPr>
      <w:r>
        <w:pict w14:anchorId="5729F6C3">
          <v:rect id="_x0000_i1025" style="width:0;height:1.5pt" o:hralign="center" o:hrstd="t" o:hr="t" fillcolor="#a0a0a0" stroked="f"/>
        </w:pict>
      </w:r>
    </w:p>
    <w:p w14:paraId="2387651F" w14:textId="77777777" w:rsidR="00D8252E" w:rsidRPr="00BF3386" w:rsidRDefault="00D8252E" w:rsidP="00B468C2">
      <w:pPr>
        <w:spacing w:after="0" w:line="20" w:lineRule="atLeast"/>
        <w:rPr>
          <w:b/>
        </w:rPr>
      </w:pPr>
    </w:p>
    <w:p w14:paraId="1972DC7E" w14:textId="7A4955B1" w:rsidR="00644CC6" w:rsidRPr="00BF3386" w:rsidRDefault="00863885" w:rsidP="00B468C2">
      <w:pPr>
        <w:spacing w:after="0" w:line="20" w:lineRule="atLeast"/>
        <w:rPr>
          <w:b/>
        </w:rPr>
      </w:pPr>
      <w:r w:rsidRPr="00BF3386">
        <w:rPr>
          <w:b/>
        </w:rPr>
        <w:t xml:space="preserve">Phần </w:t>
      </w:r>
      <w:r w:rsidR="00EC2A8A" w:rsidRPr="00BF3386">
        <w:rPr>
          <w:b/>
        </w:rPr>
        <w:t xml:space="preserve">1.  </w:t>
      </w:r>
      <w:r w:rsidR="001F2139" w:rsidRPr="00BF3386">
        <w:rPr>
          <w:b/>
        </w:rPr>
        <w:t>Ứng viên giáo viên có thể được ghi hình, trong đó con của quý vị có thể xuất hiện, để họ có thể được đánh giá theo edTPA để cấp giấy phép làm giáo viên cho họ không?</w:t>
      </w:r>
    </w:p>
    <w:p w14:paraId="5BADB6A8" w14:textId="7A813BB6" w:rsidR="000810B9" w:rsidRPr="00BF3386" w:rsidRDefault="000810B9" w:rsidP="00E675B6">
      <w:pPr>
        <w:spacing w:before="100" w:after="0" w:line="20" w:lineRule="atLeast"/>
        <w:ind w:left="720"/>
      </w:pPr>
      <w:r w:rsidRPr="00BF3386">
        <w:rPr>
          <w:b/>
        </w:rPr>
        <w:t>_____ [</w:t>
      </w:r>
      <w:r w:rsidR="001F2139" w:rsidRPr="00BF3386">
        <w:rPr>
          <w:b/>
        </w:rPr>
        <w:t xml:space="preserve">Có] </w:t>
      </w:r>
      <w:r w:rsidR="001F2139" w:rsidRPr="00BF3386">
        <w:t xml:space="preserve">Tôi cho phép con tôi xuất hiện trên băng ghi hình và </w:t>
      </w:r>
      <w:r w:rsidR="00150846" w:rsidRPr="00BF3386">
        <w:t xml:space="preserve">được </w:t>
      </w:r>
      <w:r w:rsidR="001F2139" w:rsidRPr="00BF3386">
        <w:t xml:space="preserve">sử dụng </w:t>
      </w:r>
      <w:r w:rsidR="00150846" w:rsidRPr="00BF3386">
        <w:t>cho việc</w:t>
      </w:r>
      <w:r w:rsidR="001F2139" w:rsidRPr="00BF3386">
        <w:t xml:space="preserve"> đánh giá của edTPA đối với ứng viên giáo viên được nêu trên. Tôi hiểu rằng tên con tôi có thể được sử dụng trong các b</w:t>
      </w:r>
      <w:r w:rsidR="00150846" w:rsidRPr="00BF3386">
        <w:t>ăng</w:t>
      </w:r>
      <w:r w:rsidR="001F2139" w:rsidRPr="00BF3386">
        <w:t xml:space="preserve"> ghi </w:t>
      </w:r>
      <w:r w:rsidR="00150846" w:rsidRPr="00BF3386">
        <w:t xml:space="preserve">hình </w:t>
      </w:r>
      <w:r w:rsidR="001F2139" w:rsidRPr="00BF3386">
        <w:t xml:space="preserve">đó trong </w:t>
      </w:r>
      <w:r w:rsidR="00150846" w:rsidRPr="00BF3386">
        <w:t>tiến</w:t>
      </w:r>
      <w:r w:rsidR="001F2139" w:rsidRPr="00BF3386">
        <w:t xml:space="preserve"> trình </w:t>
      </w:r>
      <w:r w:rsidR="00150846" w:rsidRPr="00BF3386">
        <w:t>học tập bình thường của</w:t>
      </w:r>
      <w:r w:rsidR="001F2139" w:rsidRPr="00BF3386">
        <w:t xml:space="preserve"> lớp học. Tôi hiểu rằng các tài liệu này sẽ được </w:t>
      </w:r>
      <w:r w:rsidR="00150846" w:rsidRPr="00BF3386">
        <w:t>sử dụng chung theo</w:t>
      </w:r>
      <w:r w:rsidR="001F2139" w:rsidRPr="00BF3386">
        <w:t xml:space="preserve"> các điều kiện an toàn </w:t>
      </w:r>
      <w:r w:rsidR="00150846" w:rsidRPr="00BF3386">
        <w:t>của</w:t>
      </w:r>
      <w:r w:rsidR="001F2139" w:rsidRPr="00BF3386">
        <w:t xml:space="preserve"> </w:t>
      </w:r>
      <w:r w:rsidR="00C611D7">
        <w:t>Corban University</w:t>
      </w:r>
      <w:r w:rsidR="00C611D7">
        <w:rPr>
          <w:lang w:val="es-ES"/>
        </w:rPr>
        <w:t xml:space="preserve"> </w:t>
      </w:r>
      <w:r w:rsidR="001F2139" w:rsidRPr="00BF3386">
        <w:t>và Pearson Education, Inc. để đánh giá ứng viên giáo viên</w:t>
      </w:r>
      <w:r w:rsidRPr="00BF3386">
        <w:t xml:space="preserve">. </w:t>
      </w:r>
    </w:p>
    <w:p w14:paraId="723C3A29" w14:textId="6674146D" w:rsidR="000810B9" w:rsidRPr="00BF3386" w:rsidRDefault="000810B9" w:rsidP="00E675B6">
      <w:pPr>
        <w:spacing w:after="0" w:line="20" w:lineRule="atLeast"/>
        <w:ind w:left="720"/>
        <w:rPr>
          <w:b/>
          <w:i/>
        </w:rPr>
      </w:pPr>
    </w:p>
    <w:p w14:paraId="0FAADB7F" w14:textId="6B0835C4" w:rsidR="00EC2A8A" w:rsidRPr="00BF3386" w:rsidRDefault="000810B9" w:rsidP="00E675B6">
      <w:pPr>
        <w:spacing w:after="100" w:line="20" w:lineRule="atLeast"/>
        <w:ind w:left="720"/>
      </w:pPr>
      <w:r w:rsidRPr="00BF3386">
        <w:rPr>
          <w:b/>
        </w:rPr>
        <w:t>_____ [</w:t>
      </w:r>
      <w:r w:rsidR="00150846" w:rsidRPr="00BF3386">
        <w:rPr>
          <w:b/>
        </w:rPr>
        <w:t>Không</w:t>
      </w:r>
      <w:r w:rsidRPr="00BF3386">
        <w:rPr>
          <w:b/>
        </w:rPr>
        <w:t>]</w:t>
      </w:r>
      <w:r w:rsidRPr="00BF3386">
        <w:t xml:space="preserve"> </w:t>
      </w:r>
      <w:r w:rsidR="00150846" w:rsidRPr="00BF3386">
        <w:t>Tôi KHÔNG cho phép con tôi xuất hiện trong băng ghi hình để sử dụng cho việc đánh giá của edTPA đối với ứng viên giáo viên được nêu trên.</w:t>
      </w:r>
    </w:p>
    <w:p w14:paraId="66E48C9E" w14:textId="54C6D189" w:rsidR="00D8252E" w:rsidRPr="00BF3386" w:rsidRDefault="002042F9" w:rsidP="00E675B6">
      <w:pPr>
        <w:spacing w:line="20" w:lineRule="atLeast"/>
        <w:rPr>
          <w:b/>
          <w:sz w:val="24"/>
        </w:rPr>
      </w:pPr>
      <w:r>
        <w:pict w14:anchorId="42972E6E">
          <v:rect id="_x0000_i1026" style="width:0;height:1.5pt" o:hralign="center" o:hrstd="t" o:hr="t" fillcolor="#a0a0a0" stroked="f"/>
        </w:pict>
      </w:r>
    </w:p>
    <w:p w14:paraId="228B67F2" w14:textId="1DA17B71" w:rsidR="000810B9" w:rsidRPr="00BF3386" w:rsidRDefault="00150846" w:rsidP="000810B9">
      <w:pPr>
        <w:rPr>
          <w:b/>
          <w:smallCaps/>
        </w:rPr>
      </w:pPr>
      <w:r w:rsidRPr="00BF3386">
        <w:rPr>
          <w:b/>
        </w:rPr>
        <w:t xml:space="preserve">Phần 2. </w:t>
      </w:r>
      <w:r w:rsidR="00C611D7" w:rsidRPr="00C611D7">
        <w:rPr>
          <w:b/>
        </w:rPr>
        <w:t>Corban University</w:t>
      </w:r>
      <w:r w:rsidR="00C611D7">
        <w:rPr>
          <w:lang w:val="es-ES"/>
        </w:rPr>
        <w:t xml:space="preserve"> </w:t>
      </w:r>
      <w:r w:rsidRPr="00BF3386">
        <w:rPr>
          <w:b/>
        </w:rPr>
        <w:t>có thể sử dụng băng ghi hình đã đề cập ở trên cho mục đích chuẩn bị giáo viên không?</w:t>
      </w:r>
    </w:p>
    <w:p w14:paraId="5AD13839" w14:textId="288C2FF7" w:rsidR="000810B9" w:rsidRPr="00BF3386" w:rsidRDefault="000810B9" w:rsidP="00E675B6">
      <w:pPr>
        <w:spacing w:before="100" w:after="0" w:line="20" w:lineRule="atLeast"/>
        <w:ind w:left="720"/>
      </w:pPr>
      <w:r w:rsidRPr="00BF3386">
        <w:rPr>
          <w:b/>
        </w:rPr>
        <w:t>_____ [</w:t>
      </w:r>
      <w:proofErr w:type="gramStart"/>
      <w:r w:rsidR="00150846" w:rsidRPr="00BF3386">
        <w:rPr>
          <w:b/>
        </w:rPr>
        <w:t xml:space="preserve">Có </w:t>
      </w:r>
      <w:r w:rsidRPr="00BF3386">
        <w:rPr>
          <w:b/>
        </w:rPr>
        <w:t>]</w:t>
      </w:r>
      <w:proofErr w:type="gramEnd"/>
      <w:r w:rsidRPr="00BF3386">
        <w:t xml:space="preserve"> </w:t>
      </w:r>
      <w:r w:rsidR="00150846" w:rsidRPr="00BF3386">
        <w:t>Tôi cho phép băng ghi hình của con tôi được sử dụng trong các điều kiện an toàn của</w:t>
      </w:r>
      <w:r w:rsidR="00150846" w:rsidRPr="00BF3386">
        <w:rPr>
          <w:i/>
        </w:rPr>
        <w:t xml:space="preserve"> </w:t>
      </w:r>
      <w:r w:rsidR="00C611D7">
        <w:t>Corban University</w:t>
      </w:r>
      <w:r w:rsidR="00C611D7">
        <w:rPr>
          <w:lang w:val="es-ES"/>
        </w:rPr>
        <w:t xml:space="preserve"> </w:t>
      </w:r>
      <w:r w:rsidR="00150846" w:rsidRPr="00BF3386">
        <w:t>và các khoa và nhân viên của trường cho mục đích giáo dục và đào tạo giáo viên.</w:t>
      </w:r>
    </w:p>
    <w:p w14:paraId="2DEA72B7" w14:textId="3D0602E8" w:rsidR="000810B9" w:rsidRPr="00BF3386" w:rsidRDefault="000810B9" w:rsidP="00E675B6">
      <w:pPr>
        <w:spacing w:after="0" w:line="20" w:lineRule="atLeast"/>
        <w:ind w:left="720"/>
        <w:rPr>
          <w:b/>
          <w:i/>
        </w:rPr>
      </w:pPr>
    </w:p>
    <w:p w14:paraId="7D32C616" w14:textId="1651E327" w:rsidR="00D8252E" w:rsidRPr="00BF3386" w:rsidRDefault="000810B9" w:rsidP="00084E04">
      <w:pPr>
        <w:spacing w:after="100" w:line="20" w:lineRule="atLeast"/>
        <w:ind w:left="720"/>
      </w:pPr>
      <w:r w:rsidRPr="00BF3386">
        <w:rPr>
          <w:b/>
        </w:rPr>
        <w:t>_____ [</w:t>
      </w:r>
      <w:r w:rsidR="00084E04">
        <w:rPr>
          <w:b/>
        </w:rPr>
        <w:t>Không</w:t>
      </w:r>
      <w:r w:rsidRPr="00BF3386">
        <w:rPr>
          <w:b/>
        </w:rPr>
        <w:t>]</w:t>
      </w:r>
      <w:r w:rsidR="00150846" w:rsidRPr="00BF3386">
        <w:t xml:space="preserve"> Tôi KHÔNG cho phép con tôi xuất hiện trong băng ghi </w:t>
      </w:r>
      <w:r w:rsidR="001611F2" w:rsidRPr="00BF3386">
        <w:t xml:space="preserve">hình </w:t>
      </w:r>
      <w:r w:rsidR="00C611D7">
        <w:t>Corban University</w:t>
      </w:r>
      <w:r w:rsidR="00C611D7">
        <w:rPr>
          <w:lang w:val="es-ES"/>
        </w:rPr>
        <w:t xml:space="preserve"> </w:t>
      </w:r>
      <w:r w:rsidR="00150846" w:rsidRPr="00BF3386">
        <w:t xml:space="preserve"> sử dụng cho mục đích giáo dục và đào tạo giáo viên</w:t>
      </w:r>
      <w:r w:rsidR="001611F2" w:rsidRPr="00BF3386">
        <w:t>.</w:t>
      </w:r>
    </w:p>
    <w:p w14:paraId="50E991BD" w14:textId="19701DC5" w:rsidR="000810B9" w:rsidRPr="00BF3386" w:rsidRDefault="002042F9" w:rsidP="000810B9">
      <w:pPr>
        <w:spacing w:after="0" w:line="20" w:lineRule="atLeast"/>
      </w:pPr>
      <w:r>
        <w:pict w14:anchorId="1377179A">
          <v:rect id="_x0000_i1027" style="width:0;height:1.5pt" o:hralign="center" o:hrstd="t" o:hr="t" fillcolor="#a0a0a0" stroked="f"/>
        </w:pict>
      </w:r>
    </w:p>
    <w:p w14:paraId="7BF423A8" w14:textId="6749EEF7" w:rsidR="00E675B6" w:rsidRPr="00BF3386" w:rsidRDefault="00863885" w:rsidP="000810B9">
      <w:pPr>
        <w:spacing w:before="140" w:after="0" w:line="20" w:lineRule="atLeast"/>
        <w:rPr>
          <w:b/>
        </w:rPr>
      </w:pPr>
      <w:r w:rsidRPr="00BF3386">
        <w:rPr>
          <w:b/>
        </w:rPr>
        <w:t xml:space="preserve">Phần </w:t>
      </w:r>
      <w:r w:rsidR="00E675B6" w:rsidRPr="00BF3386">
        <w:rPr>
          <w:b/>
        </w:rPr>
        <w:t xml:space="preserve">3.  </w:t>
      </w:r>
      <w:r w:rsidR="001611F2" w:rsidRPr="00BF3386">
        <w:rPr>
          <w:b/>
        </w:rPr>
        <w:t>SCALE có thể sử dụng băng ghi hình đã đề cập ở trên cho mục đích đào tạo và nâng cao của edTPA không?</w:t>
      </w:r>
    </w:p>
    <w:p w14:paraId="2B88E4E4" w14:textId="14624BE6" w:rsidR="000810B9" w:rsidRPr="00BF3386" w:rsidRDefault="001611F2" w:rsidP="00E675B6">
      <w:pPr>
        <w:spacing w:before="140" w:after="0" w:line="20" w:lineRule="atLeast"/>
        <w:ind w:left="720"/>
      </w:pPr>
      <w:r w:rsidRPr="00BF3386">
        <w:rPr>
          <w:b/>
        </w:rPr>
        <w:t>_____ [Có</w:t>
      </w:r>
      <w:r w:rsidR="000810B9" w:rsidRPr="00BF3386">
        <w:rPr>
          <w:b/>
        </w:rPr>
        <w:t>]</w:t>
      </w:r>
      <w:r w:rsidR="000810B9" w:rsidRPr="00BF3386">
        <w:t xml:space="preserve"> </w:t>
      </w:r>
      <w:r w:rsidRPr="00BF3386">
        <w:t xml:space="preserve">Tôi cho phép băng ghi hình con tôi được sử dụng trong các điều kiện an toàn của </w:t>
      </w:r>
      <w:r w:rsidR="00706DC4" w:rsidRPr="00BF3386">
        <w:rPr>
          <w:i/>
        </w:rPr>
        <w:t>Stanford University</w:t>
      </w:r>
      <w:r w:rsidRPr="00BF3386">
        <w:rPr>
          <w:i/>
        </w:rPr>
        <w:t xml:space="preserve"> (SCALE)</w:t>
      </w:r>
      <w:r w:rsidRPr="00BF3386">
        <w:t xml:space="preserve"> cho các mục đích đào tạo nâng cao và phát triển của edTPA.</w:t>
      </w:r>
      <w:r w:rsidR="000810B9" w:rsidRPr="00BF3386">
        <w:t xml:space="preserve"> </w:t>
      </w:r>
    </w:p>
    <w:p w14:paraId="539519EB" w14:textId="77777777" w:rsidR="000810B9" w:rsidRPr="00BF3386" w:rsidRDefault="000810B9" w:rsidP="00E675B6">
      <w:pPr>
        <w:spacing w:after="0" w:line="20" w:lineRule="atLeast"/>
        <w:ind w:left="720"/>
        <w:rPr>
          <w:b/>
          <w:i/>
        </w:rPr>
      </w:pPr>
    </w:p>
    <w:p w14:paraId="39F18AFA" w14:textId="22111636" w:rsidR="00E675B6" w:rsidRPr="00BF3386" w:rsidRDefault="00084E04" w:rsidP="00E675B6">
      <w:pPr>
        <w:spacing w:after="0" w:line="20" w:lineRule="atLeast"/>
        <w:ind w:left="720"/>
      </w:pPr>
      <w:r>
        <w:rPr>
          <w:b/>
        </w:rPr>
        <w:t>_____ [Không</w:t>
      </w:r>
      <w:r w:rsidR="000810B9" w:rsidRPr="00BF3386">
        <w:rPr>
          <w:b/>
        </w:rPr>
        <w:t>]</w:t>
      </w:r>
      <w:r w:rsidR="001611F2" w:rsidRPr="00BF3386">
        <w:t xml:space="preserve"> Tôi KHÔNG cho phép con của tôi xuất hiện trong băng ghi hình </w:t>
      </w:r>
      <w:r w:rsidR="00706DC4" w:rsidRPr="00BF3386">
        <w:rPr>
          <w:i/>
        </w:rPr>
        <w:t>Stanford University</w:t>
      </w:r>
      <w:r w:rsidR="001611F2" w:rsidRPr="00BF3386">
        <w:rPr>
          <w:i/>
        </w:rPr>
        <w:t xml:space="preserve"> (SCALE) </w:t>
      </w:r>
      <w:r w:rsidR="001611F2" w:rsidRPr="00BF3386">
        <w:t>sử dụng cho mục đích đào tạo nâng cao và phát triển của edTPA.</w:t>
      </w:r>
    </w:p>
    <w:p w14:paraId="50EC76AC" w14:textId="653ED8F6" w:rsidR="00E675B6" w:rsidRPr="00BF3386" w:rsidRDefault="00E675B6" w:rsidP="00E675B6">
      <w:pPr>
        <w:spacing w:after="0" w:line="20" w:lineRule="atLeast"/>
        <w:ind w:left="720"/>
      </w:pPr>
      <w:r w:rsidRPr="00BF3386">
        <w:rPr>
          <w:b/>
          <w:noProof/>
        </w:rPr>
        <mc:AlternateContent>
          <mc:Choice Requires="wps">
            <w:drawing>
              <wp:anchor distT="0" distB="0" distL="114300" distR="114300" simplePos="0" relativeHeight="251659264" behindDoc="0" locked="0" layoutInCell="1" allowOverlap="1" wp14:anchorId="175983CE" wp14:editId="5EBF6531">
                <wp:simplePos x="0" y="0"/>
                <wp:positionH relativeFrom="column">
                  <wp:posOffset>-334926</wp:posOffset>
                </wp:positionH>
                <wp:positionV relativeFrom="paragraph">
                  <wp:posOffset>182540</wp:posOffset>
                </wp:positionV>
                <wp:extent cx="7010400" cy="988252"/>
                <wp:effectExtent l="0" t="0" r="19050" b="21590"/>
                <wp:wrapNone/>
                <wp:docPr id="1" name="Rectangle 1"/>
                <wp:cNvGraphicFramePr/>
                <a:graphic xmlns:a="http://schemas.openxmlformats.org/drawingml/2006/main">
                  <a:graphicData uri="http://schemas.microsoft.com/office/word/2010/wordprocessingShape">
                    <wps:wsp>
                      <wps:cNvSpPr/>
                      <wps:spPr>
                        <a:xfrm>
                          <a:off x="0" y="0"/>
                          <a:ext cx="7010400" cy="988252"/>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04779" id="Rectangle 1" o:spid="_x0000_s1026" style="position:absolute;margin-left:-26.35pt;margin-top:14.35pt;width:552pt;height:7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" filled="f" strokecolor="black [3213]" strokeweight="1pt">
                <v:stroke dashstyle="1 1"/>
              </v:rect>
            </w:pict>
          </mc:Fallback>
        </mc:AlternateContent>
      </w:r>
    </w:p>
    <w:p w14:paraId="4931821A" w14:textId="77777777" w:rsidR="00BF3386" w:rsidRPr="00BF3386" w:rsidRDefault="00BF3386" w:rsidP="00BF3386">
      <w:pPr>
        <w:spacing w:after="0" w:line="20" w:lineRule="atLeast"/>
        <w:ind w:left="-180" w:right="-360"/>
        <w:rPr>
          <w:b/>
        </w:rPr>
      </w:pPr>
    </w:p>
    <w:p w14:paraId="668A0DC7" w14:textId="77777777" w:rsidR="00BF3386" w:rsidRPr="00BF3386" w:rsidRDefault="00BF3386" w:rsidP="00BF3386">
      <w:pPr>
        <w:spacing w:after="0" w:line="20" w:lineRule="atLeast"/>
        <w:ind w:left="-180" w:right="-360"/>
        <w:rPr>
          <w:b/>
        </w:rPr>
      </w:pPr>
    </w:p>
    <w:p w14:paraId="502CC224" w14:textId="20B6C173" w:rsidR="00E675B6" w:rsidRPr="00BF3386" w:rsidRDefault="001611F2" w:rsidP="00BF3386">
      <w:pPr>
        <w:spacing w:after="0" w:line="20" w:lineRule="atLeast"/>
        <w:ind w:left="-180" w:right="-360"/>
      </w:pPr>
      <w:r w:rsidRPr="00BF3386">
        <w:rPr>
          <w:b/>
        </w:rPr>
        <w:t>Chữ Ký của Phụ Huynh hoặc Người Giám Hộ:</w:t>
      </w:r>
      <w:r w:rsidR="00D8252E" w:rsidRPr="00BF3386">
        <w:t xml:space="preserve"> ___</w:t>
      </w:r>
      <w:r w:rsidR="00706DC4" w:rsidRPr="00BF3386">
        <w:t xml:space="preserve">_____________________________   </w:t>
      </w:r>
      <w:r w:rsidRPr="00BF3386">
        <w:t>Ngày</w:t>
      </w:r>
      <w:r w:rsidR="00D8252E" w:rsidRPr="00BF3386">
        <w:t xml:space="preserve">: </w:t>
      </w:r>
      <w:r w:rsidR="00E675B6" w:rsidRPr="00BF3386">
        <w:t>____</w:t>
      </w:r>
      <w:r w:rsidR="00D8252E" w:rsidRPr="00BF3386">
        <w:t>____</w:t>
      </w:r>
      <w:r w:rsidR="00706DC4" w:rsidRPr="00BF3386">
        <w:t>______</w:t>
      </w:r>
    </w:p>
    <w:p w14:paraId="6C24CBB2" w14:textId="1E282C40" w:rsidR="00E675B6" w:rsidRPr="00BF3386" w:rsidRDefault="001611F2" w:rsidP="00E675B6">
      <w:pPr>
        <w:spacing w:after="0" w:line="20" w:lineRule="atLeast"/>
        <w:ind w:left="-180" w:right="-360"/>
        <w:rPr>
          <w:i/>
          <w:sz w:val="16"/>
          <w:szCs w:val="16"/>
        </w:rPr>
      </w:pPr>
      <w:r w:rsidRPr="00BF3386">
        <w:rPr>
          <w:i/>
        </w:rPr>
        <w:t xml:space="preserve">Tôi là phụ huynh hoặc người giám hộ hợp pháp của trẻ </w:t>
      </w:r>
      <w:r w:rsidR="00863885" w:rsidRPr="00BF3386">
        <w:rPr>
          <w:i/>
        </w:rPr>
        <w:t xml:space="preserve">em </w:t>
      </w:r>
      <w:r w:rsidRPr="00BF3386">
        <w:rPr>
          <w:i/>
        </w:rPr>
        <w:t xml:space="preserve">được nêu tên trên. Tôi đã đọc bức thư ở </w:t>
      </w:r>
      <w:r w:rsidR="00706DC4" w:rsidRPr="00BF3386">
        <w:rPr>
          <w:i/>
        </w:rPr>
        <w:t>mặt sau</w:t>
      </w:r>
      <w:r w:rsidRPr="00BF3386">
        <w:rPr>
          <w:i/>
        </w:rPr>
        <w:t xml:space="preserve"> của mẫu đơn này</w:t>
      </w:r>
      <w:r w:rsidR="00863885" w:rsidRPr="00BF3386">
        <w:rPr>
          <w:i/>
        </w:rPr>
        <w:t xml:space="preserve"> v</w:t>
      </w:r>
      <w:r w:rsidRPr="00BF3386">
        <w:rPr>
          <w:i/>
        </w:rPr>
        <w:t xml:space="preserve">à hiểu </w:t>
      </w:r>
      <w:r w:rsidR="00863885" w:rsidRPr="00BF3386">
        <w:rPr>
          <w:i/>
        </w:rPr>
        <w:t>việc</w:t>
      </w:r>
      <w:r w:rsidRPr="00BF3386">
        <w:rPr>
          <w:i/>
        </w:rPr>
        <w:t xml:space="preserve"> đánh giá </w:t>
      </w:r>
      <w:r w:rsidR="00706DC4" w:rsidRPr="00BF3386">
        <w:rPr>
          <w:i/>
        </w:rPr>
        <w:t xml:space="preserve">thực hành </w:t>
      </w:r>
      <w:r w:rsidRPr="00BF3386">
        <w:rPr>
          <w:i/>
        </w:rPr>
        <w:t>của ứng viên giáo viên được mô tả trong bứ</w:t>
      </w:r>
      <w:r w:rsidR="00863885" w:rsidRPr="00BF3386">
        <w:rPr>
          <w:i/>
        </w:rPr>
        <w:t>c thư này.</w:t>
      </w:r>
    </w:p>
    <w:sectPr w:rsidR="00E675B6" w:rsidRPr="00BF3386" w:rsidSect="00A24028">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A8203" w14:textId="77777777" w:rsidR="00551788" w:rsidRDefault="00551788" w:rsidP="0024428C">
      <w:pPr>
        <w:spacing w:after="0" w:line="240" w:lineRule="auto"/>
      </w:pPr>
      <w:r>
        <w:separator/>
      </w:r>
    </w:p>
  </w:endnote>
  <w:endnote w:type="continuationSeparator" w:id="0">
    <w:p w14:paraId="4357ACAA" w14:textId="77777777" w:rsidR="00551788" w:rsidRDefault="00551788" w:rsidP="0024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94182" w14:textId="5FFE343D" w:rsidR="001045E1" w:rsidRPr="001045E1" w:rsidRDefault="00276DEB">
    <w:pPr>
      <w:pStyle w:val="Footer"/>
      <w:rPr>
        <w:sz w:val="18"/>
      </w:rPr>
    </w:pPr>
    <w:r>
      <w:rPr>
        <w:sz w:val="18"/>
      </w:rPr>
      <w:t>consent_parent-guardian_</w:t>
    </w:r>
    <w:r w:rsidR="00675A33">
      <w:rPr>
        <w:sz w:val="18"/>
      </w:rPr>
      <w:t>20</w:t>
    </w:r>
    <w:r w:rsidR="002042F9">
      <w:rPr>
        <w:sz w:val="18"/>
      </w:rPr>
      <w:t>20-21</w:t>
    </w:r>
    <w:r w:rsidR="001045E1">
      <w:rPr>
        <w:sz w:val="18"/>
      </w:rPr>
      <w:t xml:space="preserve"> | Page </w:t>
    </w:r>
    <w:r w:rsidR="001045E1" w:rsidRPr="001045E1">
      <w:rPr>
        <w:sz w:val="18"/>
      </w:rPr>
      <w:fldChar w:fldCharType="begin"/>
    </w:r>
    <w:r w:rsidR="001045E1" w:rsidRPr="001045E1">
      <w:rPr>
        <w:sz w:val="18"/>
      </w:rPr>
      <w:instrText xml:space="preserve"> PAGE   \* MERGEFORMAT </w:instrText>
    </w:r>
    <w:r w:rsidR="001045E1" w:rsidRPr="001045E1">
      <w:rPr>
        <w:sz w:val="18"/>
      </w:rPr>
      <w:fldChar w:fldCharType="separate"/>
    </w:r>
    <w:r w:rsidR="005F0D97">
      <w:rPr>
        <w:noProof/>
        <w:sz w:val="18"/>
      </w:rPr>
      <w:t>1</w:t>
    </w:r>
    <w:r w:rsidR="001045E1" w:rsidRPr="001045E1">
      <w:rPr>
        <w:noProof/>
        <w:sz w:val="18"/>
      </w:rPr>
      <w:fldChar w:fldCharType="end"/>
    </w:r>
    <w:r w:rsidR="001045E1" w:rsidRPr="001045E1">
      <w:rPr>
        <w:sz w:val="18"/>
      </w:rPr>
      <w:tab/>
    </w:r>
    <w:r>
      <w:rPr>
        <w:sz w:val="18"/>
      </w:rPr>
      <w:tab/>
    </w:r>
    <w:r w:rsidR="002042F9">
      <w:rPr>
        <w:sz w:val="18"/>
      </w:rPr>
      <w:t>October 13,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29A4F" w14:textId="77777777" w:rsidR="00551788" w:rsidRDefault="00551788" w:rsidP="0024428C">
      <w:pPr>
        <w:spacing w:after="0" w:line="240" w:lineRule="auto"/>
      </w:pPr>
      <w:r>
        <w:separator/>
      </w:r>
    </w:p>
  </w:footnote>
  <w:footnote w:type="continuationSeparator" w:id="0">
    <w:p w14:paraId="1D4D3DD1" w14:textId="77777777" w:rsidR="00551788" w:rsidRDefault="00551788" w:rsidP="0024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C1AB6"/>
    <w:multiLevelType w:val="hybridMultilevel"/>
    <w:tmpl w:val="CA6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5424E"/>
    <w:multiLevelType w:val="hybridMultilevel"/>
    <w:tmpl w:val="CBF03BFC"/>
    <w:lvl w:ilvl="0" w:tplc="CB40E5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F1"/>
    <w:rsid w:val="0000594F"/>
    <w:rsid w:val="000307E5"/>
    <w:rsid w:val="00040772"/>
    <w:rsid w:val="0004304F"/>
    <w:rsid w:val="000810B9"/>
    <w:rsid w:val="000837A6"/>
    <w:rsid w:val="00084E04"/>
    <w:rsid w:val="000E2196"/>
    <w:rsid w:val="001045E1"/>
    <w:rsid w:val="0011425F"/>
    <w:rsid w:val="00150846"/>
    <w:rsid w:val="001611F2"/>
    <w:rsid w:val="001823E1"/>
    <w:rsid w:val="001A5B0E"/>
    <w:rsid w:val="001B433D"/>
    <w:rsid w:val="001F2139"/>
    <w:rsid w:val="002042F9"/>
    <w:rsid w:val="002110F3"/>
    <w:rsid w:val="00223E3F"/>
    <w:rsid w:val="00232D7D"/>
    <w:rsid w:val="0024428C"/>
    <w:rsid w:val="00247109"/>
    <w:rsid w:val="0025723E"/>
    <w:rsid w:val="0027589C"/>
    <w:rsid w:val="00276DEB"/>
    <w:rsid w:val="00285F1E"/>
    <w:rsid w:val="002B463B"/>
    <w:rsid w:val="002D40FF"/>
    <w:rsid w:val="00325931"/>
    <w:rsid w:val="0034598A"/>
    <w:rsid w:val="003776A7"/>
    <w:rsid w:val="00387AC5"/>
    <w:rsid w:val="003E0FC4"/>
    <w:rsid w:val="003E45A3"/>
    <w:rsid w:val="0040673B"/>
    <w:rsid w:val="00442FD7"/>
    <w:rsid w:val="00460668"/>
    <w:rsid w:val="00517073"/>
    <w:rsid w:val="005360FB"/>
    <w:rsid w:val="005475A0"/>
    <w:rsid w:val="00551788"/>
    <w:rsid w:val="00560C99"/>
    <w:rsid w:val="005E088F"/>
    <w:rsid w:val="005F0D97"/>
    <w:rsid w:val="005F4EEF"/>
    <w:rsid w:val="00642211"/>
    <w:rsid w:val="00644CC6"/>
    <w:rsid w:val="00660D60"/>
    <w:rsid w:val="00675A33"/>
    <w:rsid w:val="00677E5B"/>
    <w:rsid w:val="0068038D"/>
    <w:rsid w:val="006960E9"/>
    <w:rsid w:val="006A6E27"/>
    <w:rsid w:val="006B68F1"/>
    <w:rsid w:val="006C3B49"/>
    <w:rsid w:val="006D3792"/>
    <w:rsid w:val="006D56D8"/>
    <w:rsid w:val="007015D0"/>
    <w:rsid w:val="00706DC4"/>
    <w:rsid w:val="00727EF5"/>
    <w:rsid w:val="0074010E"/>
    <w:rsid w:val="0074594B"/>
    <w:rsid w:val="00746F81"/>
    <w:rsid w:val="007D72C1"/>
    <w:rsid w:val="00805DD3"/>
    <w:rsid w:val="00832BF7"/>
    <w:rsid w:val="008355CB"/>
    <w:rsid w:val="00863885"/>
    <w:rsid w:val="008B1A2F"/>
    <w:rsid w:val="008C02A5"/>
    <w:rsid w:val="008D5DCB"/>
    <w:rsid w:val="00942061"/>
    <w:rsid w:val="00987BF2"/>
    <w:rsid w:val="0099157F"/>
    <w:rsid w:val="009B32CC"/>
    <w:rsid w:val="009B38F2"/>
    <w:rsid w:val="009F547E"/>
    <w:rsid w:val="009F757D"/>
    <w:rsid w:val="00A24028"/>
    <w:rsid w:val="00A6080C"/>
    <w:rsid w:val="00AB4EED"/>
    <w:rsid w:val="00B468C2"/>
    <w:rsid w:val="00B52500"/>
    <w:rsid w:val="00BF3386"/>
    <w:rsid w:val="00C018B2"/>
    <w:rsid w:val="00C1254C"/>
    <w:rsid w:val="00C5317D"/>
    <w:rsid w:val="00C611D7"/>
    <w:rsid w:val="00C640E6"/>
    <w:rsid w:val="00C64491"/>
    <w:rsid w:val="00C66B69"/>
    <w:rsid w:val="00C70F95"/>
    <w:rsid w:val="00CE2322"/>
    <w:rsid w:val="00D65557"/>
    <w:rsid w:val="00D74BB7"/>
    <w:rsid w:val="00D8252E"/>
    <w:rsid w:val="00D86C6A"/>
    <w:rsid w:val="00DB1C93"/>
    <w:rsid w:val="00DF1368"/>
    <w:rsid w:val="00E16FD9"/>
    <w:rsid w:val="00E27969"/>
    <w:rsid w:val="00E37B5B"/>
    <w:rsid w:val="00E65607"/>
    <w:rsid w:val="00E675B6"/>
    <w:rsid w:val="00EC2A8A"/>
    <w:rsid w:val="00F0706F"/>
    <w:rsid w:val="00F562BD"/>
    <w:rsid w:val="00F61EF7"/>
    <w:rsid w:val="00F770C4"/>
    <w:rsid w:val="00FA16C0"/>
    <w:rsid w:val="00FA55F5"/>
    <w:rsid w:val="00FA79AE"/>
    <w:rsid w:val="00FB4AF6"/>
    <w:rsid w:val="00FF4B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951045E"/>
  <w15:docId w15:val="{023A9EE2-B160-4947-8DFC-A0338CD7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 w:type="character" w:styleId="CommentReference">
    <w:name w:val="annotation reference"/>
    <w:basedOn w:val="DefaultParagraphFont"/>
    <w:uiPriority w:val="99"/>
    <w:semiHidden/>
    <w:unhideWhenUsed/>
    <w:rsid w:val="00CE2322"/>
    <w:rPr>
      <w:sz w:val="16"/>
      <w:szCs w:val="16"/>
    </w:rPr>
  </w:style>
  <w:style w:type="paragraph" w:styleId="CommentText">
    <w:name w:val="annotation text"/>
    <w:basedOn w:val="Normal"/>
    <w:link w:val="CommentTextChar"/>
    <w:uiPriority w:val="99"/>
    <w:semiHidden/>
    <w:unhideWhenUsed/>
    <w:rsid w:val="00CE2322"/>
    <w:pPr>
      <w:spacing w:line="240" w:lineRule="auto"/>
    </w:pPr>
    <w:rPr>
      <w:sz w:val="20"/>
      <w:szCs w:val="20"/>
    </w:rPr>
  </w:style>
  <w:style w:type="character" w:customStyle="1" w:styleId="CommentTextChar">
    <w:name w:val="Comment Text Char"/>
    <w:basedOn w:val="DefaultParagraphFont"/>
    <w:link w:val="CommentText"/>
    <w:uiPriority w:val="99"/>
    <w:semiHidden/>
    <w:rsid w:val="00CE2322"/>
    <w:rPr>
      <w:sz w:val="20"/>
      <w:szCs w:val="20"/>
    </w:rPr>
  </w:style>
  <w:style w:type="paragraph" w:styleId="CommentSubject">
    <w:name w:val="annotation subject"/>
    <w:basedOn w:val="CommentText"/>
    <w:next w:val="CommentText"/>
    <w:link w:val="CommentSubjectChar"/>
    <w:uiPriority w:val="99"/>
    <w:semiHidden/>
    <w:unhideWhenUsed/>
    <w:rsid w:val="00CE2322"/>
    <w:rPr>
      <w:b/>
      <w:bCs/>
    </w:rPr>
  </w:style>
  <w:style w:type="character" w:customStyle="1" w:styleId="CommentSubjectChar">
    <w:name w:val="Comment Subject Char"/>
    <w:basedOn w:val="CommentTextChar"/>
    <w:link w:val="CommentSubject"/>
    <w:uiPriority w:val="99"/>
    <w:semiHidden/>
    <w:rsid w:val="00CE2322"/>
    <w:rPr>
      <w:b/>
      <w:bCs/>
      <w:sz w:val="20"/>
      <w:szCs w:val="20"/>
    </w:rPr>
  </w:style>
  <w:style w:type="paragraph" w:styleId="ListParagraph">
    <w:name w:val="List Paragraph"/>
    <w:basedOn w:val="Normal"/>
    <w:uiPriority w:val="34"/>
    <w:qFormat/>
    <w:rsid w:val="002110F3"/>
    <w:pPr>
      <w:ind w:left="720"/>
      <w:contextualSpacing/>
    </w:pPr>
  </w:style>
  <w:style w:type="paragraph" w:styleId="Revision">
    <w:name w:val="Revision"/>
    <w:hidden/>
    <w:uiPriority w:val="99"/>
    <w:semiHidden/>
    <w:rsid w:val="0003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tentionPeriodDate xmlns="http://schemas.microsoft.com/sharepoint/v4" xsi:nil="true"/>
    <Metadata xmlns="http://schemas.microsoft.com/sharepoint/v4" xsi:nil="true"/>
    <RoutingRuleDescription xmlns="http://schemas.microsoft.com/sharepoint/v3" xsi:nil="true"/>
    <PublishingExpirationDate xmlns="http://schemas.microsoft.com/sharepoint/v3" xsi:nil="true"/>
    <PublishingStartDate xmlns="http://schemas.microsoft.com/sharepoint/v3" xsi:nil="true"/>
    <CopyToStateLib xmlns="http://schemas.microsoft.com/sharepoint/v4">false</CopyToStateLib>
    <DocumentLocale xmlns="http://schemas.microsoft.com/sharepoint/v4">en</DocumentLocal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F9B3A7FE60CE48916E3775EB9DDD7E" ma:contentTypeVersion="4" ma:contentTypeDescription="Create a new document." ma:contentTypeScope="" ma:versionID="25eb01217cbea7c82355bc5eb939946b">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0eaa73b16d262fb598f4370e08fd4f2" ns1:_="" ns2:_="">
    <xsd:import namespace="http://schemas.microsoft.com/sharepoint/v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opyToStateLib" minOccurs="0"/>
                <xsd:element ref="ns2:DocumentLocale" minOccurs="0"/>
                <xsd:element ref="ns2:Metadata" minOccurs="0"/>
                <xsd:element ref="ns2:RetentionPeriodDate"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RoutingRuleDescription" ma:index="14"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opyToStateLib" ma:index="10" nillable="true" ma:displayName="Copy To State Library" ma:default="0" ma:internalName="CopyToStateLib">
      <xsd:simpleType>
        <xsd:restriction base="dms:Boolean"/>
      </xsd:simpleType>
    </xsd:element>
    <xsd:element name="DocumentLocale" ma:index="11" nillable="true" ma:displayName="Locale" ma:default="en" ma:internalName="DocumentLocale">
      <xsd:simpleType>
        <xsd:restriction base="dms:Text">
          <xsd:maxLength value="10"/>
        </xsd:restriction>
      </xsd:simpleType>
    </xsd:element>
    <xsd:element name="Metadata" ma:index="12" nillable="true" ma:displayName="Metadata" ma:internalName="Metadata">
      <xsd:simpleType>
        <xsd:restriction base="dms:Note"/>
      </xsd:simpleType>
    </xsd:element>
    <xsd:element name="RetentionPeriodDate" ma:index="13" nillable="true" ma:displayName="Retention Period Date" ma:format="DateOnly" ma:internalName="RetentionPerio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5E54D-47C4-4E71-8D2A-3A8E6C8A38D6}">
  <ds:schemaRefs>
    <ds:schemaRef ds:uri="http://schemas.microsoft.com/sharepoint/v3/contenttype/forms"/>
  </ds:schemaRefs>
</ds:datastoreItem>
</file>

<file path=customXml/itemProps2.xml><?xml version="1.0" encoding="utf-8"?>
<ds:datastoreItem xmlns:ds="http://schemas.openxmlformats.org/officeDocument/2006/customXml" ds:itemID="{1FFAE5E5-7D68-46B0-9F58-8420484B1C5C}">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87BD7308-AAA6-45E1-9A1B-F51E5EF79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56E36-2F79-4F8F-B8C1-C08217F3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CAAF7CFC.dotm</Template>
  <TotalTime>1</TotalTime>
  <Pages>2</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Trahan, Megan</cp:lastModifiedBy>
  <cp:revision>4</cp:revision>
  <cp:lastPrinted>2017-04-14T17:09:00Z</cp:lastPrinted>
  <dcterms:created xsi:type="dcterms:W3CDTF">2018-09-18T23:25:00Z</dcterms:created>
  <dcterms:modified xsi:type="dcterms:W3CDTF">2020-10-13T19:02:00Z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0x010100D3F9B3A7FE60CE48916E3775EB9DDD7E</vt:lpwstr>
  </property>
</Properties>
</file>