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B9D37" w14:textId="77777777" w:rsidR="00A17411" w:rsidRPr="00B43D83" w:rsidRDefault="00A17411" w:rsidP="00A17411">
      <w:pPr>
        <w:jc w:val="both"/>
      </w:pPr>
    </w:p>
    <w:p w14:paraId="114B1EBA" w14:textId="77777777" w:rsidR="00A17411" w:rsidRPr="00B43D83" w:rsidRDefault="00A17411" w:rsidP="00A17411">
      <w:pPr>
        <w:jc w:val="both"/>
      </w:pPr>
      <w:r w:rsidRPr="00B43D83">
        <w:t>Dear Parent/Guardian:</w:t>
      </w:r>
    </w:p>
    <w:p w14:paraId="09E66D96" w14:textId="5F1C441F" w:rsidR="00A17411" w:rsidRPr="00B43D83" w:rsidRDefault="00A17411" w:rsidP="00A17411">
      <w:pPr>
        <w:jc w:val="both"/>
      </w:pPr>
      <w:r w:rsidRPr="00B43D83">
        <w:t xml:space="preserve">I am a student teacher in your child’s classroom and am completing my degree to become a teacher. As part of my degree requirements, I must complete a teaching assessment called the Teacher Performance Assessment (edTPA).  This assessment includes a video of me teaching a series of lessons in the classroom and examples of student work completed.  </w:t>
      </w:r>
    </w:p>
    <w:p w14:paraId="6806C6D1" w14:textId="1D6737E6" w:rsidR="00A17411" w:rsidRPr="00B43D83" w:rsidRDefault="00A17411" w:rsidP="00A17411">
      <w:pPr>
        <w:jc w:val="both"/>
      </w:pPr>
      <w:r w:rsidRPr="00B43D83">
        <w:t xml:space="preserve">The video recordings will be used solely for purposes of evaluating my instruction and for improving teacher preparation programs. The primary focus of the video will be my instruction, not on the students in the class. The only people who see the videos are teachers at the school, scorers trained to evaluate my instruction, and my university faculty and supervisors. The recordings will not appear on the internet or in any public settings. </w:t>
      </w:r>
    </w:p>
    <w:p w14:paraId="67062A06" w14:textId="505FB9BF" w:rsidR="00A17411" w:rsidRPr="00B43D83" w:rsidRDefault="00A17411" w:rsidP="00A17411">
      <w:pPr>
        <w:jc w:val="both"/>
      </w:pPr>
      <w:r w:rsidRPr="00B43D83">
        <w:t xml:space="preserve">In the course of video recording my teaching, with your permission, your child may appear on the video. If you choose not to give your permission, then your child will still participate in the classroom instruction as usual. She or he will just be seated out of camera range.  </w:t>
      </w:r>
    </w:p>
    <w:p w14:paraId="728709CF" w14:textId="50BA1A13" w:rsidR="00A17411" w:rsidRPr="00B43D83" w:rsidRDefault="00A17411" w:rsidP="00A17411">
      <w:pPr>
        <w:jc w:val="both"/>
      </w:pPr>
      <w:r w:rsidRPr="00B43D83">
        <w:t>Along with the video recording of my instruction, I will collect samples of student work to submit as evidence of my teaching practice. With your permission, the samples may include some of your child’s work. No student’s name will appear on any materials that are submitted, and materials will be kept confidential and under secure conditions.  The work samples may also be used by test developers for Teacher Performance Assessment development and implementation.</w:t>
      </w:r>
    </w:p>
    <w:p w14:paraId="41903E0A" w14:textId="54C6AA96" w:rsidR="00A17411" w:rsidRPr="00B43D83" w:rsidRDefault="00A17411" w:rsidP="00A17411">
      <w:pPr>
        <w:jc w:val="both"/>
      </w:pPr>
      <w:r w:rsidRPr="00B43D83">
        <w:t>The following form is a request for your consent to include both your child in the video and her or his class work.  Please complete the form and return it to your child’s classroom. You may retain this top section for your reference.  If you have any questions about the use of this video or your child’s class w</w:t>
      </w:r>
      <w:r w:rsidR="00B43D83">
        <w:t>ork, please contact my university supervisor</w:t>
      </w:r>
      <w:r w:rsidRPr="00B43D83">
        <w:t xml:space="preserve">, </w:t>
      </w:r>
      <w:r w:rsidR="00A12E1B">
        <w:t xml:space="preserve">Aaron </w:t>
      </w:r>
      <w:proofErr w:type="spellStart"/>
      <w:r w:rsidR="00A12E1B">
        <w:t>Imig</w:t>
      </w:r>
      <w:proofErr w:type="spellEnd"/>
      <w:r w:rsidRPr="00B43D83">
        <w:t xml:space="preserve"> at </w:t>
      </w:r>
      <w:r w:rsidR="00A12E1B">
        <w:t>503-589-8105.</w:t>
      </w:r>
    </w:p>
    <w:p w14:paraId="55A8D894" w14:textId="77777777" w:rsidR="00A17411" w:rsidRPr="00B43D83" w:rsidRDefault="00A17411" w:rsidP="00A17411">
      <w:pPr>
        <w:jc w:val="both"/>
      </w:pPr>
      <w:r w:rsidRPr="00B43D83">
        <w:t>Sincerely,</w:t>
      </w:r>
    </w:p>
    <w:p w14:paraId="49898287" w14:textId="77777777" w:rsidR="00A17411" w:rsidRPr="00B43D83" w:rsidRDefault="00A17411" w:rsidP="00A17411">
      <w:pPr>
        <w:jc w:val="both"/>
      </w:pPr>
      <w:bookmarkStart w:id="0" w:name="_GoBack"/>
      <w:bookmarkEnd w:id="0"/>
    </w:p>
    <w:p w14:paraId="1E5E4E50" w14:textId="09D4CCB3" w:rsidR="00A17411" w:rsidRPr="00B43D83" w:rsidRDefault="00A17411" w:rsidP="00A17411">
      <w:pPr>
        <w:jc w:val="both"/>
      </w:pPr>
      <w:r w:rsidRPr="00B43D83">
        <w:t>[Student Teacher Name and Signature]</w:t>
      </w:r>
    </w:p>
    <w:p w14:paraId="22EF098A" w14:textId="77777777" w:rsidR="00A17411" w:rsidRPr="00B43D83" w:rsidRDefault="00A17411" w:rsidP="00A17411">
      <w:pPr>
        <w:jc w:val="both"/>
      </w:pPr>
      <w:r w:rsidRPr="00B43D83">
        <w:t>_____________________________________________________________________________________</w:t>
      </w:r>
    </w:p>
    <w:p w14:paraId="474DA8A2" w14:textId="05C76A73" w:rsidR="00A17411" w:rsidRPr="00B43D83" w:rsidRDefault="00A17411" w:rsidP="00B43D83">
      <w:pPr>
        <w:jc w:val="center"/>
        <w:rPr>
          <w:b/>
          <w:sz w:val="20"/>
          <w:szCs w:val="20"/>
        </w:rPr>
      </w:pPr>
      <w:r w:rsidRPr="00B43D83">
        <w:rPr>
          <w:b/>
          <w:sz w:val="20"/>
          <w:szCs w:val="20"/>
        </w:rPr>
        <w:t>RELEASE FORM FOR STUDENT PARTICIPATION</w:t>
      </w:r>
    </w:p>
    <w:p w14:paraId="094B1CDB" w14:textId="77777777" w:rsidR="00A17411" w:rsidRPr="00B43D83" w:rsidRDefault="00A17411" w:rsidP="00A17411">
      <w:pPr>
        <w:jc w:val="both"/>
        <w:rPr>
          <w:sz w:val="20"/>
          <w:szCs w:val="20"/>
        </w:rPr>
      </w:pPr>
      <w:r w:rsidRPr="00B43D83">
        <w:rPr>
          <w:sz w:val="20"/>
          <w:szCs w:val="20"/>
        </w:rPr>
        <w:t>Student name: _____________________________</w:t>
      </w:r>
      <w:r w:rsidRPr="00B43D83">
        <w:rPr>
          <w:sz w:val="20"/>
          <w:szCs w:val="20"/>
        </w:rPr>
        <w:softHyphen/>
      </w:r>
      <w:r w:rsidRPr="00B43D83">
        <w:rPr>
          <w:sz w:val="20"/>
          <w:szCs w:val="20"/>
        </w:rPr>
        <w:softHyphen/>
      </w:r>
      <w:r w:rsidRPr="00B43D83">
        <w:rPr>
          <w:sz w:val="20"/>
          <w:szCs w:val="20"/>
        </w:rPr>
        <w:softHyphen/>
        <w:t xml:space="preserve">____________  </w:t>
      </w:r>
    </w:p>
    <w:p w14:paraId="219EB469" w14:textId="77777777" w:rsidR="00A17411" w:rsidRPr="00B43D83" w:rsidRDefault="00A17411" w:rsidP="00A17411">
      <w:pPr>
        <w:jc w:val="both"/>
        <w:rPr>
          <w:sz w:val="20"/>
          <w:szCs w:val="20"/>
        </w:rPr>
      </w:pPr>
      <w:r w:rsidRPr="00B43D83">
        <w:rPr>
          <w:sz w:val="20"/>
          <w:szCs w:val="20"/>
        </w:rPr>
        <w:t>Student’s school_________________________________________</w:t>
      </w:r>
    </w:p>
    <w:p w14:paraId="0C5BEDCB" w14:textId="648B1714" w:rsidR="00094180" w:rsidRPr="00D71FB8" w:rsidRDefault="00094180" w:rsidP="00094180">
      <w:pPr>
        <w:rPr>
          <w:sz w:val="20"/>
          <w:szCs w:val="20"/>
        </w:rPr>
      </w:pPr>
      <w:r w:rsidRPr="00D71FB8">
        <w:rPr>
          <w:sz w:val="20"/>
          <w:szCs w:val="20"/>
        </w:rPr>
        <w:t xml:space="preserve">I am the student named above and </w:t>
      </w:r>
      <w:r>
        <w:rPr>
          <w:sz w:val="20"/>
          <w:szCs w:val="20"/>
        </w:rPr>
        <w:t>am at least</w:t>
      </w:r>
      <w:r w:rsidRPr="00D71FB8">
        <w:rPr>
          <w:sz w:val="20"/>
          <w:szCs w:val="20"/>
        </w:rPr>
        <w:t xml:space="preserve"> 18 years of age. I have read and understand the project </w:t>
      </w:r>
      <w:r>
        <w:rPr>
          <w:sz w:val="20"/>
          <w:szCs w:val="20"/>
        </w:rPr>
        <w:t xml:space="preserve">described in </w:t>
      </w:r>
      <w:r w:rsidRPr="00D71FB8">
        <w:rPr>
          <w:sz w:val="20"/>
          <w:szCs w:val="20"/>
        </w:rPr>
        <w:t>the letter provided at the top of this form, and agree to the following (please check the appropriate line below):</w:t>
      </w:r>
    </w:p>
    <w:p w14:paraId="3DBE33BA" w14:textId="47014B42" w:rsidR="00094180" w:rsidRPr="00D71FB8" w:rsidRDefault="00094180" w:rsidP="00094180">
      <w:pPr>
        <w:rPr>
          <w:sz w:val="20"/>
          <w:szCs w:val="20"/>
        </w:rPr>
      </w:pPr>
      <w:r>
        <w:rPr>
          <w:sz w:val="20"/>
          <w:szCs w:val="20"/>
        </w:rPr>
        <w:t xml:space="preserve">___ I </w:t>
      </w:r>
      <w:r w:rsidRPr="00D71FB8">
        <w:rPr>
          <w:sz w:val="20"/>
          <w:szCs w:val="20"/>
        </w:rPr>
        <w:t>am</w:t>
      </w:r>
      <w:r>
        <w:rPr>
          <w:sz w:val="20"/>
          <w:szCs w:val="20"/>
        </w:rPr>
        <w:t xml:space="preserve"> at least</w:t>
      </w:r>
      <w:r w:rsidRPr="00D71FB8">
        <w:rPr>
          <w:sz w:val="20"/>
          <w:szCs w:val="20"/>
        </w:rPr>
        <w:t xml:space="preserve"> 18 years of age and </w:t>
      </w:r>
      <w:r>
        <w:rPr>
          <w:sz w:val="20"/>
          <w:szCs w:val="20"/>
        </w:rPr>
        <w:t xml:space="preserve">DO </w:t>
      </w:r>
      <w:r w:rsidRPr="00D71FB8">
        <w:rPr>
          <w:sz w:val="20"/>
          <w:szCs w:val="20"/>
        </w:rPr>
        <w:t xml:space="preserve">give permission to </w:t>
      </w:r>
      <w:r>
        <w:rPr>
          <w:sz w:val="20"/>
          <w:szCs w:val="20"/>
        </w:rPr>
        <w:t>for me to appear</w:t>
      </w:r>
      <w:r w:rsidRPr="00D71FB8">
        <w:rPr>
          <w:sz w:val="20"/>
          <w:szCs w:val="20"/>
        </w:rPr>
        <w:t xml:space="preserve"> on video recordings and </w:t>
      </w:r>
      <w:r>
        <w:rPr>
          <w:sz w:val="20"/>
          <w:szCs w:val="20"/>
        </w:rPr>
        <w:t>for my c</w:t>
      </w:r>
      <w:r w:rsidRPr="00D71FB8">
        <w:rPr>
          <w:sz w:val="20"/>
          <w:szCs w:val="20"/>
        </w:rPr>
        <w:t xml:space="preserve">lass work </w:t>
      </w:r>
      <w:r>
        <w:rPr>
          <w:sz w:val="20"/>
          <w:szCs w:val="20"/>
        </w:rPr>
        <w:t>to be used</w:t>
      </w:r>
      <w:r w:rsidRPr="00D71FB8">
        <w:rPr>
          <w:sz w:val="20"/>
          <w:szCs w:val="20"/>
        </w:rPr>
        <w:t xml:space="preserve"> in the Teacher Performance Assessment of [Student Teacher]. I understand that my name and any other personally identifiable information about me will not appear on any of the submitted materials.</w:t>
      </w:r>
    </w:p>
    <w:p w14:paraId="140351A7" w14:textId="64ABA44E" w:rsidR="009E7ED1" w:rsidRPr="00094180" w:rsidRDefault="00094180" w:rsidP="00094180">
      <w:pPr>
        <w:rPr>
          <w:sz w:val="20"/>
          <w:szCs w:val="20"/>
        </w:rPr>
      </w:pPr>
      <w:r>
        <w:rPr>
          <w:sz w:val="20"/>
          <w:szCs w:val="20"/>
        </w:rPr>
        <w:t xml:space="preserve">___ I </w:t>
      </w:r>
      <w:r w:rsidRPr="00D71FB8">
        <w:rPr>
          <w:sz w:val="20"/>
          <w:szCs w:val="20"/>
        </w:rPr>
        <w:t xml:space="preserve">am </w:t>
      </w:r>
      <w:r>
        <w:rPr>
          <w:sz w:val="20"/>
          <w:szCs w:val="20"/>
        </w:rPr>
        <w:t xml:space="preserve">at least </w:t>
      </w:r>
      <w:r w:rsidRPr="00D71FB8">
        <w:rPr>
          <w:sz w:val="20"/>
          <w:szCs w:val="20"/>
        </w:rPr>
        <w:t xml:space="preserve">18 years of age and DO NOT give permission </w:t>
      </w:r>
      <w:r>
        <w:rPr>
          <w:sz w:val="20"/>
          <w:szCs w:val="20"/>
        </w:rPr>
        <w:t>for me to appear</w:t>
      </w:r>
      <w:r w:rsidRPr="00D71FB8">
        <w:rPr>
          <w:sz w:val="20"/>
          <w:szCs w:val="20"/>
        </w:rPr>
        <w:t xml:space="preserve"> on video recordings and </w:t>
      </w:r>
      <w:r>
        <w:rPr>
          <w:sz w:val="20"/>
          <w:szCs w:val="20"/>
        </w:rPr>
        <w:t>for my c</w:t>
      </w:r>
      <w:r w:rsidRPr="00D71FB8">
        <w:rPr>
          <w:sz w:val="20"/>
          <w:szCs w:val="20"/>
        </w:rPr>
        <w:t xml:space="preserve">lass work </w:t>
      </w:r>
      <w:r>
        <w:rPr>
          <w:sz w:val="20"/>
          <w:szCs w:val="20"/>
        </w:rPr>
        <w:t>to be used</w:t>
      </w:r>
      <w:r w:rsidRPr="00D71FB8">
        <w:rPr>
          <w:sz w:val="20"/>
          <w:szCs w:val="20"/>
        </w:rPr>
        <w:t xml:space="preserve"> in the Teacher Performance Assessment of [Student Teacher]</w:t>
      </w:r>
      <w:r>
        <w:rPr>
          <w:sz w:val="20"/>
          <w:szCs w:val="20"/>
        </w:rPr>
        <w:t xml:space="preserve"> and understand that I will be seated outside of the recorded activities</w:t>
      </w:r>
      <w:r w:rsidRPr="00D71FB8">
        <w:rPr>
          <w:sz w:val="20"/>
          <w:szCs w:val="20"/>
        </w:rPr>
        <w:t>.</w:t>
      </w:r>
    </w:p>
    <w:p w14:paraId="5E603920" w14:textId="6F862F63" w:rsidR="00A17411" w:rsidRPr="00B43D83" w:rsidRDefault="00094180" w:rsidP="00A17411">
      <w:pPr>
        <w:jc w:val="both"/>
        <w:rPr>
          <w:u w:val="single"/>
        </w:rPr>
      </w:pPr>
      <w:r>
        <w:t>Signature of Student</w:t>
      </w:r>
      <w:r w:rsidR="00A17411" w:rsidRPr="00B43D83">
        <w:t xml:space="preserve">: </w:t>
      </w:r>
      <w:r w:rsidR="00A17411" w:rsidRPr="00B43D83">
        <w:rPr>
          <w:u w:val="single"/>
        </w:rPr>
        <w:tab/>
      </w:r>
      <w:r w:rsidR="00A17411" w:rsidRPr="00B43D83">
        <w:rPr>
          <w:u w:val="single"/>
        </w:rPr>
        <w:tab/>
      </w:r>
      <w:r w:rsidR="00A17411" w:rsidRPr="00B43D83">
        <w:rPr>
          <w:u w:val="single"/>
        </w:rPr>
        <w:tab/>
      </w:r>
      <w:r w:rsidR="00A17411" w:rsidRPr="00B43D83">
        <w:rPr>
          <w:u w:val="single"/>
        </w:rPr>
        <w:tab/>
      </w:r>
      <w:r>
        <w:rPr>
          <w:u w:val="single"/>
        </w:rPr>
        <w:tab/>
      </w:r>
      <w:r w:rsidR="00A17411" w:rsidRPr="00B43D83">
        <w:rPr>
          <w:u w:val="single"/>
        </w:rPr>
        <w:tab/>
      </w:r>
      <w:r w:rsidR="00A17411" w:rsidRPr="00B43D83">
        <w:rPr>
          <w:u w:val="single"/>
        </w:rPr>
        <w:tab/>
      </w:r>
      <w:r w:rsidR="00A17411" w:rsidRPr="00B43D83">
        <w:t xml:space="preserve"> Date:</w:t>
      </w:r>
      <w:r w:rsidR="00A17411" w:rsidRPr="00B43D83">
        <w:rPr>
          <w:u w:val="single"/>
        </w:rPr>
        <w:tab/>
      </w:r>
      <w:r w:rsidR="00A17411" w:rsidRPr="00B43D83">
        <w:rPr>
          <w:u w:val="single"/>
        </w:rPr>
        <w:tab/>
      </w:r>
      <w:r w:rsidR="00A17411" w:rsidRPr="00B43D83">
        <w:rPr>
          <w:u w:val="single"/>
        </w:rPr>
        <w:tab/>
      </w:r>
    </w:p>
    <w:p w14:paraId="27CB4238" w14:textId="77777777" w:rsidR="00094180" w:rsidRDefault="00094180" w:rsidP="00A17411">
      <w:pPr>
        <w:jc w:val="both"/>
      </w:pPr>
    </w:p>
    <w:p w14:paraId="2C7C6914" w14:textId="1C00C5A9" w:rsidR="00A17411" w:rsidRPr="00094180" w:rsidRDefault="00094180" w:rsidP="00A17411">
      <w:pPr>
        <w:jc w:val="both"/>
        <w:rPr>
          <w:u w:val="single"/>
        </w:rPr>
      </w:pPr>
      <w:r>
        <w:t xml:space="preserve">Date of Birth of Student: </w:t>
      </w:r>
      <w:r>
        <w:rPr>
          <w:u w:val="single"/>
        </w:rPr>
        <w:tab/>
      </w:r>
      <w:r>
        <w:t>/</w:t>
      </w:r>
      <w:r>
        <w:rPr>
          <w:u w:val="single"/>
        </w:rPr>
        <w:tab/>
      </w:r>
      <w:r>
        <w:t>/</w:t>
      </w:r>
      <w:r>
        <w:rPr>
          <w:u w:val="single"/>
        </w:rPr>
        <w:tab/>
      </w:r>
    </w:p>
    <w:sectPr w:rsidR="00A17411" w:rsidRPr="00094180" w:rsidSect="00A17411">
      <w:pgSz w:w="12240" w:h="15840"/>
      <w:pgMar w:top="576"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411"/>
    <w:rsid w:val="00010BB6"/>
    <w:rsid w:val="00094180"/>
    <w:rsid w:val="0021447A"/>
    <w:rsid w:val="002E10EC"/>
    <w:rsid w:val="003E0454"/>
    <w:rsid w:val="00425811"/>
    <w:rsid w:val="005E2CC8"/>
    <w:rsid w:val="0065387D"/>
    <w:rsid w:val="00A12E1B"/>
    <w:rsid w:val="00A17411"/>
    <w:rsid w:val="00B43D83"/>
    <w:rsid w:val="00C4286E"/>
    <w:rsid w:val="00D81B09"/>
    <w:rsid w:val="00DC7625"/>
    <w:rsid w:val="00EA6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5B0A7A"/>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741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7411"/>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CAAF7CFC.dotm</Template>
  <TotalTime>2</TotalTime>
  <Pages>1</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Corban University</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jessepayne@me.com</dc:creator>
  <cp:keywords/>
  <dc:description/>
  <cp:lastModifiedBy>Trahan, Megan</cp:lastModifiedBy>
  <cp:revision>3</cp:revision>
  <cp:lastPrinted>2015-09-21T23:06:00Z</cp:lastPrinted>
  <dcterms:created xsi:type="dcterms:W3CDTF">2016-08-01T21:44:00Z</dcterms:created>
  <dcterms:modified xsi:type="dcterms:W3CDTF">2020-10-13T19:06:00Z</dcterms:modified>
</cp:coreProperties>
</file>